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659914D3" w:rsidR="0027630D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906AA7">
        <w:rPr>
          <w:rFonts w:asciiTheme="majorHAnsi" w:hAnsiTheme="majorHAnsi"/>
          <w:b/>
          <w:sz w:val="28"/>
          <w:szCs w:val="28"/>
        </w:rPr>
        <w:t xml:space="preserve">dents </w:t>
      </w:r>
      <w:r w:rsidR="009B2FFA">
        <w:rPr>
          <w:rFonts w:asciiTheme="majorHAnsi" w:hAnsiTheme="majorHAnsi"/>
          <w:b/>
          <w:sz w:val="28"/>
          <w:szCs w:val="28"/>
        </w:rPr>
        <w:t>at</w:t>
      </w:r>
      <w:r w:rsidR="00906AA7">
        <w:rPr>
          <w:rFonts w:asciiTheme="majorHAnsi" w:hAnsiTheme="majorHAnsi"/>
          <w:b/>
          <w:sz w:val="28"/>
          <w:szCs w:val="28"/>
        </w:rPr>
        <w:t xml:space="preserve"> Lawson </w:t>
      </w:r>
      <w:r w:rsidR="00605D0B">
        <w:rPr>
          <w:rFonts w:asciiTheme="majorHAnsi" w:hAnsiTheme="majorHAnsi"/>
          <w:b/>
          <w:sz w:val="28"/>
          <w:szCs w:val="28"/>
        </w:rPr>
        <w:t>LHSC</w:t>
      </w:r>
      <w:r>
        <w:rPr>
          <w:rFonts w:asciiTheme="majorHAnsi" w:hAnsiTheme="majorHAnsi"/>
          <w:b/>
          <w:sz w:val="28"/>
          <w:szCs w:val="28"/>
        </w:rPr>
        <w:t xml:space="preserve"> campus</w:t>
      </w:r>
      <w:r w:rsidR="000E7207">
        <w:rPr>
          <w:rFonts w:asciiTheme="majorHAnsi" w:hAnsiTheme="majorHAnsi"/>
          <w:b/>
          <w:sz w:val="28"/>
          <w:szCs w:val="28"/>
        </w:rPr>
        <w:t>es</w:t>
      </w:r>
      <w:r w:rsidR="009B2FFA">
        <w:rPr>
          <w:rFonts w:asciiTheme="majorHAnsi" w:hAnsiTheme="majorHAnsi"/>
          <w:b/>
          <w:sz w:val="28"/>
          <w:szCs w:val="28"/>
        </w:rPr>
        <w:t>.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40D13056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10" w:history="1">
        <w:r w:rsidR="009E0C23">
          <w:rPr>
            <w:rFonts w:ascii="Calibri" w:eastAsiaTheme="minorEastAsia" w:hAnsi="Calibri" w:cs="Calibri"/>
            <w:b/>
            <w:bCs/>
            <w:noProof w:val="0"/>
            <w:color w:val="0000FF"/>
            <w:u w:val="single"/>
            <w:lang w:val="en-US"/>
          </w:rPr>
          <w:t>lawsonhealthandsafety@lawsonresearch.com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7192C4F0" w14:textId="6EFCB14B" w:rsidR="00C360A0" w:rsidRPr="006131E9" w:rsidRDefault="00B95918" w:rsidP="00C360A0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C360A0" w:rsidRPr="000D4158">
        <w:rPr>
          <w:rFonts w:asciiTheme="majorHAnsi" w:hAnsiTheme="majorHAnsi"/>
          <w:b/>
          <w:sz w:val="26"/>
          <w:szCs w:val="26"/>
        </w:rPr>
        <w:t>Name</w:t>
      </w:r>
      <w:r w:rsidR="00C360A0" w:rsidRPr="006131E9">
        <w:rPr>
          <w:rFonts w:asciiTheme="majorHAnsi" w:hAnsiTheme="majorHAnsi"/>
          <w:sz w:val="26"/>
          <w:szCs w:val="26"/>
        </w:rPr>
        <w:t>:</w:t>
      </w:r>
      <w:r w:rsidR="00C360A0">
        <w:rPr>
          <w:rFonts w:asciiTheme="majorHAnsi" w:hAnsiTheme="majorHAnsi"/>
          <w:sz w:val="26"/>
          <w:szCs w:val="26"/>
        </w:rPr>
        <w:tab/>
        <w:t xml:space="preserve"> </w:t>
      </w:r>
      <w:sdt>
        <w:sdtPr>
          <w:rPr>
            <w:rStyle w:val="Style3"/>
          </w:rPr>
          <w:id w:val="1423842666"/>
          <w:placeholder>
            <w:docPart w:val="FC600E175C0446D98FF2B5A43B75072C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8667D4" w:rsidRPr="00342435">
            <w:rPr>
              <w:rStyle w:val="PlaceholderText"/>
            </w:rPr>
            <w:t>Click here to enter text.</w:t>
          </w:r>
        </w:sdtContent>
      </w:sdt>
    </w:p>
    <w:p w14:paraId="269A2AA4" w14:textId="77777777" w:rsidR="00C360A0" w:rsidRPr="006131E9" w:rsidRDefault="00C360A0" w:rsidP="00C360A0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Cell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-938827434"/>
          <w:placeholder>
            <w:docPart w:val="3615C0367D014A6488AF33900760344D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362AE5F" w14:textId="77777777" w:rsidR="00C360A0" w:rsidRDefault="00C360A0" w:rsidP="00C360A0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Email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-610658716"/>
          <w:placeholder>
            <w:docPart w:val="3331AC04615A49D1BEF2A0F2A672CC0D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BC82F5A" w14:textId="77777777" w:rsidR="00C360A0" w:rsidRPr="006131E9" w:rsidRDefault="00C360A0" w:rsidP="00C360A0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Position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69855546"/>
          <w:placeholder>
            <w:docPart w:val="F4C9AB5749F14F87A2B280968C66D560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9CD7C6A" w14:textId="77777777" w:rsidR="00C360A0" w:rsidRPr="006131E9" w:rsidRDefault="00C360A0" w:rsidP="00C360A0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1700048436"/>
          <w:placeholder>
            <w:docPart w:val="9C7EE9479E294A9185BADEC90526F593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B2ADDED" w14:textId="77777777" w:rsidR="00C360A0" w:rsidRDefault="00C360A0" w:rsidP="00C360A0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Number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954297976"/>
          <w:placeholder>
            <w:docPart w:val="DC9D0939A0404709BB708D034CFAC60E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690AAC2" w14:textId="77777777" w:rsidR="00C360A0" w:rsidRDefault="00C360A0" w:rsidP="00C360A0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Supervisor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377356666"/>
          <w:placeholder>
            <w:docPart w:val="CF95F51F4CA14099ACF33F6B5AB075C7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56F3B06A" w14:textId="77777777" w:rsidR="00C360A0" w:rsidRPr="006131E9" w:rsidRDefault="00C360A0" w:rsidP="00C360A0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Badge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ID# (if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applicable</w:t>
      </w:r>
      <w:r>
        <w:rPr>
          <w:rFonts w:asciiTheme="majorHAnsi" w:hAnsiTheme="majorHAnsi"/>
          <w:sz w:val="26"/>
          <w:szCs w:val="26"/>
        </w:rPr>
        <w:t xml:space="preserve">): </w:t>
      </w:r>
      <w:sdt>
        <w:sdtPr>
          <w:rPr>
            <w:rStyle w:val="Style3"/>
          </w:rPr>
          <w:id w:val="1953812744"/>
          <w:placeholder>
            <w:docPart w:val="C93BC13646A4456FB8C7A37563A3265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CEA62B4" w14:textId="00FC56E9" w:rsidR="00287F3C" w:rsidRDefault="00287F3C" w:rsidP="0037476B">
      <w:pPr>
        <w:rPr>
          <w:rFonts w:asciiTheme="majorHAnsi" w:hAnsiTheme="majorHAnsi"/>
          <w:sz w:val="26"/>
          <w:szCs w:val="26"/>
        </w:rPr>
      </w:pPr>
    </w:p>
    <w:p w14:paraId="53FB4432" w14:textId="77777777" w:rsidR="002F7EAA" w:rsidRPr="00B341FF" w:rsidRDefault="002F7EAA" w:rsidP="002F7EAA">
      <w:pPr>
        <w:rPr>
          <w:rFonts w:ascii="Calibri" w:hAnsi="Calibri"/>
          <w:b/>
          <w:i/>
          <w:sz w:val="26"/>
          <w:szCs w:val="26"/>
        </w:rPr>
      </w:pPr>
      <w:r w:rsidRPr="0062647D">
        <w:rPr>
          <w:rStyle w:val="BookTitle"/>
          <w:sz w:val="26"/>
          <w:szCs w:val="26"/>
          <w:highlight w:val="lightGray"/>
        </w:rPr>
        <w:t>Section A: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Pr="00334C6D">
        <w:rPr>
          <w:rFonts w:ascii="Calibri" w:hAnsi="Calibri"/>
          <w:b/>
          <w:sz w:val="26"/>
          <w:szCs w:val="26"/>
        </w:rPr>
        <w:t xml:space="preserve">Complete training under the </w:t>
      </w:r>
      <w:r w:rsidRPr="00334C6D">
        <w:rPr>
          <w:rFonts w:ascii="Calibri" w:hAnsi="Calibri"/>
          <w:b/>
          <w:sz w:val="26"/>
          <w:szCs w:val="26"/>
          <w:highlight w:val="yellow"/>
        </w:rPr>
        <w:t>Hospital Mandated Training</w:t>
      </w:r>
      <w:r w:rsidRPr="00334C6D">
        <w:rPr>
          <w:rFonts w:ascii="Calibri" w:hAnsi="Calibri"/>
          <w:b/>
          <w:sz w:val="26"/>
          <w:szCs w:val="26"/>
        </w:rPr>
        <w:t xml:space="preserve"> section</w:t>
      </w:r>
      <w:r>
        <w:rPr>
          <w:rFonts w:ascii="Calibri" w:hAnsi="Calibri"/>
          <w:b/>
          <w:sz w:val="26"/>
          <w:szCs w:val="26"/>
        </w:rPr>
        <w:t>:</w:t>
      </w:r>
    </w:p>
    <w:p w14:paraId="040209FF" w14:textId="77777777" w:rsidR="002B1B2E" w:rsidRDefault="002B1B2E" w:rsidP="00A70D0D">
      <w:pPr>
        <w:rPr>
          <w:rFonts w:asciiTheme="majorHAnsi" w:hAnsiTheme="majorHAnsi"/>
          <w:color w:val="FF0000"/>
          <w:sz w:val="22"/>
          <w:szCs w:val="22"/>
        </w:rPr>
      </w:pPr>
    </w:p>
    <w:p w14:paraId="0CEB31CE" w14:textId="77777777" w:rsidR="00C360A0" w:rsidRPr="008353A8" w:rsidRDefault="00C360A0" w:rsidP="00C360A0">
      <w:pPr>
        <w:rPr>
          <w:rFonts w:asciiTheme="minorHAnsi" w:hAnsiTheme="minorHAnsi"/>
          <w:color w:val="FF0000"/>
          <w:sz w:val="22"/>
          <w:szCs w:val="22"/>
        </w:rPr>
      </w:pPr>
      <w:r w:rsidRPr="008353A8">
        <w:rPr>
          <w:rFonts w:asciiTheme="minorHAnsi" w:hAnsiTheme="minorHAnsi"/>
          <w:color w:val="FF0000"/>
          <w:sz w:val="22"/>
          <w:szCs w:val="22"/>
        </w:rPr>
        <w:t>*Please note that (a) send us any Western certificates for training you completed instead of redoing them,  and (b) do not complete the quizzes where they are inaccessible*</w:t>
      </w:r>
    </w:p>
    <w:p w14:paraId="2A2A0E65" w14:textId="77777777" w:rsidR="002B1B2E" w:rsidRPr="00833085" w:rsidRDefault="002B1B2E" w:rsidP="002B1B2E">
      <w:pPr>
        <w:pStyle w:val="ListParagraph"/>
        <w:rPr>
          <w:rFonts w:asciiTheme="majorHAnsi" w:hAnsiTheme="majorHAnsi"/>
          <w:sz w:val="22"/>
          <w:szCs w:val="22"/>
        </w:rPr>
      </w:pPr>
    </w:p>
    <w:p w14:paraId="289651E4" w14:textId="097679F6" w:rsidR="00C360A0" w:rsidRPr="00C360A0" w:rsidRDefault="008667D4" w:rsidP="00C360A0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37628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360A0" w:rsidRPr="00C360A0">
        <w:rPr>
          <w:rFonts w:ascii="Calibri" w:hAnsi="Calibri"/>
        </w:rPr>
        <w:t xml:space="preserve"> AODA - Excelling at Accessible Customer Service</w:t>
      </w:r>
    </w:p>
    <w:p w14:paraId="29D04F47" w14:textId="77777777" w:rsidR="00C360A0" w:rsidRPr="00C360A0" w:rsidRDefault="008667D4" w:rsidP="00C360A0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-1874610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 w:rsidRPr="00C360A0">
            <w:rPr>
              <w:rFonts w:ascii="MS Gothic" w:eastAsia="MS Gothic" w:hAnsi="MS Gothic" w:hint="eastAsia"/>
            </w:rPr>
            <w:t>☐</w:t>
          </w:r>
        </w:sdtContent>
      </w:sdt>
      <w:r w:rsidR="00C360A0" w:rsidRPr="00C360A0">
        <w:rPr>
          <w:rFonts w:ascii="Calibri" w:hAnsi="Calibri"/>
        </w:rPr>
        <w:t xml:space="preserve"> AODA - Integrated Accessibility Standards and Human Rights </w:t>
      </w:r>
    </w:p>
    <w:p w14:paraId="377E1A28" w14:textId="77777777" w:rsidR="00C360A0" w:rsidRPr="00C360A0" w:rsidRDefault="008667D4" w:rsidP="00C360A0">
      <w:pPr>
        <w:pStyle w:val="ListParagraph"/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18290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 w:rsidRPr="00C360A0">
            <w:rPr>
              <w:rFonts w:ascii="MS Gothic" w:eastAsia="MS Gothic" w:hAnsi="MS Gothic" w:hint="eastAsia"/>
            </w:rPr>
            <w:t>☐</w:t>
          </w:r>
        </w:sdtContent>
      </w:sdt>
      <w:r w:rsidR="00C360A0" w:rsidRPr="00C360A0">
        <w:rPr>
          <w:rFonts w:asciiTheme="majorHAnsi" w:hAnsiTheme="majorHAnsi"/>
        </w:rPr>
        <w:t xml:space="preserve"> Chain of Transmission </w:t>
      </w:r>
    </w:p>
    <w:p w14:paraId="7BBE2F51" w14:textId="77777777" w:rsidR="00C360A0" w:rsidRPr="00C360A0" w:rsidRDefault="008667D4" w:rsidP="00C360A0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9589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 w:rsidRPr="00C360A0">
            <w:rPr>
              <w:rFonts w:ascii="MS Gothic" w:eastAsia="MS Gothic" w:hAnsi="MS Gothic" w:hint="eastAsia"/>
            </w:rPr>
            <w:t>☐</w:t>
          </w:r>
        </w:sdtContent>
      </w:sdt>
      <w:r w:rsidR="00C360A0" w:rsidRPr="00C360A0">
        <w:rPr>
          <w:rFonts w:ascii="Calibri" w:hAnsi="Calibri"/>
        </w:rPr>
        <w:t xml:space="preserve"> Critical Injuries</w:t>
      </w:r>
    </w:p>
    <w:p w14:paraId="4A2A3EDF" w14:textId="77777777" w:rsidR="00C360A0" w:rsidRPr="004E2240" w:rsidRDefault="008667D4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71472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4E2240">
        <w:rPr>
          <w:rFonts w:ascii="Calibri" w:hAnsi="Calibri"/>
        </w:rPr>
        <w:t xml:space="preserve">Cytotoxic Safety </w:t>
      </w:r>
    </w:p>
    <w:p w14:paraId="51BAC202" w14:textId="77777777" w:rsidR="00C360A0" w:rsidRDefault="008667D4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450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26219E">
        <w:rPr>
          <w:rFonts w:ascii="Calibri" w:hAnsi="Calibri"/>
        </w:rPr>
        <w:t>Emergency Codes</w:t>
      </w:r>
    </w:p>
    <w:p w14:paraId="04B1AE22" w14:textId="77777777" w:rsidR="00C360A0" w:rsidRPr="00E537EF" w:rsidRDefault="008667D4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6445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E537EF">
        <w:rPr>
          <w:rFonts w:ascii="Calibri" w:hAnsi="Calibri"/>
        </w:rPr>
        <w:t>Fall Prevention</w:t>
      </w:r>
    </w:p>
    <w:p w14:paraId="2F71F4F1" w14:textId="77777777" w:rsidR="00C360A0" w:rsidRDefault="008667D4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021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Fire Response and Evacuation</w:t>
      </w:r>
    </w:p>
    <w:p w14:paraId="41CE89EF" w14:textId="77777777" w:rsidR="00C360A0" w:rsidRPr="002E4CCC" w:rsidRDefault="008667D4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24338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2E4CCC">
        <w:rPr>
          <w:rFonts w:ascii="Calibri" w:hAnsi="Calibri"/>
        </w:rPr>
        <w:t xml:space="preserve">Hand Hygiene </w:t>
      </w:r>
    </w:p>
    <w:p w14:paraId="2B8E5B22" w14:textId="77777777" w:rsidR="00C360A0" w:rsidRPr="008E0576" w:rsidRDefault="008667D4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179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Influenza</w:t>
      </w:r>
    </w:p>
    <w:p w14:paraId="3F963B35" w14:textId="7849462B" w:rsidR="00C360A0" w:rsidRPr="008E0576" w:rsidRDefault="008667D4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356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Musculoskeletal Disorders</w:t>
      </w:r>
    </w:p>
    <w:p w14:paraId="016A49AF" w14:textId="77777777" w:rsidR="00C360A0" w:rsidRPr="00C960E7" w:rsidRDefault="008667D4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8723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C960E7">
        <w:rPr>
          <w:rFonts w:ascii="Calibri" w:hAnsi="Calibri"/>
        </w:rPr>
        <w:t xml:space="preserve">Ontario’s Occupational Health and Safety Act </w:t>
      </w:r>
    </w:p>
    <w:p w14:paraId="6599617D" w14:textId="77777777" w:rsidR="00C360A0" w:rsidRPr="00C960E7" w:rsidRDefault="008667D4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1321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C960E7">
        <w:rPr>
          <w:rFonts w:ascii="Calibri" w:hAnsi="Calibri"/>
        </w:rPr>
        <w:t>Routine Practices</w:t>
      </w:r>
    </w:p>
    <w:p w14:paraId="483DEAFA" w14:textId="77777777" w:rsidR="00C360A0" w:rsidRPr="008E0576" w:rsidRDefault="008667D4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209361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Safe H</w:t>
      </w:r>
      <w:r w:rsidR="00C360A0" w:rsidRPr="008E0576">
        <w:rPr>
          <w:rFonts w:ascii="Calibri" w:hAnsi="Calibri"/>
        </w:rPr>
        <w:t>andling of Hazardous Drugs</w:t>
      </w:r>
      <w:r w:rsidR="00C360A0" w:rsidRPr="008E0576">
        <w:rPr>
          <w:rFonts w:ascii="Calibri" w:hAnsi="Calibri"/>
        </w:rPr>
        <w:tab/>
      </w:r>
    </w:p>
    <w:p w14:paraId="0A6C53B6" w14:textId="77777777" w:rsidR="00C360A0" w:rsidRPr="008E0576" w:rsidRDefault="008667D4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09945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Sharps Awareness</w:t>
      </w:r>
      <w:r w:rsidR="00C360A0">
        <w:rPr>
          <w:rFonts w:ascii="Calibri" w:hAnsi="Calibri"/>
        </w:rPr>
        <w:t xml:space="preserve"> </w:t>
      </w:r>
    </w:p>
    <w:p w14:paraId="78D42D41" w14:textId="77777777" w:rsidR="00C360A0" w:rsidRPr="008E0576" w:rsidRDefault="008667D4" w:rsidP="00C360A0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8984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>
            <w:rPr>
              <w:rFonts w:ascii="MS Gothic" w:eastAsia="MS Gothic" w:hAnsi="MS Gothic" w:hint="eastAsia"/>
            </w:rPr>
            <w:t>☐</w:t>
          </w:r>
        </w:sdtContent>
      </w:sdt>
      <w:r w:rsidR="00C360A0">
        <w:rPr>
          <w:rFonts w:ascii="Calibri" w:hAnsi="Calibri"/>
        </w:rPr>
        <w:t xml:space="preserve"> </w:t>
      </w:r>
      <w:r w:rsidR="00C360A0" w:rsidRPr="008E0576">
        <w:rPr>
          <w:rFonts w:ascii="Calibri" w:hAnsi="Calibri"/>
        </w:rPr>
        <w:t>Workplace Violence Prevention</w:t>
      </w:r>
    </w:p>
    <w:p w14:paraId="4229396B" w14:textId="7ED90308" w:rsidR="000846C1" w:rsidRDefault="008667D4" w:rsidP="00C360A0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164423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A0" w:rsidRPr="00C360A0">
            <w:rPr>
              <w:rFonts w:ascii="MS Gothic" w:eastAsia="MS Gothic" w:hAnsi="MS Gothic" w:hint="eastAsia"/>
            </w:rPr>
            <w:t>☐</w:t>
          </w:r>
        </w:sdtContent>
      </w:sdt>
      <w:r w:rsidR="00C360A0" w:rsidRPr="00C360A0">
        <w:rPr>
          <w:rFonts w:ascii="Calibri" w:hAnsi="Calibri"/>
        </w:rPr>
        <w:t xml:space="preserve"> Workplace Hazardous Materials Information System (WHMIS)</w:t>
      </w:r>
    </w:p>
    <w:p w14:paraId="10B616DE" w14:textId="77777777" w:rsidR="00C360A0" w:rsidRPr="00C360A0" w:rsidRDefault="00C360A0" w:rsidP="00C360A0">
      <w:pPr>
        <w:pStyle w:val="ListParagraph"/>
        <w:rPr>
          <w:rFonts w:asciiTheme="majorHAnsi" w:hAnsiTheme="majorHAnsi"/>
          <w:b/>
          <w:i/>
          <w:sz w:val="26"/>
          <w:szCs w:val="26"/>
        </w:rPr>
      </w:pPr>
    </w:p>
    <w:p w14:paraId="4B62F06A" w14:textId="267632F2" w:rsidR="00426BAF" w:rsidRDefault="00426BAF" w:rsidP="00426BAF">
      <w:pPr>
        <w:rPr>
          <w:rFonts w:ascii="Calibri" w:hAnsi="Calibri"/>
          <w:b/>
          <w:i/>
          <w:sz w:val="26"/>
          <w:szCs w:val="26"/>
        </w:rPr>
      </w:pPr>
      <w:r w:rsidRPr="00426BAF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B</w:t>
      </w:r>
      <w:r w:rsidRPr="00426BAF">
        <w:rPr>
          <w:rStyle w:val="BookTitle"/>
          <w:sz w:val="26"/>
          <w:szCs w:val="26"/>
          <w:highlight w:val="lightGray"/>
        </w:rPr>
        <w:t>:</w:t>
      </w:r>
      <w:r w:rsidRPr="00426BAF">
        <w:rPr>
          <w:rFonts w:ascii="Calibri" w:hAnsi="Calibri"/>
          <w:b/>
          <w:i/>
          <w:sz w:val="26"/>
          <w:szCs w:val="26"/>
        </w:rPr>
        <w:t xml:space="preserve"> </w:t>
      </w:r>
      <w:r w:rsidRPr="00426BAF">
        <w:rPr>
          <w:rFonts w:ascii="Calibri" w:hAnsi="Calibri"/>
          <w:b/>
          <w:sz w:val="26"/>
          <w:szCs w:val="26"/>
        </w:rPr>
        <w:t>Read, understand, and agree t</w:t>
      </w:r>
      <w:r w:rsidRPr="00426BAF">
        <w:rPr>
          <w:rFonts w:asciiTheme="majorHAnsi" w:hAnsiTheme="majorHAnsi"/>
          <w:b/>
          <w:sz w:val="26"/>
          <w:szCs w:val="26"/>
        </w:rPr>
        <w:t xml:space="preserve">o the following under the </w:t>
      </w:r>
      <w:r w:rsidRPr="00426BAF">
        <w:rPr>
          <w:rFonts w:asciiTheme="majorHAnsi" w:hAnsiTheme="majorHAnsi"/>
          <w:b/>
          <w:sz w:val="26"/>
          <w:szCs w:val="26"/>
          <w:highlight w:val="yellow"/>
        </w:rPr>
        <w:t>Documents</w:t>
      </w:r>
      <w:r w:rsidRPr="00426BAF">
        <w:rPr>
          <w:rFonts w:asciiTheme="majorHAnsi" w:hAnsiTheme="majorHAnsi"/>
          <w:b/>
          <w:sz w:val="26"/>
          <w:szCs w:val="26"/>
        </w:rPr>
        <w:t xml:space="preserve"> section</w:t>
      </w:r>
      <w:r w:rsidRPr="00426BAF">
        <w:rPr>
          <w:rFonts w:ascii="Calibri" w:hAnsi="Calibri"/>
          <w:b/>
          <w:i/>
          <w:sz w:val="26"/>
          <w:szCs w:val="26"/>
        </w:rPr>
        <w:t xml:space="preserve">: </w:t>
      </w:r>
    </w:p>
    <w:p w14:paraId="1F8D4475" w14:textId="77777777" w:rsidR="00426BAF" w:rsidRPr="00426BAF" w:rsidRDefault="00426BAF" w:rsidP="00426BAF">
      <w:pPr>
        <w:rPr>
          <w:rFonts w:ascii="Calibri" w:hAnsi="Calibri"/>
          <w:b/>
          <w:i/>
          <w:sz w:val="26"/>
          <w:szCs w:val="26"/>
        </w:rPr>
      </w:pPr>
    </w:p>
    <w:p w14:paraId="023FD78E" w14:textId="1FA602E2" w:rsidR="009559CD" w:rsidRDefault="008667D4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901317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="Calibri" w:hAnsi="Calibri"/>
        </w:rPr>
        <w:t xml:space="preserve"> The Harrassment &amp; Discrimination Policy</w:t>
      </w:r>
    </w:p>
    <w:p w14:paraId="0BEE0365" w14:textId="139AB1B3" w:rsidR="009559CD" w:rsidRPr="00F637DF" w:rsidRDefault="008667D4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07974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="Calibri" w:hAnsi="Calibri"/>
        </w:rPr>
        <w:t xml:space="preserve"> T</w:t>
      </w:r>
      <w:r w:rsidR="009559CD" w:rsidRPr="00F637DF">
        <w:rPr>
          <w:rFonts w:ascii="Calibri" w:hAnsi="Calibri"/>
        </w:rPr>
        <w:t xml:space="preserve">he PPE requirements </w:t>
      </w:r>
    </w:p>
    <w:p w14:paraId="2EAECC4C" w14:textId="6234EADF" w:rsidR="009559CD" w:rsidRPr="006F7738" w:rsidRDefault="008667D4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25920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="Calibri" w:hAnsi="Calibri"/>
        </w:rPr>
        <w:t xml:space="preserve"> </w:t>
      </w:r>
      <w:r w:rsidR="009559CD" w:rsidRPr="006F7738">
        <w:rPr>
          <w:rFonts w:ascii="Calibri" w:hAnsi="Calibri"/>
        </w:rPr>
        <w:t>The Young Workers Fact Sheet (if 25 years of age or under)</w:t>
      </w:r>
    </w:p>
    <w:p w14:paraId="02E05A6D" w14:textId="77777777" w:rsidR="009559CD" w:rsidRDefault="008667D4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665213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="Calibri" w:hAnsi="Calibri"/>
        </w:rPr>
        <w:t xml:space="preserve"> </w:t>
      </w:r>
      <w:r w:rsidR="009559CD" w:rsidRPr="006F7738">
        <w:rPr>
          <w:rFonts w:ascii="Calibri" w:hAnsi="Calibri"/>
        </w:rPr>
        <w:t>The Young Workers Safety Tips (if 25 years of age or under)</w:t>
      </w:r>
    </w:p>
    <w:p w14:paraId="3FC0E67E" w14:textId="4F291734" w:rsidR="009559CD" w:rsidRPr="008E0576" w:rsidRDefault="008667D4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6343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="Calibri" w:hAnsi="Calibri"/>
        </w:rPr>
        <w:t xml:space="preserve"> Guidelines for Safe Social Networking, Blogging &amp; Online Activity</w:t>
      </w:r>
    </w:p>
    <w:p w14:paraId="6657384D" w14:textId="77777777" w:rsidR="009559CD" w:rsidRDefault="008667D4" w:rsidP="009559CD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553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="Calibri" w:hAnsi="Calibri"/>
        </w:rPr>
        <w:t xml:space="preserve"> Radiation Awareness</w:t>
      </w:r>
    </w:p>
    <w:p w14:paraId="0BF20D9D" w14:textId="77777777" w:rsidR="00415620" w:rsidRDefault="00415620" w:rsidP="002435E3">
      <w:pPr>
        <w:rPr>
          <w:rFonts w:asciiTheme="majorHAnsi" w:hAnsiTheme="majorHAnsi"/>
          <w:b/>
          <w:i/>
          <w:sz w:val="26"/>
          <w:szCs w:val="26"/>
        </w:rPr>
      </w:pPr>
    </w:p>
    <w:p w14:paraId="13D1274C" w14:textId="648F5B8A" w:rsidR="00426BAF" w:rsidRDefault="00426BAF" w:rsidP="00426BAF">
      <w:pPr>
        <w:rPr>
          <w:rFonts w:ascii="Calibri" w:hAnsi="Calibri"/>
          <w:b/>
          <w:szCs w:val="26"/>
        </w:rPr>
      </w:pPr>
      <w:r w:rsidRPr="00426BAF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C</w:t>
      </w:r>
      <w:r w:rsidRPr="00426BAF">
        <w:rPr>
          <w:rStyle w:val="BookTitle"/>
          <w:sz w:val="26"/>
          <w:szCs w:val="26"/>
          <w:highlight w:val="lightGray"/>
        </w:rPr>
        <w:t>:</w:t>
      </w:r>
      <w:r w:rsidRPr="00426BAF">
        <w:rPr>
          <w:rFonts w:ascii="Calibri" w:hAnsi="Calibri"/>
          <w:b/>
          <w:i/>
          <w:sz w:val="26"/>
          <w:szCs w:val="26"/>
        </w:rPr>
        <w:t xml:space="preserve"> </w:t>
      </w:r>
      <w:r w:rsidR="0047702F">
        <w:rPr>
          <w:rFonts w:ascii="Calibri" w:hAnsi="Calibri"/>
          <w:b/>
          <w:sz w:val="26"/>
          <w:szCs w:val="26"/>
        </w:rPr>
        <w:t>C</w:t>
      </w:r>
      <w:r w:rsidR="0047702F" w:rsidRPr="00BE604E">
        <w:rPr>
          <w:rFonts w:ascii="Calibri" w:hAnsi="Calibri"/>
          <w:b/>
          <w:sz w:val="26"/>
          <w:szCs w:val="26"/>
        </w:rPr>
        <w:t>omplete</w:t>
      </w:r>
      <w:r w:rsidR="0047702F">
        <w:rPr>
          <w:rFonts w:ascii="Calibri" w:hAnsi="Calibri"/>
          <w:b/>
          <w:sz w:val="26"/>
          <w:szCs w:val="26"/>
        </w:rPr>
        <w:t xml:space="preserve"> </w:t>
      </w:r>
      <w:r w:rsidR="0047702F" w:rsidRPr="00BE604E">
        <w:rPr>
          <w:rFonts w:ascii="Calibri" w:hAnsi="Calibri"/>
          <w:b/>
          <w:sz w:val="26"/>
          <w:szCs w:val="26"/>
        </w:rPr>
        <w:t xml:space="preserve">training below </w:t>
      </w:r>
      <w:r w:rsidR="0047702F">
        <w:rPr>
          <w:rFonts w:ascii="Calibri" w:hAnsi="Calibri"/>
          <w:b/>
          <w:sz w:val="26"/>
          <w:szCs w:val="26"/>
        </w:rPr>
        <w:t xml:space="preserve">via OWL </w:t>
      </w:r>
      <w:r w:rsidR="0047702F" w:rsidRPr="006D6204">
        <w:rPr>
          <w:rFonts w:ascii="Calibri" w:hAnsi="Calibri"/>
          <w:b/>
          <w:sz w:val="26"/>
          <w:szCs w:val="26"/>
          <w:u w:val="single"/>
        </w:rPr>
        <w:t xml:space="preserve">if </w:t>
      </w:r>
      <w:r w:rsidR="0047702F">
        <w:rPr>
          <w:rFonts w:ascii="Calibri" w:hAnsi="Calibri"/>
          <w:b/>
          <w:sz w:val="26"/>
          <w:szCs w:val="26"/>
        </w:rPr>
        <w:t>you are employed by Western</w:t>
      </w:r>
      <w:r w:rsidR="0047702F">
        <w:rPr>
          <w:rFonts w:ascii="Calibri" w:hAnsi="Calibri"/>
          <w:b/>
          <w:szCs w:val="26"/>
        </w:rPr>
        <w:t>:</w:t>
      </w:r>
    </w:p>
    <w:p w14:paraId="2AC95861" w14:textId="77777777" w:rsidR="00D4231C" w:rsidRPr="00426BAF" w:rsidRDefault="00D4231C" w:rsidP="00426BAF">
      <w:pPr>
        <w:rPr>
          <w:rFonts w:ascii="Calibri" w:hAnsi="Calibri"/>
          <w:b/>
          <w:i/>
          <w:sz w:val="26"/>
          <w:szCs w:val="26"/>
        </w:rPr>
      </w:pPr>
    </w:p>
    <w:p w14:paraId="3234B563" w14:textId="3370AC81" w:rsidR="009559CD" w:rsidRPr="006F7738" w:rsidRDefault="008667D4" w:rsidP="009559CD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74329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Theme="majorHAnsi" w:hAnsiTheme="majorHAnsi"/>
        </w:rPr>
        <w:t xml:space="preserve"> </w:t>
      </w:r>
      <w:r w:rsidR="009559CD" w:rsidRPr="006F7738">
        <w:rPr>
          <w:rFonts w:asciiTheme="majorHAnsi" w:hAnsiTheme="majorHAnsi"/>
        </w:rPr>
        <w:t xml:space="preserve">Supervisor or Worker Health and Safety Awareness </w:t>
      </w:r>
    </w:p>
    <w:p w14:paraId="2B1F6903" w14:textId="77777777" w:rsidR="009559CD" w:rsidRPr="006F7738" w:rsidRDefault="008667D4" w:rsidP="009559CD">
      <w:pPr>
        <w:pStyle w:val="ListParagraph"/>
        <w:rPr>
          <w:rFonts w:asciiTheme="majorHAnsi" w:hAnsiTheme="majorHAnsi"/>
        </w:rPr>
      </w:pPr>
      <w:sdt>
        <w:sdtPr>
          <w:id w:val="206413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t xml:space="preserve"> </w:t>
      </w:r>
      <w:hyperlink r:id="rId11" w:history="1">
        <w:r w:rsidR="009559CD" w:rsidRPr="00B769B1">
          <w:rPr>
            <w:rStyle w:val="Hyperlink"/>
            <w:rFonts w:asciiTheme="majorHAnsi" w:hAnsiTheme="majorHAnsi"/>
          </w:rPr>
          <w:t>WHMIS *New*</w:t>
        </w:r>
      </w:hyperlink>
      <w:r w:rsidR="009559CD" w:rsidRPr="006F7738">
        <w:rPr>
          <w:rFonts w:asciiTheme="majorHAnsi" w:hAnsiTheme="majorHAnsi"/>
        </w:rPr>
        <w:t xml:space="preserve"> (OWL- renewable every 3 years)</w:t>
      </w:r>
      <w:r w:rsidR="009559CD" w:rsidRPr="006F7738">
        <w:t xml:space="preserve"> </w:t>
      </w:r>
    </w:p>
    <w:p w14:paraId="6F0C6DF5" w14:textId="77777777" w:rsidR="009559CD" w:rsidRPr="006F7738" w:rsidRDefault="008667D4" w:rsidP="009559CD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2320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Theme="majorHAnsi" w:hAnsiTheme="majorHAnsi"/>
        </w:rPr>
        <w:t xml:space="preserve"> </w:t>
      </w:r>
      <w:r w:rsidR="009559CD" w:rsidRPr="006F7738">
        <w:rPr>
          <w:rFonts w:asciiTheme="majorHAnsi" w:hAnsiTheme="majorHAnsi"/>
        </w:rPr>
        <w:t>Safe Campus Community-Preventing Harassment, Violence, and Dome</w:t>
      </w:r>
      <w:r w:rsidR="009559CD">
        <w:rPr>
          <w:rFonts w:asciiTheme="majorHAnsi" w:hAnsiTheme="majorHAnsi"/>
        </w:rPr>
        <w:t>stic Violence at Western (OWL –</w:t>
      </w:r>
      <w:r w:rsidR="009559CD" w:rsidRPr="006F7738">
        <w:rPr>
          <w:rFonts w:asciiTheme="majorHAnsi" w:hAnsiTheme="majorHAnsi"/>
        </w:rPr>
        <w:t>one time only)</w:t>
      </w:r>
    </w:p>
    <w:p w14:paraId="4AE32FFD" w14:textId="77777777" w:rsidR="009559CD" w:rsidRDefault="008667D4" w:rsidP="009559CD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2770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Theme="majorHAnsi" w:hAnsiTheme="majorHAnsi"/>
        </w:rPr>
        <w:t xml:space="preserve"> </w:t>
      </w:r>
      <w:r w:rsidR="009559CD" w:rsidRPr="006F7738">
        <w:rPr>
          <w:rFonts w:asciiTheme="majorHAnsi" w:hAnsiTheme="majorHAnsi"/>
        </w:rPr>
        <w:t>Accessibility in Service or in Teaching (OWL – one time only)</w:t>
      </w:r>
    </w:p>
    <w:p w14:paraId="46502226" w14:textId="6B54B82C" w:rsidR="00170123" w:rsidRPr="00C473CE" w:rsidRDefault="00170123" w:rsidP="00170123">
      <w:pPr>
        <w:rPr>
          <w:rStyle w:val="Hyperlink"/>
          <w:rFonts w:asciiTheme="majorHAnsi" w:hAnsiTheme="majorHAnsi"/>
          <w:b/>
        </w:rPr>
      </w:pPr>
      <w:r w:rsidRPr="000B6640">
        <w:rPr>
          <w:rFonts w:asciiTheme="majorHAnsi" w:hAnsiTheme="majorHAnsi"/>
          <w:color w:val="FF0000"/>
        </w:rPr>
        <w:t xml:space="preserve">*Please email your Western certificates to: </w:t>
      </w:r>
      <w:hyperlink r:id="rId12" w:history="1">
        <w:r w:rsidR="009E0C23" w:rsidRPr="00875A0D">
          <w:rPr>
            <w:rStyle w:val="Hyperlink"/>
            <w:rFonts w:ascii="Calibri" w:eastAsiaTheme="minorEastAsia" w:hAnsi="Calibri" w:cs="Calibri"/>
            <w:b/>
            <w:bCs/>
            <w:noProof w:val="0"/>
            <w:lang w:val="en-US"/>
          </w:rPr>
          <w:t>lawsonhealthandsafety@lawsonresearch.com</w:t>
        </w:r>
      </w:hyperlink>
    </w:p>
    <w:p w14:paraId="0B3AD89C" w14:textId="77777777" w:rsidR="00170123" w:rsidRDefault="00170123" w:rsidP="00170123">
      <w:pPr>
        <w:rPr>
          <w:rFonts w:asciiTheme="majorHAnsi" w:hAnsiTheme="majorHAnsi"/>
          <w:b/>
          <w:i/>
          <w:sz w:val="26"/>
          <w:szCs w:val="26"/>
        </w:rPr>
      </w:pPr>
    </w:p>
    <w:p w14:paraId="09AD020C" w14:textId="77777777" w:rsidR="005320A1" w:rsidRDefault="00426BAF" w:rsidP="005320A1">
      <w:pPr>
        <w:rPr>
          <w:rFonts w:asciiTheme="majorHAnsi" w:hAnsiTheme="majorHAnsi"/>
          <w:b/>
          <w:sz w:val="26"/>
          <w:szCs w:val="26"/>
        </w:rPr>
      </w:pPr>
      <w:r w:rsidRPr="00426BAF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D</w:t>
      </w:r>
      <w:r w:rsidRPr="00426BAF">
        <w:rPr>
          <w:rStyle w:val="BookTitle"/>
          <w:sz w:val="26"/>
          <w:szCs w:val="26"/>
          <w:highlight w:val="lightGray"/>
        </w:rPr>
        <w:t>:</w:t>
      </w:r>
      <w:r w:rsidRPr="00426BAF">
        <w:rPr>
          <w:rFonts w:ascii="Calibri" w:hAnsi="Calibri"/>
          <w:b/>
          <w:i/>
          <w:sz w:val="26"/>
          <w:szCs w:val="26"/>
        </w:rPr>
        <w:t xml:space="preserve"> </w:t>
      </w:r>
      <w:r w:rsidR="005320A1" w:rsidRPr="00556D1F">
        <w:rPr>
          <w:rFonts w:ascii="Calibri" w:hAnsi="Calibri"/>
          <w:b/>
          <w:sz w:val="26"/>
          <w:szCs w:val="26"/>
        </w:rPr>
        <w:t>C</w:t>
      </w:r>
      <w:r w:rsidR="005320A1" w:rsidRPr="00556D1F">
        <w:rPr>
          <w:rFonts w:asciiTheme="majorHAnsi" w:hAnsiTheme="majorHAnsi"/>
          <w:b/>
          <w:sz w:val="26"/>
          <w:szCs w:val="26"/>
        </w:rPr>
        <w:t>o</w:t>
      </w:r>
      <w:r w:rsidR="005320A1" w:rsidRPr="00955AFA">
        <w:rPr>
          <w:rFonts w:asciiTheme="majorHAnsi" w:hAnsiTheme="majorHAnsi"/>
          <w:b/>
          <w:sz w:val="26"/>
          <w:szCs w:val="26"/>
        </w:rPr>
        <w:t>mplete the additional training below</w:t>
      </w:r>
      <w:r w:rsidR="005320A1">
        <w:rPr>
          <w:rFonts w:asciiTheme="majorHAnsi" w:hAnsiTheme="majorHAnsi"/>
          <w:b/>
          <w:sz w:val="26"/>
          <w:szCs w:val="26"/>
        </w:rPr>
        <w:t xml:space="preserve"> </w:t>
      </w:r>
      <w:r w:rsidR="005320A1" w:rsidRPr="000822B7">
        <w:rPr>
          <w:rFonts w:asciiTheme="majorHAnsi" w:hAnsiTheme="majorHAnsi"/>
          <w:b/>
          <w:sz w:val="26"/>
          <w:szCs w:val="26"/>
          <w:u w:val="single"/>
        </w:rPr>
        <w:t>i</w:t>
      </w:r>
      <w:r w:rsidR="005320A1" w:rsidRPr="000822B7">
        <w:rPr>
          <w:rFonts w:ascii="Calibri" w:hAnsi="Calibri"/>
          <w:b/>
          <w:sz w:val="26"/>
          <w:szCs w:val="26"/>
          <w:u w:val="single"/>
        </w:rPr>
        <w:t>f</w:t>
      </w:r>
      <w:r w:rsidR="005320A1" w:rsidRPr="00955AFA">
        <w:rPr>
          <w:rFonts w:ascii="Calibri" w:hAnsi="Calibri"/>
          <w:b/>
          <w:sz w:val="26"/>
          <w:szCs w:val="26"/>
        </w:rPr>
        <w:t xml:space="preserve"> required by </w:t>
      </w:r>
      <w:r w:rsidR="005320A1">
        <w:rPr>
          <w:rFonts w:ascii="Calibri" w:hAnsi="Calibri"/>
          <w:b/>
          <w:sz w:val="26"/>
          <w:szCs w:val="26"/>
        </w:rPr>
        <w:t>your</w:t>
      </w:r>
      <w:r w:rsidR="005320A1" w:rsidRPr="00955AFA">
        <w:rPr>
          <w:rFonts w:ascii="Calibri" w:hAnsi="Calibri"/>
          <w:b/>
          <w:sz w:val="26"/>
          <w:szCs w:val="26"/>
        </w:rPr>
        <w:t xml:space="preserve"> supervisor</w:t>
      </w:r>
      <w:r w:rsidR="005320A1">
        <w:rPr>
          <w:rFonts w:ascii="Calibri" w:hAnsi="Calibri"/>
          <w:b/>
          <w:sz w:val="26"/>
          <w:szCs w:val="26"/>
        </w:rPr>
        <w:t>/</w:t>
      </w:r>
      <w:r w:rsidR="005320A1" w:rsidRPr="00886570">
        <w:rPr>
          <w:rFonts w:ascii="Calibri" w:hAnsi="Calibri"/>
          <w:b/>
          <w:sz w:val="26"/>
          <w:szCs w:val="26"/>
          <w:u w:val="single"/>
        </w:rPr>
        <w:t xml:space="preserve"> if</w:t>
      </w:r>
      <w:r w:rsidR="005320A1">
        <w:rPr>
          <w:rFonts w:ascii="Calibri" w:hAnsi="Calibri"/>
          <w:b/>
          <w:sz w:val="26"/>
          <w:szCs w:val="26"/>
        </w:rPr>
        <w:t xml:space="preserve"> training pertains to your role</w:t>
      </w:r>
      <w:r w:rsidR="005320A1">
        <w:rPr>
          <w:rFonts w:asciiTheme="majorHAnsi" w:hAnsiTheme="majorHAnsi"/>
          <w:b/>
          <w:sz w:val="26"/>
          <w:szCs w:val="26"/>
        </w:rPr>
        <w:t>:</w:t>
      </w:r>
    </w:p>
    <w:p w14:paraId="0F99D9F5" w14:textId="77777777" w:rsidR="00BA07C7" w:rsidRPr="00426BAF" w:rsidRDefault="00BA07C7" w:rsidP="00426BAF">
      <w:pPr>
        <w:rPr>
          <w:rFonts w:asciiTheme="majorHAnsi" w:hAnsiTheme="majorHAnsi"/>
          <w:b/>
          <w:sz w:val="26"/>
          <w:szCs w:val="26"/>
        </w:rPr>
      </w:pPr>
    </w:p>
    <w:p w14:paraId="3DDCB373" w14:textId="77777777" w:rsidR="00170123" w:rsidRPr="0081285B" w:rsidRDefault="00170123" w:rsidP="0017012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Radiation Safety Nuclear (renewable every 3 yrs – 6hrs, in class</w:t>
      </w:r>
      <w:r>
        <w:rPr>
          <w:rFonts w:asciiTheme="majorHAnsi" w:hAnsiTheme="majorHAnsi"/>
        </w:rPr>
        <w:t xml:space="preserve"> through Western</w:t>
      </w:r>
      <w:r w:rsidRPr="0081285B">
        <w:rPr>
          <w:rFonts w:asciiTheme="majorHAnsi" w:hAnsiTheme="majorHAnsi"/>
        </w:rPr>
        <w:t>)</w:t>
      </w:r>
    </w:p>
    <w:p w14:paraId="56DD1C9E" w14:textId="77777777" w:rsidR="00170123" w:rsidRPr="0081285B" w:rsidRDefault="00170123" w:rsidP="0017012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– (2hrs, Online)</w:t>
      </w:r>
    </w:p>
    <w:p w14:paraId="7B9FAB11" w14:textId="77777777" w:rsidR="00170123" w:rsidRDefault="00170123" w:rsidP="0017012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 – Mandatory for all class 3b or class 4 laser users (2hrs, online – renewable every 3yrs)</w:t>
      </w:r>
    </w:p>
    <w:p w14:paraId="3772AAEE" w14:textId="77777777" w:rsidR="00170123" w:rsidRDefault="008667D4" w:rsidP="0017012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hyperlink r:id="rId13" w:history="1">
        <w:r w:rsidR="00170123" w:rsidRPr="007D01BE">
          <w:rPr>
            <w:rStyle w:val="Hyperlink"/>
            <w:rFonts w:asciiTheme="majorHAnsi" w:hAnsiTheme="majorHAnsi"/>
          </w:rPr>
          <w:t>Laser Safety Awareness</w:t>
        </w:r>
      </w:hyperlink>
      <w:r w:rsidR="00170123">
        <w:rPr>
          <w:rFonts w:asciiTheme="majorHAnsi" w:hAnsiTheme="majorHAnsi"/>
        </w:rPr>
        <w:t xml:space="preserve"> (Online for anyone using confocal microscopes or any other equipment with lasers inside the equipment unit)</w:t>
      </w:r>
    </w:p>
    <w:p w14:paraId="45143AC3" w14:textId="77777777" w:rsidR="00170123" w:rsidRPr="0081285B" w:rsidRDefault="00170123" w:rsidP="0017012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(renewable every 2yrs)</w:t>
      </w:r>
    </w:p>
    <w:p w14:paraId="341F1D90" w14:textId="77777777" w:rsidR="00170123" w:rsidRDefault="00170123" w:rsidP="0017012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Animal training</w:t>
      </w:r>
    </w:p>
    <w:p w14:paraId="28BDE52C" w14:textId="77777777" w:rsidR="00170123" w:rsidRPr="0081285B" w:rsidRDefault="00170123" w:rsidP="0017012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Clinical SOPs</w:t>
      </w:r>
    </w:p>
    <w:p w14:paraId="180D83E1" w14:textId="77777777" w:rsidR="00170123" w:rsidRDefault="00170123" w:rsidP="0017012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611F84">
        <w:rPr>
          <w:rFonts w:asciiTheme="majorHAnsi" w:hAnsiTheme="majorHAnsi"/>
        </w:rPr>
        <w:t>Any additional training specific to the laboratory as required by the immediate supervisor</w:t>
      </w:r>
    </w:p>
    <w:p w14:paraId="59891FBC" w14:textId="084BC95B" w:rsidR="00B437F0" w:rsidRDefault="00170123" w:rsidP="0017012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B26B28">
        <w:rPr>
          <w:rFonts w:asciiTheme="majorHAnsi" w:hAnsiTheme="majorHAnsi"/>
        </w:rPr>
        <w:t>Compressed Gas</w:t>
      </w:r>
    </w:p>
    <w:p w14:paraId="5E786C51" w14:textId="77777777" w:rsidR="00B437F0" w:rsidRDefault="00B437F0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7786C54B" w14:textId="77777777" w:rsidR="00170123" w:rsidRDefault="00170123" w:rsidP="00B437F0">
      <w:pPr>
        <w:pStyle w:val="ListParagraph"/>
        <w:rPr>
          <w:rFonts w:asciiTheme="majorHAnsi" w:hAnsiTheme="majorHAnsi"/>
        </w:rPr>
      </w:pPr>
    </w:p>
    <w:p w14:paraId="219C41A6" w14:textId="77777777" w:rsidR="00426BAF" w:rsidRDefault="00426BAF" w:rsidP="00426BAF">
      <w:pPr>
        <w:rPr>
          <w:rStyle w:val="BookTitle"/>
          <w:sz w:val="26"/>
          <w:szCs w:val="26"/>
          <w:highlight w:val="lightGray"/>
        </w:rPr>
      </w:pPr>
    </w:p>
    <w:p w14:paraId="474C5420" w14:textId="4B2C905F" w:rsidR="00426BAF" w:rsidRDefault="00426BAF" w:rsidP="00426BAF">
      <w:pPr>
        <w:rPr>
          <w:rFonts w:asciiTheme="majorHAnsi" w:hAnsiTheme="majorHAnsi"/>
          <w:b/>
        </w:rPr>
      </w:pPr>
      <w:r w:rsidRPr="00426BAF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E</w:t>
      </w:r>
      <w:r w:rsidRPr="00426BAF">
        <w:rPr>
          <w:rStyle w:val="BookTitle"/>
          <w:sz w:val="26"/>
          <w:szCs w:val="26"/>
          <w:highlight w:val="lightGray"/>
        </w:rPr>
        <w:t>:</w:t>
      </w:r>
      <w:r w:rsidRPr="00426BAF">
        <w:rPr>
          <w:rFonts w:ascii="Calibri" w:hAnsi="Calibri"/>
          <w:b/>
          <w:i/>
          <w:sz w:val="26"/>
          <w:szCs w:val="26"/>
        </w:rPr>
        <w:t xml:space="preserve"> </w:t>
      </w:r>
      <w:r w:rsidRPr="00426BAF">
        <w:rPr>
          <w:rFonts w:ascii="Calibri" w:hAnsi="Calibri"/>
          <w:b/>
          <w:sz w:val="26"/>
          <w:szCs w:val="26"/>
        </w:rPr>
        <w:t>S</w:t>
      </w:r>
      <w:r w:rsidRPr="00426BAF">
        <w:rPr>
          <w:rFonts w:asciiTheme="majorHAnsi" w:hAnsiTheme="majorHAnsi"/>
          <w:b/>
          <w:sz w:val="26"/>
          <w:szCs w:val="26"/>
        </w:rPr>
        <w:t>end the following items to</w:t>
      </w:r>
      <w:r w:rsidRPr="00426BAF">
        <w:rPr>
          <w:rFonts w:asciiTheme="majorHAnsi" w:hAnsiTheme="majorHAnsi"/>
          <w:b/>
          <w:i/>
          <w:sz w:val="26"/>
          <w:szCs w:val="26"/>
        </w:rPr>
        <w:t xml:space="preserve"> </w:t>
      </w:r>
      <w:hyperlink r:id="rId14" w:history="1">
        <w:r w:rsidRPr="00426BAF">
          <w:rPr>
            <w:rStyle w:val="Hyperlink"/>
            <w:rFonts w:asciiTheme="majorHAnsi" w:hAnsiTheme="majorHAnsi"/>
            <w:b/>
          </w:rPr>
          <w:t>lawsonhealthandsafety@lawsonresearch.com</w:t>
        </w:r>
      </w:hyperlink>
      <w:r w:rsidRPr="00426BAF">
        <w:rPr>
          <w:rFonts w:asciiTheme="majorHAnsi" w:hAnsiTheme="majorHAnsi"/>
          <w:b/>
        </w:rPr>
        <w:t xml:space="preserve">: </w:t>
      </w:r>
    </w:p>
    <w:p w14:paraId="1C4B4B19" w14:textId="77777777" w:rsidR="00BA07C7" w:rsidRPr="00426BAF" w:rsidRDefault="00BA07C7" w:rsidP="00426BAF">
      <w:pPr>
        <w:rPr>
          <w:rFonts w:ascii="Calibri" w:hAnsi="Calibri"/>
          <w:b/>
          <w:i/>
          <w:sz w:val="26"/>
          <w:szCs w:val="26"/>
        </w:rPr>
      </w:pPr>
    </w:p>
    <w:p w14:paraId="748A436A" w14:textId="77777777" w:rsidR="009559CD" w:rsidRDefault="008667D4" w:rsidP="009559CD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495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9CD">
            <w:rPr>
              <w:rFonts w:ascii="MS Gothic" w:eastAsia="MS Gothic" w:hAnsi="MS Gothic" w:hint="eastAsia"/>
            </w:rPr>
            <w:t>☐</w:t>
          </w:r>
        </w:sdtContent>
      </w:sdt>
      <w:r w:rsidR="009559CD">
        <w:rPr>
          <w:rFonts w:asciiTheme="majorHAnsi" w:hAnsiTheme="majorHAnsi"/>
        </w:rPr>
        <w:t xml:space="preserve"> </w:t>
      </w:r>
      <w:r w:rsidR="009559CD" w:rsidRPr="003452CD">
        <w:rPr>
          <w:rFonts w:asciiTheme="majorHAnsi" w:hAnsiTheme="majorHAnsi"/>
        </w:rPr>
        <w:t>Western Certificates (if any)</w:t>
      </w:r>
    </w:p>
    <w:p w14:paraId="53FE0DDD" w14:textId="77777777" w:rsidR="00283D91" w:rsidRDefault="00283D91" w:rsidP="00717711">
      <w:pPr>
        <w:rPr>
          <w:rFonts w:asciiTheme="majorHAnsi" w:hAnsiTheme="majorHAnsi"/>
          <w:b/>
          <w:i/>
          <w:sz w:val="26"/>
          <w:szCs w:val="26"/>
        </w:rPr>
      </w:pPr>
    </w:p>
    <w:p w14:paraId="7984CEB0" w14:textId="77777777" w:rsidR="009559CD" w:rsidRDefault="00426BAF" w:rsidP="009559CD">
      <w:pPr>
        <w:rPr>
          <w:rFonts w:asciiTheme="majorHAnsi" w:hAnsiTheme="majorHAnsi"/>
          <w:b/>
          <w:sz w:val="32"/>
          <w:szCs w:val="32"/>
        </w:rPr>
      </w:pPr>
      <w:r w:rsidRPr="0062647D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F</w:t>
      </w:r>
      <w:r w:rsidRPr="0062647D">
        <w:rPr>
          <w:rStyle w:val="BookTitle"/>
          <w:sz w:val="26"/>
          <w:szCs w:val="26"/>
          <w:highlight w:val="lightGray"/>
        </w:rPr>
        <w:t>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="009559CD">
        <w:rPr>
          <w:rFonts w:asciiTheme="majorHAnsi" w:hAnsiTheme="majorHAnsi"/>
          <w:b/>
          <w:sz w:val="26"/>
          <w:szCs w:val="26"/>
        </w:rPr>
        <w:t>Declaration</w:t>
      </w:r>
      <w:r w:rsidR="009559CD">
        <w:rPr>
          <w:rFonts w:asciiTheme="majorHAnsi" w:hAnsiTheme="majorHAnsi"/>
          <w:b/>
          <w:sz w:val="32"/>
          <w:szCs w:val="32"/>
        </w:rPr>
        <w:t>:</w:t>
      </w:r>
    </w:p>
    <w:p w14:paraId="76FA208F" w14:textId="77777777" w:rsidR="009559CD" w:rsidRPr="000E3F7D" w:rsidRDefault="009559CD" w:rsidP="009559CD">
      <w:pPr>
        <w:rPr>
          <w:rFonts w:asciiTheme="majorHAnsi" w:hAnsiTheme="majorHAnsi"/>
          <w:sz w:val="26"/>
          <w:szCs w:val="26"/>
        </w:rPr>
      </w:pPr>
    </w:p>
    <w:p w14:paraId="74BFFA11" w14:textId="77777777" w:rsidR="009559CD" w:rsidRPr="00571316" w:rsidRDefault="009559CD" w:rsidP="009559CD">
      <w:pPr>
        <w:rPr>
          <w:rFonts w:asciiTheme="majorHAnsi" w:hAnsiTheme="majorHAnsi"/>
          <w:sz w:val="26"/>
          <w:szCs w:val="26"/>
        </w:rPr>
      </w:pPr>
      <w:r w:rsidRPr="00571316">
        <w:rPr>
          <w:rFonts w:asciiTheme="majorHAnsi" w:hAnsiTheme="majorHAnsi"/>
          <w:sz w:val="26"/>
          <w:szCs w:val="26"/>
        </w:rPr>
        <w:t xml:space="preserve">My </w:t>
      </w:r>
      <w:r>
        <w:rPr>
          <w:rFonts w:asciiTheme="majorHAnsi" w:hAnsiTheme="majorHAnsi"/>
          <w:sz w:val="26"/>
          <w:szCs w:val="26"/>
        </w:rPr>
        <w:t>submission of this</w:t>
      </w:r>
      <w:r w:rsidRPr="00571316">
        <w:rPr>
          <w:rFonts w:asciiTheme="majorHAnsi" w:hAnsiTheme="majorHAnsi"/>
          <w:sz w:val="26"/>
          <w:szCs w:val="26"/>
        </w:rPr>
        <w:t xml:space="preserve"> compliance waiver indicates that I have: </w:t>
      </w:r>
    </w:p>
    <w:p w14:paraId="4B127625" w14:textId="32D766E0" w:rsidR="00426BAF" w:rsidRPr="00E2008C" w:rsidRDefault="008667D4" w:rsidP="00EE01A5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1665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1A5">
            <w:rPr>
              <w:rFonts w:ascii="MS Gothic" w:eastAsia="MS Gothic" w:hAnsi="MS Gothic" w:hint="eastAsia"/>
            </w:rPr>
            <w:t>☐</w:t>
          </w:r>
        </w:sdtContent>
      </w:sdt>
      <w:r w:rsidR="00426BAF" w:rsidRPr="00E2008C">
        <w:rPr>
          <w:rFonts w:asciiTheme="majorHAnsi" w:hAnsiTheme="majorHAnsi"/>
        </w:rPr>
        <w:t xml:space="preserve">Completed </w:t>
      </w:r>
      <w:r w:rsidR="00426BAF">
        <w:rPr>
          <w:rFonts w:asciiTheme="majorHAnsi" w:hAnsiTheme="majorHAnsi"/>
        </w:rPr>
        <w:t xml:space="preserve">the </w:t>
      </w:r>
      <w:r w:rsidR="00426BAF" w:rsidRPr="00E2008C">
        <w:rPr>
          <w:rFonts w:asciiTheme="majorHAnsi" w:hAnsiTheme="majorHAnsi"/>
        </w:rPr>
        <w:t xml:space="preserve">training requirements indicated in </w:t>
      </w:r>
      <w:r w:rsidR="00426BAF" w:rsidRPr="00570147">
        <w:rPr>
          <w:rFonts w:asciiTheme="majorHAnsi" w:hAnsiTheme="majorHAnsi"/>
          <w:b/>
        </w:rPr>
        <w:t>Section  A</w:t>
      </w:r>
    </w:p>
    <w:p w14:paraId="1E4B417C" w14:textId="33C8C9D2" w:rsidR="00426BAF" w:rsidRPr="00E2008C" w:rsidRDefault="008667D4" w:rsidP="00EE01A5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8002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1A5">
            <w:rPr>
              <w:rFonts w:ascii="MS Gothic" w:eastAsia="MS Gothic" w:hAnsi="MS Gothic" w:hint="eastAsia"/>
            </w:rPr>
            <w:t>☐</w:t>
          </w:r>
        </w:sdtContent>
      </w:sdt>
      <w:r w:rsidR="00426BAF" w:rsidRPr="00E2008C">
        <w:rPr>
          <w:rFonts w:asciiTheme="majorHAnsi" w:hAnsiTheme="majorHAnsi"/>
        </w:rPr>
        <w:t xml:space="preserve">Read, understood, and agree to </w:t>
      </w:r>
      <w:r w:rsidR="00426BAF">
        <w:rPr>
          <w:rFonts w:asciiTheme="majorHAnsi" w:hAnsiTheme="majorHAnsi"/>
        </w:rPr>
        <w:t xml:space="preserve">the </w:t>
      </w:r>
      <w:r w:rsidR="00426BAF" w:rsidRPr="00E2008C">
        <w:rPr>
          <w:rFonts w:asciiTheme="majorHAnsi" w:hAnsiTheme="majorHAnsi"/>
        </w:rPr>
        <w:t xml:space="preserve">documents in </w:t>
      </w:r>
      <w:r w:rsidR="00426BAF" w:rsidRPr="00570147">
        <w:rPr>
          <w:rFonts w:asciiTheme="majorHAnsi" w:hAnsiTheme="majorHAnsi"/>
          <w:b/>
        </w:rPr>
        <w:t xml:space="preserve">Section </w:t>
      </w:r>
      <w:r w:rsidR="00426BAF">
        <w:rPr>
          <w:rFonts w:asciiTheme="majorHAnsi" w:hAnsiTheme="majorHAnsi"/>
          <w:b/>
        </w:rPr>
        <w:t>B</w:t>
      </w:r>
    </w:p>
    <w:p w14:paraId="08C1ACC7" w14:textId="47B80C89" w:rsidR="00D86C8C" w:rsidRDefault="008667D4" w:rsidP="00EE01A5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51704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1A5">
            <w:rPr>
              <w:rFonts w:ascii="MS Gothic" w:eastAsia="MS Gothic" w:hAnsi="MS Gothic" w:hint="eastAsia"/>
            </w:rPr>
            <w:t>☐</w:t>
          </w:r>
        </w:sdtContent>
      </w:sdt>
      <w:r w:rsidR="00426BAF" w:rsidRPr="00E2008C">
        <w:rPr>
          <w:rFonts w:asciiTheme="majorHAnsi" w:hAnsiTheme="majorHAnsi"/>
        </w:rPr>
        <w:t xml:space="preserve">Completed additional training in </w:t>
      </w:r>
      <w:r w:rsidR="00426BAF" w:rsidRPr="00570147">
        <w:rPr>
          <w:rFonts w:asciiTheme="majorHAnsi" w:hAnsiTheme="majorHAnsi"/>
          <w:b/>
        </w:rPr>
        <w:t xml:space="preserve">Section </w:t>
      </w:r>
      <w:r w:rsidR="00426BAF">
        <w:rPr>
          <w:rFonts w:asciiTheme="majorHAnsi" w:hAnsiTheme="majorHAnsi"/>
          <w:b/>
        </w:rPr>
        <w:t>C</w:t>
      </w:r>
      <w:r w:rsidR="00426BAF" w:rsidRPr="00E2008C">
        <w:rPr>
          <w:rFonts w:asciiTheme="majorHAnsi" w:hAnsiTheme="majorHAnsi"/>
        </w:rPr>
        <w:t xml:space="preserve"> </w:t>
      </w:r>
    </w:p>
    <w:p w14:paraId="06A1EF3C" w14:textId="06AAA97A" w:rsidR="00D86C8C" w:rsidRDefault="008667D4" w:rsidP="00EE01A5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412734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1A5">
            <w:rPr>
              <w:rFonts w:ascii="MS Gothic" w:eastAsia="MS Gothic" w:hAnsi="MS Gothic" w:hint="eastAsia"/>
            </w:rPr>
            <w:t>☐</w:t>
          </w:r>
        </w:sdtContent>
      </w:sdt>
      <w:r w:rsidR="00D86C8C" w:rsidRPr="00E2008C">
        <w:rPr>
          <w:rFonts w:asciiTheme="majorHAnsi" w:hAnsiTheme="majorHAnsi"/>
        </w:rPr>
        <w:t xml:space="preserve">Completed additional training in </w:t>
      </w:r>
      <w:r w:rsidR="00D86C8C" w:rsidRPr="00570147">
        <w:rPr>
          <w:rFonts w:asciiTheme="majorHAnsi" w:hAnsiTheme="majorHAnsi"/>
          <w:b/>
        </w:rPr>
        <w:t xml:space="preserve">Section </w:t>
      </w:r>
      <w:r w:rsidR="00426BAF" w:rsidRPr="00426BAF">
        <w:rPr>
          <w:rFonts w:asciiTheme="majorHAnsi" w:hAnsiTheme="majorHAnsi"/>
          <w:b/>
        </w:rPr>
        <w:t>D</w:t>
      </w:r>
      <w:r w:rsidR="00426BAF" w:rsidRPr="00E2008C">
        <w:rPr>
          <w:rFonts w:asciiTheme="majorHAnsi" w:hAnsiTheme="majorHAnsi"/>
        </w:rPr>
        <w:t xml:space="preserve"> </w:t>
      </w:r>
    </w:p>
    <w:p w14:paraId="73B69B07" w14:textId="7363959E" w:rsidR="00426BAF" w:rsidRPr="00E2008C" w:rsidRDefault="008667D4" w:rsidP="00EE01A5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282102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1A5">
            <w:rPr>
              <w:rFonts w:ascii="MS Gothic" w:eastAsia="MS Gothic" w:hAnsi="MS Gothic" w:hint="eastAsia"/>
            </w:rPr>
            <w:t>☐</w:t>
          </w:r>
        </w:sdtContent>
      </w:sdt>
      <w:r w:rsidR="00426BAF">
        <w:rPr>
          <w:rFonts w:asciiTheme="majorHAnsi" w:hAnsiTheme="majorHAnsi"/>
        </w:rPr>
        <w:t xml:space="preserve">Submitted the items in </w:t>
      </w:r>
      <w:r w:rsidR="00426BAF" w:rsidRPr="00570147">
        <w:rPr>
          <w:rFonts w:asciiTheme="majorHAnsi" w:hAnsiTheme="majorHAnsi"/>
          <w:b/>
        </w:rPr>
        <w:t xml:space="preserve">Section </w:t>
      </w:r>
      <w:r w:rsidR="00426BAF">
        <w:rPr>
          <w:rFonts w:asciiTheme="majorHAnsi" w:hAnsiTheme="majorHAnsi"/>
          <w:b/>
        </w:rPr>
        <w:t>E</w:t>
      </w:r>
    </w:p>
    <w:p w14:paraId="3F664724" w14:textId="77777777" w:rsidR="00426BAF" w:rsidRDefault="00426BAF" w:rsidP="00426BAF">
      <w:pPr>
        <w:rPr>
          <w:rFonts w:asciiTheme="majorHAnsi" w:hAnsiTheme="majorHAnsi"/>
          <w:b/>
          <w:sz w:val="28"/>
          <w:szCs w:val="28"/>
        </w:rPr>
      </w:pPr>
    </w:p>
    <w:p w14:paraId="5D83002F" w14:textId="77777777" w:rsidR="00EE01A5" w:rsidRDefault="00EE01A5" w:rsidP="00EE01A5">
      <w:pPr>
        <w:rPr>
          <w:rFonts w:asciiTheme="majorHAnsi" w:hAnsiTheme="majorHAnsi"/>
          <w:b/>
          <w:sz w:val="28"/>
          <w:szCs w:val="28"/>
        </w:rPr>
      </w:pPr>
      <w:r w:rsidRPr="009B0968">
        <w:rPr>
          <w:rFonts w:asciiTheme="majorHAnsi" w:hAnsiTheme="majorHAnsi"/>
          <w:b/>
          <w:sz w:val="26"/>
          <w:szCs w:val="26"/>
        </w:rPr>
        <w:t>Enter your name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3"/>
          </w:rPr>
          <w:id w:val="1446347451"/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  <w:r>
        <w:rPr>
          <w:rFonts w:asciiTheme="majorHAnsi" w:hAnsiTheme="majorHAnsi"/>
          <w:b/>
          <w:sz w:val="28"/>
          <w:szCs w:val="28"/>
        </w:rPr>
        <w:br/>
      </w:r>
      <w:r>
        <w:rPr>
          <w:rFonts w:asciiTheme="majorHAnsi" w:hAnsiTheme="majorHAnsi"/>
          <w:b/>
          <w:sz w:val="26"/>
          <w:szCs w:val="26"/>
        </w:rPr>
        <w:t>Enter today’s d</w:t>
      </w:r>
      <w:r w:rsidRPr="009B0968">
        <w:rPr>
          <w:rFonts w:asciiTheme="majorHAnsi" w:hAnsiTheme="majorHAnsi"/>
          <w:b/>
          <w:sz w:val="26"/>
          <w:szCs w:val="26"/>
        </w:rPr>
        <w:t>ate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4"/>
          </w:rPr>
          <w:id w:val="1517577390"/>
          <w:showingPlcHdr/>
          <w:date w:fullDate="2019-08-27T00:00:00Z">
            <w:dateFormat w:val="yyyy/MM/dd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b/>
            <w:i w:val="0"/>
            <w:sz w:val="28"/>
            <w:szCs w:val="28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a date.</w:t>
          </w:r>
        </w:sdtContent>
      </w:sdt>
    </w:p>
    <w:p w14:paraId="53CD1A87" w14:textId="453C8800" w:rsidR="00B75EB8" w:rsidRPr="00B75EB8" w:rsidRDefault="00B75EB8" w:rsidP="00426BAF">
      <w:pPr>
        <w:rPr>
          <w:rFonts w:asciiTheme="majorHAnsi" w:hAnsiTheme="majorHAnsi"/>
          <w:b/>
          <w:sz w:val="28"/>
          <w:szCs w:val="28"/>
        </w:rPr>
      </w:pPr>
    </w:p>
    <w:sectPr w:rsidR="00B75EB8" w:rsidRPr="00B75EB8" w:rsidSect="00B95918">
      <w:footerReference w:type="default" r:id="rId1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88245" w14:textId="66ED2CEE" w:rsidR="005738E8" w:rsidRDefault="005738E8" w:rsidP="00F3065A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Neither BS/CL Research –</w:t>
    </w:r>
    <w:r w:rsidR="00BD15C2">
      <w:rPr>
        <w:rFonts w:ascii="Calibri" w:hAnsi="Calibri"/>
        <w:sz w:val="22"/>
        <w:szCs w:val="22"/>
      </w:rPr>
      <w:t xml:space="preserve"> LHSC</w:t>
    </w:r>
    <w:r>
      <w:rPr>
        <w:rFonts w:ascii="Calibri" w:hAnsi="Calibri"/>
        <w:sz w:val="22"/>
        <w:szCs w:val="22"/>
      </w:rPr>
      <w:t xml:space="preserve"> </w:t>
    </w:r>
    <w:r w:rsidR="00F3065A">
      <w:rPr>
        <w:rFonts w:ascii="Calibri" w:hAnsi="Calibri"/>
        <w:sz w:val="22"/>
        <w:szCs w:val="22"/>
      </w:rPr>
      <w:t>L</w:t>
    </w:r>
    <w:r>
      <w:rPr>
        <w:rFonts w:ascii="Calibri" w:hAnsi="Calibri"/>
        <w:sz w:val="22"/>
        <w:szCs w:val="22"/>
      </w:rPr>
      <w:t>awson Compliance Waiver,</w:t>
    </w:r>
    <w:r w:rsidR="00E00D5F">
      <w:rPr>
        <w:rFonts w:ascii="Calibri" w:hAnsi="Calibri"/>
        <w:sz w:val="22"/>
        <w:szCs w:val="22"/>
      </w:rPr>
      <w:t xml:space="preserve"> </w:t>
    </w:r>
    <w:r w:rsidR="00B0548D">
      <w:rPr>
        <w:rFonts w:ascii="Calibri" w:hAnsi="Calibri"/>
        <w:sz w:val="22"/>
        <w:szCs w:val="22"/>
      </w:rPr>
      <w:t xml:space="preserve">Updated on </w:t>
    </w:r>
    <w:r w:rsidR="00C360A0">
      <w:rPr>
        <w:rFonts w:ascii="Calibri" w:hAnsi="Calibri"/>
        <w:sz w:val="22"/>
        <w:szCs w:val="22"/>
      </w:rPr>
      <w:t>August 27th</w:t>
    </w:r>
    <w:r w:rsidR="00B0548D">
      <w:rPr>
        <w:rFonts w:ascii="Calibri" w:hAnsi="Calibri"/>
        <w:sz w:val="22"/>
        <w:szCs w:val="22"/>
      </w:rPr>
      <w:t xml:space="preserve">, 2019  </w:t>
    </w:r>
    <w:r w:rsidR="001C0C92">
      <w:rPr>
        <w:rFonts w:ascii="Calibri" w:hAnsi="Calibri"/>
        <w:sz w:val="22"/>
        <w:szCs w:val="22"/>
      </w:rPr>
      <w:tab/>
    </w:r>
    <w:r w:rsidR="001C0C92">
      <w:rPr>
        <w:rFonts w:ascii="Calibri" w:hAnsi="Calibri"/>
        <w:sz w:val="22"/>
        <w:szCs w:val="22"/>
      </w:rPr>
      <w:tab/>
    </w:r>
    <w:r w:rsidR="001C0C92">
      <w:rPr>
        <w:noProof w:val="0"/>
      </w:rPr>
      <w:fldChar w:fldCharType="begin"/>
    </w:r>
    <w:r w:rsidR="001C0C92">
      <w:instrText xml:space="preserve"> PAGE   \* MERGEFORMAT </w:instrText>
    </w:r>
    <w:r w:rsidR="001C0C92">
      <w:rPr>
        <w:noProof w:val="0"/>
      </w:rPr>
      <w:fldChar w:fldCharType="separate"/>
    </w:r>
    <w:r w:rsidR="008667D4">
      <w:t>3</w:t>
    </w:r>
    <w:r w:rsidR="001C0C92">
      <w:fldChar w:fldCharType="end"/>
    </w:r>
    <w:r w:rsidR="001C0C92">
      <w:t xml:space="preserve"> | </w:t>
    </w:r>
    <w:r w:rsidR="001C0C92">
      <w:rPr>
        <w:color w:val="808080" w:themeColor="background1" w:themeShade="80"/>
        <w:spacing w:val="6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E2DDF"/>
    <w:multiLevelType w:val="hybridMultilevel"/>
    <w:tmpl w:val="184C7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00316"/>
    <w:multiLevelType w:val="hybridMultilevel"/>
    <w:tmpl w:val="7568B2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2669B"/>
    <w:multiLevelType w:val="hybridMultilevel"/>
    <w:tmpl w:val="5A12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cumentProtection w:edit="forms" w:enforcement="1" w:cryptProviderType="rsaFull" w:cryptAlgorithmClass="hash" w:cryptAlgorithmType="typeAny" w:cryptAlgorithmSid="4" w:cryptSpinCount="100000" w:hash="64+F7HdmTluZxg5Am9/Ezxi6dgc=" w:salt="OW4z1BBv9ST0XNtqg+eVNg==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31"/>
    <w:rsid w:val="00023210"/>
    <w:rsid w:val="00024DFC"/>
    <w:rsid w:val="00025E18"/>
    <w:rsid w:val="000342B6"/>
    <w:rsid w:val="0004788A"/>
    <w:rsid w:val="0005165A"/>
    <w:rsid w:val="0006521C"/>
    <w:rsid w:val="00082613"/>
    <w:rsid w:val="000846C1"/>
    <w:rsid w:val="00084E7E"/>
    <w:rsid w:val="00086FB1"/>
    <w:rsid w:val="00090368"/>
    <w:rsid w:val="000950EF"/>
    <w:rsid w:val="00095909"/>
    <w:rsid w:val="000B1161"/>
    <w:rsid w:val="000B243F"/>
    <w:rsid w:val="000B684E"/>
    <w:rsid w:val="000C0672"/>
    <w:rsid w:val="000C109F"/>
    <w:rsid w:val="000D7142"/>
    <w:rsid w:val="000E3F7D"/>
    <w:rsid w:val="000E7207"/>
    <w:rsid w:val="0010053C"/>
    <w:rsid w:val="0011196C"/>
    <w:rsid w:val="00112602"/>
    <w:rsid w:val="00121ADB"/>
    <w:rsid w:val="00121D31"/>
    <w:rsid w:val="00126642"/>
    <w:rsid w:val="00130BBD"/>
    <w:rsid w:val="00141217"/>
    <w:rsid w:val="001438D6"/>
    <w:rsid w:val="0015341D"/>
    <w:rsid w:val="0016304F"/>
    <w:rsid w:val="00170123"/>
    <w:rsid w:val="001714B8"/>
    <w:rsid w:val="00173736"/>
    <w:rsid w:val="00175328"/>
    <w:rsid w:val="00175758"/>
    <w:rsid w:val="00190C1F"/>
    <w:rsid w:val="00195A5C"/>
    <w:rsid w:val="001A310C"/>
    <w:rsid w:val="001A4C6E"/>
    <w:rsid w:val="001B6397"/>
    <w:rsid w:val="001C0C92"/>
    <w:rsid w:val="001D559E"/>
    <w:rsid w:val="001E16EB"/>
    <w:rsid w:val="001E7E06"/>
    <w:rsid w:val="001F212C"/>
    <w:rsid w:val="001F5BC9"/>
    <w:rsid w:val="001F67AD"/>
    <w:rsid w:val="002068CD"/>
    <w:rsid w:val="002224E4"/>
    <w:rsid w:val="0022498C"/>
    <w:rsid w:val="002435E3"/>
    <w:rsid w:val="00253840"/>
    <w:rsid w:val="0027288F"/>
    <w:rsid w:val="00272B02"/>
    <w:rsid w:val="0027630D"/>
    <w:rsid w:val="00283D91"/>
    <w:rsid w:val="00287F3C"/>
    <w:rsid w:val="00293AA9"/>
    <w:rsid w:val="0029455C"/>
    <w:rsid w:val="002A0DF9"/>
    <w:rsid w:val="002A7B9B"/>
    <w:rsid w:val="002B0268"/>
    <w:rsid w:val="002B1B2E"/>
    <w:rsid w:val="002B6414"/>
    <w:rsid w:val="002C6359"/>
    <w:rsid w:val="002E0066"/>
    <w:rsid w:val="002E7A20"/>
    <w:rsid w:val="002F5B65"/>
    <w:rsid w:val="002F7EAA"/>
    <w:rsid w:val="0030531C"/>
    <w:rsid w:val="00311F15"/>
    <w:rsid w:val="00320572"/>
    <w:rsid w:val="00323301"/>
    <w:rsid w:val="0032529A"/>
    <w:rsid w:val="00325331"/>
    <w:rsid w:val="00331EEB"/>
    <w:rsid w:val="0034085C"/>
    <w:rsid w:val="00343C3F"/>
    <w:rsid w:val="0035463C"/>
    <w:rsid w:val="00364C5E"/>
    <w:rsid w:val="003711BF"/>
    <w:rsid w:val="0037476B"/>
    <w:rsid w:val="00384D7E"/>
    <w:rsid w:val="00391D37"/>
    <w:rsid w:val="00397C95"/>
    <w:rsid w:val="003A1078"/>
    <w:rsid w:val="003A3BF4"/>
    <w:rsid w:val="003B05F0"/>
    <w:rsid w:val="003C3F0D"/>
    <w:rsid w:val="003E7461"/>
    <w:rsid w:val="00400400"/>
    <w:rsid w:val="00405F07"/>
    <w:rsid w:val="0040723D"/>
    <w:rsid w:val="00415620"/>
    <w:rsid w:val="0042004F"/>
    <w:rsid w:val="00420416"/>
    <w:rsid w:val="00421B52"/>
    <w:rsid w:val="00422404"/>
    <w:rsid w:val="00426BAF"/>
    <w:rsid w:val="00432E9F"/>
    <w:rsid w:val="00435813"/>
    <w:rsid w:val="00450446"/>
    <w:rsid w:val="00454287"/>
    <w:rsid w:val="00466B58"/>
    <w:rsid w:val="0047702F"/>
    <w:rsid w:val="0049035A"/>
    <w:rsid w:val="00493C12"/>
    <w:rsid w:val="0049537B"/>
    <w:rsid w:val="0049564F"/>
    <w:rsid w:val="004A2B07"/>
    <w:rsid w:val="004A3BF9"/>
    <w:rsid w:val="004A6E3F"/>
    <w:rsid w:val="004B2E43"/>
    <w:rsid w:val="004B30BE"/>
    <w:rsid w:val="004B47D3"/>
    <w:rsid w:val="004B57AB"/>
    <w:rsid w:val="004C17C4"/>
    <w:rsid w:val="004C3347"/>
    <w:rsid w:val="004D023D"/>
    <w:rsid w:val="004D2C56"/>
    <w:rsid w:val="004D730A"/>
    <w:rsid w:val="004D7DFE"/>
    <w:rsid w:val="004F61D0"/>
    <w:rsid w:val="005022CB"/>
    <w:rsid w:val="00503BF3"/>
    <w:rsid w:val="00503DB2"/>
    <w:rsid w:val="00510571"/>
    <w:rsid w:val="0051448F"/>
    <w:rsid w:val="00525BF5"/>
    <w:rsid w:val="00526294"/>
    <w:rsid w:val="005302DE"/>
    <w:rsid w:val="005303B5"/>
    <w:rsid w:val="005320A1"/>
    <w:rsid w:val="00542C2F"/>
    <w:rsid w:val="005456F6"/>
    <w:rsid w:val="00551696"/>
    <w:rsid w:val="005578D8"/>
    <w:rsid w:val="00561978"/>
    <w:rsid w:val="00564E19"/>
    <w:rsid w:val="005730C2"/>
    <w:rsid w:val="005738E8"/>
    <w:rsid w:val="005748FD"/>
    <w:rsid w:val="00577EDB"/>
    <w:rsid w:val="005912A7"/>
    <w:rsid w:val="005A6D31"/>
    <w:rsid w:val="005A759F"/>
    <w:rsid w:val="005C408E"/>
    <w:rsid w:val="005C7ACD"/>
    <w:rsid w:val="005F0400"/>
    <w:rsid w:val="00604105"/>
    <w:rsid w:val="0060430A"/>
    <w:rsid w:val="00605141"/>
    <w:rsid w:val="00605D0B"/>
    <w:rsid w:val="00611EB0"/>
    <w:rsid w:val="00611F84"/>
    <w:rsid w:val="006131E9"/>
    <w:rsid w:val="00624A1C"/>
    <w:rsid w:val="006311A6"/>
    <w:rsid w:val="0065120A"/>
    <w:rsid w:val="00671785"/>
    <w:rsid w:val="0068151D"/>
    <w:rsid w:val="006952E9"/>
    <w:rsid w:val="006A4031"/>
    <w:rsid w:val="006A7B3A"/>
    <w:rsid w:val="006B5E6E"/>
    <w:rsid w:val="006E5DF0"/>
    <w:rsid w:val="006E68B5"/>
    <w:rsid w:val="006F1FCB"/>
    <w:rsid w:val="006F27E3"/>
    <w:rsid w:val="006F7738"/>
    <w:rsid w:val="007075B5"/>
    <w:rsid w:val="007140C4"/>
    <w:rsid w:val="00717711"/>
    <w:rsid w:val="00796356"/>
    <w:rsid w:val="007A327C"/>
    <w:rsid w:val="007A4E53"/>
    <w:rsid w:val="007B430F"/>
    <w:rsid w:val="007B70B6"/>
    <w:rsid w:val="007C665A"/>
    <w:rsid w:val="007D291B"/>
    <w:rsid w:val="007D2E04"/>
    <w:rsid w:val="007D572D"/>
    <w:rsid w:val="007F25AD"/>
    <w:rsid w:val="007F78DC"/>
    <w:rsid w:val="008109C9"/>
    <w:rsid w:val="0081285B"/>
    <w:rsid w:val="008132BD"/>
    <w:rsid w:val="008278BC"/>
    <w:rsid w:val="0083521A"/>
    <w:rsid w:val="008369F9"/>
    <w:rsid w:val="00840404"/>
    <w:rsid w:val="00842522"/>
    <w:rsid w:val="008659DB"/>
    <w:rsid w:val="008667D4"/>
    <w:rsid w:val="00885D36"/>
    <w:rsid w:val="0089752A"/>
    <w:rsid w:val="008A0749"/>
    <w:rsid w:val="008A48C2"/>
    <w:rsid w:val="008A5478"/>
    <w:rsid w:val="008A6EB3"/>
    <w:rsid w:val="008B3DD5"/>
    <w:rsid w:val="008C0126"/>
    <w:rsid w:val="008D5C3E"/>
    <w:rsid w:val="008E0576"/>
    <w:rsid w:val="008E0FCE"/>
    <w:rsid w:val="008E52FC"/>
    <w:rsid w:val="008F1597"/>
    <w:rsid w:val="008F3497"/>
    <w:rsid w:val="008F4389"/>
    <w:rsid w:val="008F441D"/>
    <w:rsid w:val="008F79F4"/>
    <w:rsid w:val="009017C4"/>
    <w:rsid w:val="00906AA7"/>
    <w:rsid w:val="009130F0"/>
    <w:rsid w:val="009229AA"/>
    <w:rsid w:val="00930326"/>
    <w:rsid w:val="0093504A"/>
    <w:rsid w:val="009468A2"/>
    <w:rsid w:val="009559CD"/>
    <w:rsid w:val="0096265B"/>
    <w:rsid w:val="00976BB2"/>
    <w:rsid w:val="00976BE9"/>
    <w:rsid w:val="00977A63"/>
    <w:rsid w:val="00985A71"/>
    <w:rsid w:val="00993770"/>
    <w:rsid w:val="00997C44"/>
    <w:rsid w:val="009B2FFA"/>
    <w:rsid w:val="009B63AF"/>
    <w:rsid w:val="009C6E87"/>
    <w:rsid w:val="009D5A69"/>
    <w:rsid w:val="009E0C23"/>
    <w:rsid w:val="009F3474"/>
    <w:rsid w:val="00A03EAE"/>
    <w:rsid w:val="00A06A16"/>
    <w:rsid w:val="00A112AE"/>
    <w:rsid w:val="00A1396B"/>
    <w:rsid w:val="00A355F2"/>
    <w:rsid w:val="00A407FB"/>
    <w:rsid w:val="00A41630"/>
    <w:rsid w:val="00A52EC7"/>
    <w:rsid w:val="00A6039B"/>
    <w:rsid w:val="00A61AB2"/>
    <w:rsid w:val="00A70D0D"/>
    <w:rsid w:val="00A74757"/>
    <w:rsid w:val="00A74F4C"/>
    <w:rsid w:val="00A77589"/>
    <w:rsid w:val="00A77784"/>
    <w:rsid w:val="00A8046A"/>
    <w:rsid w:val="00A9420F"/>
    <w:rsid w:val="00AA365C"/>
    <w:rsid w:val="00AA6030"/>
    <w:rsid w:val="00AB63C1"/>
    <w:rsid w:val="00AD1B6C"/>
    <w:rsid w:val="00AD3DE4"/>
    <w:rsid w:val="00AE5B2E"/>
    <w:rsid w:val="00B01DD8"/>
    <w:rsid w:val="00B04AD6"/>
    <w:rsid w:val="00B0548D"/>
    <w:rsid w:val="00B06DEE"/>
    <w:rsid w:val="00B31D51"/>
    <w:rsid w:val="00B35601"/>
    <w:rsid w:val="00B369D3"/>
    <w:rsid w:val="00B41B28"/>
    <w:rsid w:val="00B41F89"/>
    <w:rsid w:val="00B437F0"/>
    <w:rsid w:val="00B45741"/>
    <w:rsid w:val="00B47E5D"/>
    <w:rsid w:val="00B54FAB"/>
    <w:rsid w:val="00B61F07"/>
    <w:rsid w:val="00B75EB8"/>
    <w:rsid w:val="00B95457"/>
    <w:rsid w:val="00B95918"/>
    <w:rsid w:val="00BA07C7"/>
    <w:rsid w:val="00BA2E67"/>
    <w:rsid w:val="00BA4789"/>
    <w:rsid w:val="00BB0A10"/>
    <w:rsid w:val="00BD15C2"/>
    <w:rsid w:val="00BD647B"/>
    <w:rsid w:val="00BE326A"/>
    <w:rsid w:val="00BF5AA2"/>
    <w:rsid w:val="00BF6DE3"/>
    <w:rsid w:val="00BF73A4"/>
    <w:rsid w:val="00C0130B"/>
    <w:rsid w:val="00C040AD"/>
    <w:rsid w:val="00C052CA"/>
    <w:rsid w:val="00C14D65"/>
    <w:rsid w:val="00C21273"/>
    <w:rsid w:val="00C23A35"/>
    <w:rsid w:val="00C24612"/>
    <w:rsid w:val="00C25985"/>
    <w:rsid w:val="00C27AE3"/>
    <w:rsid w:val="00C3081F"/>
    <w:rsid w:val="00C30B8B"/>
    <w:rsid w:val="00C32975"/>
    <w:rsid w:val="00C337A2"/>
    <w:rsid w:val="00C350BD"/>
    <w:rsid w:val="00C360A0"/>
    <w:rsid w:val="00C4157C"/>
    <w:rsid w:val="00C473CE"/>
    <w:rsid w:val="00C548EB"/>
    <w:rsid w:val="00C55E17"/>
    <w:rsid w:val="00C55E6D"/>
    <w:rsid w:val="00C57DA8"/>
    <w:rsid w:val="00C72F9C"/>
    <w:rsid w:val="00C77F45"/>
    <w:rsid w:val="00C844A6"/>
    <w:rsid w:val="00CA1266"/>
    <w:rsid w:val="00CA441F"/>
    <w:rsid w:val="00CA63EC"/>
    <w:rsid w:val="00CB5C0E"/>
    <w:rsid w:val="00CC59D9"/>
    <w:rsid w:val="00CC73E9"/>
    <w:rsid w:val="00CD0B88"/>
    <w:rsid w:val="00CF2FB1"/>
    <w:rsid w:val="00CF59F8"/>
    <w:rsid w:val="00D0152B"/>
    <w:rsid w:val="00D03C64"/>
    <w:rsid w:val="00D055D3"/>
    <w:rsid w:val="00D10B37"/>
    <w:rsid w:val="00D12581"/>
    <w:rsid w:val="00D12DC1"/>
    <w:rsid w:val="00D14494"/>
    <w:rsid w:val="00D152DA"/>
    <w:rsid w:val="00D17363"/>
    <w:rsid w:val="00D2293A"/>
    <w:rsid w:val="00D22C80"/>
    <w:rsid w:val="00D2388F"/>
    <w:rsid w:val="00D25ECE"/>
    <w:rsid w:val="00D35108"/>
    <w:rsid w:val="00D4231C"/>
    <w:rsid w:val="00D46AC5"/>
    <w:rsid w:val="00D618D0"/>
    <w:rsid w:val="00D66795"/>
    <w:rsid w:val="00D70974"/>
    <w:rsid w:val="00D727A2"/>
    <w:rsid w:val="00D739AF"/>
    <w:rsid w:val="00D83E52"/>
    <w:rsid w:val="00D86C8C"/>
    <w:rsid w:val="00D90078"/>
    <w:rsid w:val="00DB743E"/>
    <w:rsid w:val="00DC225F"/>
    <w:rsid w:val="00DC3AF5"/>
    <w:rsid w:val="00DC65D8"/>
    <w:rsid w:val="00DD02E9"/>
    <w:rsid w:val="00DE0AC4"/>
    <w:rsid w:val="00E00D5F"/>
    <w:rsid w:val="00E11498"/>
    <w:rsid w:val="00E154C5"/>
    <w:rsid w:val="00E20E14"/>
    <w:rsid w:val="00E23923"/>
    <w:rsid w:val="00E26CE8"/>
    <w:rsid w:val="00E34D8E"/>
    <w:rsid w:val="00E4759A"/>
    <w:rsid w:val="00E5057B"/>
    <w:rsid w:val="00E547DC"/>
    <w:rsid w:val="00E64183"/>
    <w:rsid w:val="00E701AC"/>
    <w:rsid w:val="00E74833"/>
    <w:rsid w:val="00E75962"/>
    <w:rsid w:val="00E81059"/>
    <w:rsid w:val="00E81E94"/>
    <w:rsid w:val="00E85483"/>
    <w:rsid w:val="00EA5DF0"/>
    <w:rsid w:val="00EA6D0D"/>
    <w:rsid w:val="00EC4027"/>
    <w:rsid w:val="00EC4331"/>
    <w:rsid w:val="00ED3D2A"/>
    <w:rsid w:val="00ED4505"/>
    <w:rsid w:val="00EE01A5"/>
    <w:rsid w:val="00EF5064"/>
    <w:rsid w:val="00EF72BC"/>
    <w:rsid w:val="00F04463"/>
    <w:rsid w:val="00F0505E"/>
    <w:rsid w:val="00F14C76"/>
    <w:rsid w:val="00F1571D"/>
    <w:rsid w:val="00F166C2"/>
    <w:rsid w:val="00F238BD"/>
    <w:rsid w:val="00F3065A"/>
    <w:rsid w:val="00F31812"/>
    <w:rsid w:val="00F32CD1"/>
    <w:rsid w:val="00F40FC4"/>
    <w:rsid w:val="00F41BCB"/>
    <w:rsid w:val="00F51DF5"/>
    <w:rsid w:val="00F612B9"/>
    <w:rsid w:val="00F637DF"/>
    <w:rsid w:val="00F66B33"/>
    <w:rsid w:val="00F7181E"/>
    <w:rsid w:val="00F85483"/>
    <w:rsid w:val="00F85A16"/>
    <w:rsid w:val="00F865FB"/>
    <w:rsid w:val="00F87FD7"/>
    <w:rsid w:val="00F94CC6"/>
    <w:rsid w:val="00F96323"/>
    <w:rsid w:val="00F9659B"/>
    <w:rsid w:val="00FA68BE"/>
    <w:rsid w:val="00FC1162"/>
    <w:rsid w:val="00FC5337"/>
    <w:rsid w:val="00FD2522"/>
    <w:rsid w:val="00FD4FB8"/>
    <w:rsid w:val="00FE1715"/>
    <w:rsid w:val="00FE3BC1"/>
    <w:rsid w:val="00FE4616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6A652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character" w:styleId="BookTitle">
    <w:name w:val="Book Title"/>
    <w:basedOn w:val="DefaultParagraphFont"/>
    <w:uiPriority w:val="33"/>
    <w:qFormat/>
    <w:rsid w:val="002F7EAA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360A0"/>
    <w:rPr>
      <w:color w:val="808080"/>
    </w:rPr>
  </w:style>
  <w:style w:type="character" w:customStyle="1" w:styleId="Style3">
    <w:name w:val="Style3"/>
    <w:basedOn w:val="DefaultParagraphFont"/>
    <w:uiPriority w:val="1"/>
    <w:rsid w:val="00C360A0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EE01A5"/>
    <w:rPr>
      <w:rFonts w:ascii="Calibri Light" w:hAnsi="Calibri Light"/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character" w:styleId="BookTitle">
    <w:name w:val="Book Title"/>
    <w:basedOn w:val="DefaultParagraphFont"/>
    <w:uiPriority w:val="33"/>
    <w:qFormat/>
    <w:rsid w:val="002F7EAA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360A0"/>
    <w:rPr>
      <w:color w:val="808080"/>
    </w:rPr>
  </w:style>
  <w:style w:type="character" w:customStyle="1" w:styleId="Style3">
    <w:name w:val="Style3"/>
    <w:basedOn w:val="DefaultParagraphFont"/>
    <w:uiPriority w:val="1"/>
    <w:rsid w:val="00C360A0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EE01A5"/>
    <w:rPr>
      <w:rFonts w:ascii="Calibri Light" w:hAnsi="Calibri Light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wo.ca/hr/safety/topics/laser/awareness1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awsonhealthandsafety@lawsonresearch.com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wl.uwo.ca/portal/site/583b7373-cc43-4204-91ac-b60b2229e012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lawsonhealthandsafety@lawsonresearch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lawsonhealthandsafety@lawsonresearch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C600E175C0446D98FF2B5A43B750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4E7EF-6320-4643-9DA9-4215CFF9078F}"/>
      </w:docPartPr>
      <w:docPartBody>
        <w:p w14:paraId="48352360" w14:textId="1F1862C2" w:rsidR="00313D72" w:rsidRDefault="00781303" w:rsidP="00781303">
          <w:pPr>
            <w:pStyle w:val="FC600E175C0446D98FF2B5A43B75072C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3615C0367D014A6488AF339007603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6F49C-DEE0-46C8-A60C-14BAA63EF719}"/>
      </w:docPartPr>
      <w:docPartBody>
        <w:p w14:paraId="1702C89D" w14:textId="1EDB2B18" w:rsidR="00313D72" w:rsidRDefault="00781303" w:rsidP="00781303">
          <w:pPr>
            <w:pStyle w:val="3615C0367D014A6488AF33900760344D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3331AC04615A49D1BEF2A0F2A672C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F7680-5660-4755-807D-25D50B39EFE2}"/>
      </w:docPartPr>
      <w:docPartBody>
        <w:p w14:paraId="45E1D32D" w14:textId="5C8CDA69" w:rsidR="00313D72" w:rsidRDefault="00781303" w:rsidP="00781303">
          <w:pPr>
            <w:pStyle w:val="3331AC04615A49D1BEF2A0F2A672CC0D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F4C9AB5749F14F87A2B280968C66D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2D182-E41D-4D5F-9813-6D220F871BDD}"/>
      </w:docPartPr>
      <w:docPartBody>
        <w:p w14:paraId="2AE84E80" w14:textId="093E9296" w:rsidR="00313D72" w:rsidRDefault="00781303" w:rsidP="00781303">
          <w:pPr>
            <w:pStyle w:val="F4C9AB5749F14F87A2B280968C66D560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9C7EE9479E294A9185BADEC90526F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F7BEF-0322-4E0E-AF0B-532B6730D5BA}"/>
      </w:docPartPr>
      <w:docPartBody>
        <w:p w14:paraId="0A91A81B" w14:textId="1C369E42" w:rsidR="00313D72" w:rsidRDefault="00781303" w:rsidP="00781303">
          <w:pPr>
            <w:pStyle w:val="9C7EE9479E294A9185BADEC90526F593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DC9D0939A0404709BB708D034CFAC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3872A-5B14-40AF-AE69-D8583EC17427}"/>
      </w:docPartPr>
      <w:docPartBody>
        <w:p w14:paraId="3EE62E8F" w14:textId="1F1FB384" w:rsidR="00313D72" w:rsidRDefault="00781303" w:rsidP="00781303">
          <w:pPr>
            <w:pStyle w:val="DC9D0939A0404709BB708D034CFAC60E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F95F51F4CA14099ACF33F6B5AB07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C9C9D-964C-44D0-A148-2B5056145835}"/>
      </w:docPartPr>
      <w:docPartBody>
        <w:p w14:paraId="6A20027A" w14:textId="3C3679D7" w:rsidR="00313D72" w:rsidRDefault="00781303" w:rsidP="00781303">
          <w:pPr>
            <w:pStyle w:val="CF95F51F4CA14099ACF33F6B5AB075C7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93BC13646A4456FB8C7A37563A32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8B4F9-D4B1-4671-A273-2BFC3260BE55}"/>
      </w:docPartPr>
      <w:docPartBody>
        <w:p w14:paraId="20502892" w14:textId="5F6C9E1F" w:rsidR="00313D72" w:rsidRDefault="00781303" w:rsidP="00781303">
          <w:pPr>
            <w:pStyle w:val="C93BC13646A4456FB8C7A37563A32656"/>
          </w:pPr>
          <w:r w:rsidRPr="003424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03"/>
    <w:rsid w:val="00313D72"/>
    <w:rsid w:val="0078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1303"/>
    <w:rPr>
      <w:color w:val="808080"/>
    </w:rPr>
  </w:style>
  <w:style w:type="paragraph" w:customStyle="1" w:styleId="FC600E175C0446D98FF2B5A43B75072C">
    <w:name w:val="FC600E175C0446D98FF2B5A43B75072C"/>
    <w:rsid w:val="00781303"/>
  </w:style>
  <w:style w:type="paragraph" w:customStyle="1" w:styleId="3615C0367D014A6488AF33900760344D">
    <w:name w:val="3615C0367D014A6488AF33900760344D"/>
    <w:rsid w:val="00781303"/>
  </w:style>
  <w:style w:type="paragraph" w:customStyle="1" w:styleId="3331AC04615A49D1BEF2A0F2A672CC0D">
    <w:name w:val="3331AC04615A49D1BEF2A0F2A672CC0D"/>
    <w:rsid w:val="00781303"/>
  </w:style>
  <w:style w:type="paragraph" w:customStyle="1" w:styleId="F4C9AB5749F14F87A2B280968C66D560">
    <w:name w:val="F4C9AB5749F14F87A2B280968C66D560"/>
    <w:rsid w:val="00781303"/>
  </w:style>
  <w:style w:type="paragraph" w:customStyle="1" w:styleId="9C7EE9479E294A9185BADEC90526F593">
    <w:name w:val="9C7EE9479E294A9185BADEC90526F593"/>
    <w:rsid w:val="00781303"/>
  </w:style>
  <w:style w:type="paragraph" w:customStyle="1" w:styleId="DC9D0939A0404709BB708D034CFAC60E">
    <w:name w:val="DC9D0939A0404709BB708D034CFAC60E"/>
    <w:rsid w:val="00781303"/>
  </w:style>
  <w:style w:type="paragraph" w:customStyle="1" w:styleId="CF95F51F4CA14099ACF33F6B5AB075C7">
    <w:name w:val="CF95F51F4CA14099ACF33F6B5AB075C7"/>
    <w:rsid w:val="00781303"/>
  </w:style>
  <w:style w:type="paragraph" w:customStyle="1" w:styleId="C93BC13646A4456FB8C7A37563A32656">
    <w:name w:val="C93BC13646A4456FB8C7A37563A32656"/>
    <w:rsid w:val="00781303"/>
  </w:style>
  <w:style w:type="paragraph" w:customStyle="1" w:styleId="68BB2A05F997403F8946161E99757BED">
    <w:name w:val="68BB2A05F997403F8946161E99757BED"/>
    <w:rsid w:val="00781303"/>
  </w:style>
  <w:style w:type="paragraph" w:customStyle="1" w:styleId="E687DB939F9A42AAB00F6F1FC029DE70">
    <w:name w:val="E687DB939F9A42AAB00F6F1FC029DE70"/>
    <w:rsid w:val="007813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1303"/>
    <w:rPr>
      <w:color w:val="808080"/>
    </w:rPr>
  </w:style>
  <w:style w:type="paragraph" w:customStyle="1" w:styleId="FC600E175C0446D98FF2B5A43B75072C">
    <w:name w:val="FC600E175C0446D98FF2B5A43B75072C"/>
    <w:rsid w:val="00781303"/>
  </w:style>
  <w:style w:type="paragraph" w:customStyle="1" w:styleId="3615C0367D014A6488AF33900760344D">
    <w:name w:val="3615C0367D014A6488AF33900760344D"/>
    <w:rsid w:val="00781303"/>
  </w:style>
  <w:style w:type="paragraph" w:customStyle="1" w:styleId="3331AC04615A49D1BEF2A0F2A672CC0D">
    <w:name w:val="3331AC04615A49D1BEF2A0F2A672CC0D"/>
    <w:rsid w:val="00781303"/>
  </w:style>
  <w:style w:type="paragraph" w:customStyle="1" w:styleId="F4C9AB5749F14F87A2B280968C66D560">
    <w:name w:val="F4C9AB5749F14F87A2B280968C66D560"/>
    <w:rsid w:val="00781303"/>
  </w:style>
  <w:style w:type="paragraph" w:customStyle="1" w:styleId="9C7EE9479E294A9185BADEC90526F593">
    <w:name w:val="9C7EE9479E294A9185BADEC90526F593"/>
    <w:rsid w:val="00781303"/>
  </w:style>
  <w:style w:type="paragraph" w:customStyle="1" w:styleId="DC9D0939A0404709BB708D034CFAC60E">
    <w:name w:val="DC9D0939A0404709BB708D034CFAC60E"/>
    <w:rsid w:val="00781303"/>
  </w:style>
  <w:style w:type="paragraph" w:customStyle="1" w:styleId="CF95F51F4CA14099ACF33F6B5AB075C7">
    <w:name w:val="CF95F51F4CA14099ACF33F6B5AB075C7"/>
    <w:rsid w:val="00781303"/>
  </w:style>
  <w:style w:type="paragraph" w:customStyle="1" w:styleId="C93BC13646A4456FB8C7A37563A32656">
    <w:name w:val="C93BC13646A4456FB8C7A37563A32656"/>
    <w:rsid w:val="00781303"/>
  </w:style>
  <w:style w:type="paragraph" w:customStyle="1" w:styleId="68BB2A05F997403F8946161E99757BED">
    <w:name w:val="68BB2A05F997403F8946161E99757BED"/>
    <w:rsid w:val="00781303"/>
  </w:style>
  <w:style w:type="paragraph" w:customStyle="1" w:styleId="E687DB939F9A42AAB00F6F1FC029DE70">
    <w:name w:val="E687DB939F9A42AAB00F6F1FC029DE70"/>
    <w:rsid w:val="007813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C32D0-E4C7-4928-9F6F-8AEE3B39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B15B1E34</Template>
  <TotalTime>41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75</cp:revision>
  <cp:lastPrinted>2017-07-27T19:45:00Z</cp:lastPrinted>
  <dcterms:created xsi:type="dcterms:W3CDTF">2018-06-26T19:50:00Z</dcterms:created>
  <dcterms:modified xsi:type="dcterms:W3CDTF">2019-08-27T19:07:00Z</dcterms:modified>
</cp:coreProperties>
</file>