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B0C57" w:rsidRDefault="00BA3581">
      <w:pPr>
        <w:jc w:val="right"/>
      </w:pPr>
      <w:r w:rsidRPr="00BA3581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F158F" wp14:editId="69DAD6BA">
                <wp:simplePos x="0" y="0"/>
                <wp:positionH relativeFrom="column">
                  <wp:posOffset>-246434</wp:posOffset>
                </wp:positionH>
                <wp:positionV relativeFrom="paragraph">
                  <wp:posOffset>136255</wp:posOffset>
                </wp:positionV>
                <wp:extent cx="1809115" cy="1458595"/>
                <wp:effectExtent l="0" t="0" r="635" b="825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115" cy="1458595"/>
                          <a:chOff x="0" y="0"/>
                          <a:chExt cx="1809345" cy="145914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SMD_RGB_SML_VER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15" y="0"/>
                            <a:ext cx="1081378" cy="100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17074"/>
                            <a:ext cx="1809345" cy="442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3581" w:rsidRPr="00BA3581" w:rsidRDefault="00BA3581" w:rsidP="00BA3581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color w:val="8064A2" w:themeColor="accent4"/>
                                  <w:sz w:val="18"/>
                                  <w:szCs w:val="18"/>
                                </w:rPr>
                              </w:pPr>
                              <w:r w:rsidRPr="00BA3581">
                                <w:rPr>
                                  <w:rFonts w:asciiTheme="minorHAnsi" w:hAnsiTheme="minorHAnsi" w:cstheme="minorHAnsi"/>
                                  <w:b/>
                                  <w:color w:val="8064A2" w:themeColor="accent4"/>
                                  <w:sz w:val="18"/>
                                  <w:szCs w:val="18"/>
                                </w:rPr>
                                <w:t xml:space="preserve">DEPARTMENT OF </w:t>
                              </w:r>
                            </w:p>
                            <w:p w:rsidR="00BA3581" w:rsidRPr="00BA3581" w:rsidRDefault="00714CCE" w:rsidP="00BA3581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color w:val="8064A2" w:themeColor="accent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8064A2" w:themeColor="accent4"/>
                                  <w:sz w:val="18"/>
                                  <w:szCs w:val="18"/>
                                </w:rPr>
                                <w:t>PAEDIATRICS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19.4pt;margin-top:10.75pt;width:142.45pt;height:114.85pt;z-index:251659264;mso-width-relative:margin;mso-height-relative:margin" coordsize="18093,14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SMD_RGB_SML_VER" style="position:absolute;left:954;width:10813;height:10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2SYnEAAAA2gAAAA8AAABkcnMvZG93bnJldi54bWxEj0FrwkAUhO8F/8PyhF6KbvQgErOGEkwr&#10;eEmjHnp7ZF+zodm3IbvV9N93C4Ueh5n5hsnyyfbiRqPvHCtYLRMQxI3THbcKLudysQXhA7LG3jEp&#10;+CYP+X72kGGq3Z3f6FaHVkQI+xQVmBCGVErfGLLol24gjt6HGy2GKMdW6hHvEW57uU6SjbTYcVww&#10;OFBhqPmsv6yChqr6VDwdq4lNVW4PL8Xr9b1Q6nE+Pe9ABJrCf/ivfdQK1vB7Jd4Auf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I2SYnEAAAA2gAAAA8AAAAAAAAAAAAAAAAA&#10;nwIAAGRycy9kb3ducmV2LnhtbFBLBQYAAAAABAAEAPcAAACQAwAAAAA=&#10;">
                  <v:imagedata r:id="rId10" o:title="SMD_RGB_SML_VER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0170;width:18093;height:4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<v:textbox>
                    <w:txbxContent>
                      <w:p w:rsidR="00BA3581" w:rsidRPr="00BA3581" w:rsidRDefault="00BA3581" w:rsidP="00BA3581">
                        <w:pPr>
                          <w:rPr>
                            <w:rFonts w:asciiTheme="minorHAnsi" w:hAnsiTheme="minorHAnsi" w:cstheme="minorHAnsi"/>
                            <w:b/>
                            <w:color w:val="8064A2" w:themeColor="accent4"/>
                            <w:sz w:val="18"/>
                            <w:szCs w:val="18"/>
                          </w:rPr>
                        </w:pPr>
                        <w:r w:rsidRPr="00BA3581">
                          <w:rPr>
                            <w:rFonts w:asciiTheme="minorHAnsi" w:hAnsiTheme="minorHAnsi" w:cstheme="minorHAnsi"/>
                            <w:b/>
                            <w:color w:val="8064A2" w:themeColor="accent4"/>
                            <w:sz w:val="18"/>
                            <w:szCs w:val="18"/>
                          </w:rPr>
                          <w:t xml:space="preserve">DEPARTMENT OF </w:t>
                        </w:r>
                      </w:p>
                      <w:p w:rsidR="00BA3581" w:rsidRPr="00BA3581" w:rsidRDefault="00714CCE" w:rsidP="00BA3581">
                        <w:pPr>
                          <w:rPr>
                            <w:rFonts w:asciiTheme="minorHAnsi" w:hAnsiTheme="minorHAnsi" w:cstheme="minorHAnsi"/>
                            <w:b/>
                            <w:color w:val="8064A2" w:themeColor="accent4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8064A2" w:themeColor="accent4"/>
                            <w:sz w:val="18"/>
                            <w:szCs w:val="18"/>
                          </w:rPr>
                          <w:t>PAEDIATRICS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31FE8" w:rsidRDefault="00031FE8">
      <w:pPr>
        <w:pStyle w:val="Heading2"/>
        <w:rPr>
          <w:rFonts w:ascii="Times" w:hAnsi="Times"/>
        </w:rPr>
      </w:pPr>
    </w:p>
    <w:p w:rsidR="00031FE8" w:rsidRDefault="00031FE8" w:rsidP="00BA3581">
      <w:pPr>
        <w:pStyle w:val="Heading2"/>
        <w:jc w:val="left"/>
        <w:rPr>
          <w:rFonts w:ascii="Times" w:hAnsi="Times"/>
        </w:rPr>
      </w:pPr>
    </w:p>
    <w:p w:rsidR="009B0C57" w:rsidRDefault="005034B6" w:rsidP="00BA3581">
      <w:pPr>
        <w:pStyle w:val="Heading2"/>
        <w:jc w:val="right"/>
        <w:rPr>
          <w:rFonts w:ascii="Times" w:hAnsi="Times"/>
        </w:rPr>
      </w:pPr>
      <w:r>
        <w:rPr>
          <w:rFonts w:ascii="Times" w:hAnsi="Times"/>
          <w:noProof/>
        </w:rPr>
        <w:drawing>
          <wp:inline distT="0" distB="0" distL="0" distR="0" wp14:anchorId="1578BE09" wp14:editId="541F0E66">
            <wp:extent cx="1725879" cy="654995"/>
            <wp:effectExtent l="0" t="0" r="8255" b="0"/>
            <wp:docPr id="4" name="Picture 4" descr="S:\Paeds\CHRI\Administration\Stationary (letterhead, fax, etc.)\NewBrandCHRI2015\CHRI-LOGOS\without_PosState\CHRI jpg\CHRI Logo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aeds\CHRI\Administration\Stationary (letterhead, fax, etc.)\NewBrandCHRI2015\CHRI-LOGOS\without_PosState\CHRI jpg\CHRI Logo CMY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954" cy="65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81" w:rsidRDefault="00BA3581" w:rsidP="00BA3581">
      <w:pPr>
        <w:jc w:val="center"/>
        <w:rPr>
          <w:b/>
          <w:sz w:val="28"/>
        </w:rPr>
      </w:pPr>
    </w:p>
    <w:p w:rsidR="00BA3581" w:rsidRDefault="001F6B3F" w:rsidP="00BA3581">
      <w:pPr>
        <w:jc w:val="center"/>
        <w:rPr>
          <w:b/>
          <w:sz w:val="28"/>
        </w:rPr>
      </w:pPr>
      <w:r>
        <w:rPr>
          <w:b/>
          <w:sz w:val="28"/>
        </w:rPr>
        <w:t>TRANSLATIONAL</w:t>
      </w:r>
      <w:r w:rsidR="009B0C57">
        <w:rPr>
          <w:b/>
          <w:sz w:val="28"/>
        </w:rPr>
        <w:t xml:space="preserve"> </w:t>
      </w:r>
      <w:r w:rsidR="00CA1142">
        <w:rPr>
          <w:b/>
          <w:sz w:val="28"/>
        </w:rPr>
        <w:t>RESEARCH</w:t>
      </w:r>
    </w:p>
    <w:p w:rsidR="009B0C57" w:rsidRDefault="009B0C57" w:rsidP="00BA3581">
      <w:pPr>
        <w:jc w:val="center"/>
        <w:rPr>
          <w:b/>
          <w:sz w:val="28"/>
        </w:rPr>
      </w:pPr>
      <w:r>
        <w:rPr>
          <w:b/>
          <w:sz w:val="28"/>
        </w:rPr>
        <w:t>GRANT FUND (</w:t>
      </w:r>
      <w:r w:rsidR="001F6B3F">
        <w:rPr>
          <w:b/>
          <w:sz w:val="28"/>
        </w:rPr>
        <w:t>T</w:t>
      </w:r>
      <w:r w:rsidR="00CA1142">
        <w:rPr>
          <w:b/>
          <w:sz w:val="28"/>
        </w:rPr>
        <w:t>R</w:t>
      </w:r>
      <w:r>
        <w:rPr>
          <w:b/>
          <w:sz w:val="28"/>
        </w:rPr>
        <w:t>GF)</w:t>
      </w:r>
      <w:r w:rsidR="0039636C">
        <w:rPr>
          <w:b/>
          <w:sz w:val="28"/>
        </w:rPr>
        <w:t xml:space="preserve"> - 2020</w:t>
      </w:r>
    </w:p>
    <w:p w:rsidR="009B0C57" w:rsidRDefault="009B0C57">
      <w:pPr>
        <w:rPr>
          <w:b/>
          <w:sz w:val="28"/>
        </w:rPr>
      </w:pPr>
    </w:p>
    <w:p w:rsidR="00AD6A5B" w:rsidRDefault="008B4E73">
      <w:pPr>
        <w:pStyle w:val="Heading1"/>
        <w:rPr>
          <w:rFonts w:ascii="Times" w:hAnsi="Times"/>
        </w:rPr>
      </w:pPr>
      <w:r>
        <w:rPr>
          <w:rFonts w:ascii="Times" w:hAnsi="Times"/>
        </w:rPr>
        <w:t>GRANT APPLICATION – Deadline:</w:t>
      </w:r>
    </w:p>
    <w:p w:rsidR="009B0C57" w:rsidRDefault="00AD6A5B">
      <w:pPr>
        <w:pStyle w:val="Heading1"/>
        <w:rPr>
          <w:rFonts w:ascii="Times" w:hAnsi="Times"/>
        </w:rPr>
      </w:pPr>
      <w:r>
        <w:rPr>
          <w:rFonts w:ascii="Times" w:hAnsi="Times"/>
        </w:rPr>
        <w:t xml:space="preserve">4:30pm - </w:t>
      </w:r>
      <w:r w:rsidR="00333AFD">
        <w:rPr>
          <w:rFonts w:ascii="Times" w:hAnsi="Times"/>
        </w:rPr>
        <w:t xml:space="preserve">Friday, </w:t>
      </w:r>
      <w:r w:rsidR="0039636C">
        <w:rPr>
          <w:rFonts w:ascii="Times" w:hAnsi="Times"/>
        </w:rPr>
        <w:t>October 25</w:t>
      </w:r>
      <w:r w:rsidR="00333AFD">
        <w:rPr>
          <w:rFonts w:ascii="Times" w:hAnsi="Times"/>
        </w:rPr>
        <w:t>, 201</w:t>
      </w:r>
      <w:r w:rsidR="0047755F">
        <w:rPr>
          <w:rFonts w:ascii="Times" w:hAnsi="Times"/>
        </w:rPr>
        <w:t>9</w:t>
      </w:r>
      <w:r>
        <w:rPr>
          <w:rFonts w:ascii="Times" w:hAnsi="Times"/>
        </w:rPr>
        <w:t xml:space="preserve"> (</w:t>
      </w:r>
      <w:r w:rsidRPr="00AD6A5B">
        <w:rPr>
          <w:rFonts w:ascii="Times" w:hAnsi="Times"/>
          <w:u w:val="single"/>
        </w:rPr>
        <w:t>NO EXCEPTIONS</w:t>
      </w:r>
      <w:r>
        <w:rPr>
          <w:rFonts w:ascii="Times" w:hAnsi="Times"/>
        </w:rPr>
        <w:t>)</w:t>
      </w:r>
    </w:p>
    <w:p w:rsidR="009B0C57" w:rsidRPr="00031B47" w:rsidRDefault="009B0C57">
      <w:pPr>
        <w:jc w:val="both"/>
        <w:rPr>
          <w:sz w:val="20"/>
        </w:rPr>
      </w:pPr>
    </w:p>
    <w:p w:rsidR="009B0C57" w:rsidRPr="00031B47" w:rsidRDefault="009B0C57">
      <w:pPr>
        <w:jc w:val="both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9B0C57" w:rsidTr="00031FE8">
        <w:trPr>
          <w:trHeight w:val="692"/>
          <w:jc w:val="center"/>
        </w:trPr>
        <w:tc>
          <w:tcPr>
            <w:tcW w:w="4428" w:type="dxa"/>
          </w:tcPr>
          <w:p w:rsidR="009B0C57" w:rsidRDefault="009B0C57">
            <w:pPr>
              <w:jc w:val="both"/>
            </w:pPr>
            <w:r>
              <w:t>Principal Investigator</w:t>
            </w:r>
            <w:r w:rsidR="007967AD">
              <w:t>s</w:t>
            </w:r>
            <w:r>
              <w:t>:</w:t>
            </w:r>
          </w:p>
          <w:p w:rsidR="000325A6" w:rsidRDefault="000325A6">
            <w:pPr>
              <w:jc w:val="both"/>
            </w:pPr>
            <w:r>
              <w:t>Clinical</w:t>
            </w:r>
          </w:p>
          <w:sdt>
            <w:sdtPr>
              <w:id w:val="1530906118"/>
              <w:placeholder>
                <w:docPart w:val="518E8264D6244D1D8A46A4F85A84DDF5"/>
              </w:placeholder>
              <w:showingPlcHdr/>
            </w:sdtPr>
            <w:sdtEndPr/>
            <w:sdtContent>
              <w:p w:rsidR="009B0C57" w:rsidRDefault="00031B47">
                <w:pPr>
                  <w:jc w:val="both"/>
                </w:pPr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  <w:tc>
          <w:tcPr>
            <w:tcW w:w="4428" w:type="dxa"/>
          </w:tcPr>
          <w:p w:rsidR="00031B47" w:rsidRDefault="007967AD">
            <w:pPr>
              <w:jc w:val="both"/>
            </w:pPr>
            <w:r>
              <w:t>Email</w:t>
            </w:r>
            <w:r w:rsidR="009B0C57">
              <w:t>:</w:t>
            </w:r>
          </w:p>
          <w:sdt>
            <w:sdtPr>
              <w:id w:val="-1693914888"/>
              <w:placeholder>
                <w:docPart w:val="59FD9DD3631646269B0C87604BA9C4A6"/>
              </w:placeholder>
              <w:showingPlcHdr/>
            </w:sdtPr>
            <w:sdtEndPr/>
            <w:sdtContent>
              <w:p w:rsidR="009B0C57" w:rsidRDefault="00031B47" w:rsidP="00031FE8">
                <w:pPr>
                  <w:jc w:val="both"/>
                </w:pPr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0325A6" w:rsidTr="00031FE8">
        <w:trPr>
          <w:trHeight w:val="692"/>
          <w:jc w:val="center"/>
        </w:trPr>
        <w:tc>
          <w:tcPr>
            <w:tcW w:w="4428" w:type="dxa"/>
          </w:tcPr>
          <w:p w:rsidR="000325A6" w:rsidRDefault="000325A6" w:rsidP="000325A6">
            <w:pPr>
              <w:jc w:val="both"/>
            </w:pPr>
            <w:r>
              <w:t>Basic</w:t>
            </w:r>
          </w:p>
          <w:sdt>
            <w:sdtPr>
              <w:id w:val="312911497"/>
              <w:placeholder>
                <w:docPart w:val="A263708EC782416692E0B882C42A4E95"/>
              </w:placeholder>
              <w:showingPlcHdr/>
            </w:sdtPr>
            <w:sdtEndPr/>
            <w:sdtContent>
              <w:p w:rsidR="000325A6" w:rsidRDefault="000325A6" w:rsidP="000325A6">
                <w:pPr>
                  <w:jc w:val="both"/>
                </w:pPr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  <w:tc>
          <w:tcPr>
            <w:tcW w:w="4428" w:type="dxa"/>
          </w:tcPr>
          <w:p w:rsidR="000325A6" w:rsidRDefault="000325A6" w:rsidP="000325A6">
            <w:pPr>
              <w:jc w:val="both"/>
            </w:pPr>
            <w:r>
              <w:t>Email:</w:t>
            </w:r>
          </w:p>
          <w:sdt>
            <w:sdtPr>
              <w:id w:val="1598829143"/>
              <w:placeholder>
                <w:docPart w:val="AB132457102C474B9DF1FCE88DE91039"/>
              </w:placeholder>
              <w:showingPlcHdr/>
            </w:sdtPr>
            <w:sdtEndPr/>
            <w:sdtContent>
              <w:p w:rsidR="000325A6" w:rsidRDefault="000325A6" w:rsidP="000325A6">
                <w:pPr>
                  <w:jc w:val="both"/>
                </w:pPr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7967AD" w:rsidTr="007750C5">
        <w:trPr>
          <w:jc w:val="center"/>
        </w:trPr>
        <w:tc>
          <w:tcPr>
            <w:tcW w:w="8856" w:type="dxa"/>
            <w:gridSpan w:val="2"/>
          </w:tcPr>
          <w:p w:rsidR="007967AD" w:rsidRDefault="007967AD">
            <w:pPr>
              <w:jc w:val="both"/>
            </w:pPr>
            <w:r>
              <w:t>Division CHRI member is appointed to:</w:t>
            </w:r>
          </w:p>
          <w:sdt>
            <w:sdtPr>
              <w:id w:val="-747420883"/>
              <w:placeholder>
                <w:docPart w:val="AAADD4CFDAC4415E858F5427E3685829"/>
              </w:placeholder>
              <w:showingPlcHdr/>
            </w:sdtPr>
            <w:sdtEndPr/>
            <w:sdtContent>
              <w:p w:rsidR="007967AD" w:rsidRDefault="007967AD">
                <w:pPr>
                  <w:jc w:val="both"/>
                </w:pPr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9B0C57" w:rsidTr="00336B16">
        <w:trPr>
          <w:cantSplit/>
          <w:jc w:val="center"/>
        </w:trPr>
        <w:tc>
          <w:tcPr>
            <w:tcW w:w="8856" w:type="dxa"/>
            <w:gridSpan w:val="2"/>
          </w:tcPr>
          <w:p w:rsidR="00A06129" w:rsidRDefault="009B0C57">
            <w:pPr>
              <w:jc w:val="both"/>
            </w:pPr>
            <w:r>
              <w:t>Co-Investigators:</w:t>
            </w:r>
          </w:p>
          <w:p w:rsidR="009B0C57" w:rsidRDefault="0039636C" w:rsidP="00031FE8">
            <w:pPr>
              <w:jc w:val="both"/>
            </w:pPr>
            <w:sdt>
              <w:sdtPr>
                <w:id w:val="1783754294"/>
                <w:placeholder>
                  <w:docPart w:val="4469E68268624172A4DA7CEE1C34C567"/>
                </w:placeholder>
                <w:showingPlcHdr/>
              </w:sdtPr>
              <w:sdtEndPr/>
              <w:sdtContent>
                <w:r w:rsidR="00031B47"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9B0C57" w:rsidTr="00336B16">
        <w:trPr>
          <w:cantSplit/>
          <w:jc w:val="center"/>
        </w:trPr>
        <w:tc>
          <w:tcPr>
            <w:tcW w:w="8856" w:type="dxa"/>
            <w:gridSpan w:val="2"/>
          </w:tcPr>
          <w:p w:rsidR="00A06129" w:rsidRDefault="009B0C57">
            <w:pPr>
              <w:jc w:val="both"/>
            </w:pPr>
            <w:r>
              <w:t>Title of Project:</w:t>
            </w:r>
          </w:p>
          <w:p w:rsidR="009B0C57" w:rsidRDefault="0039636C" w:rsidP="00031FE8">
            <w:pPr>
              <w:jc w:val="both"/>
            </w:pPr>
            <w:sdt>
              <w:sdtPr>
                <w:id w:val="-1443220216"/>
                <w:placeholder>
                  <w:docPart w:val="E752A7D7FADE4A6FAB45A4EC13D90359"/>
                </w:placeholder>
                <w:showingPlcHdr/>
              </w:sdtPr>
              <w:sdtEndPr/>
              <w:sdtContent>
                <w:r w:rsidR="00031B47"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9B0C57" w:rsidTr="00336B16">
        <w:trPr>
          <w:cantSplit/>
          <w:jc w:val="center"/>
        </w:trPr>
        <w:tc>
          <w:tcPr>
            <w:tcW w:w="8856" w:type="dxa"/>
            <w:gridSpan w:val="2"/>
          </w:tcPr>
          <w:p w:rsidR="00A06129" w:rsidRDefault="009B0C57">
            <w:pPr>
              <w:jc w:val="both"/>
            </w:pPr>
            <w:r>
              <w:t>Amount of Funds Requested:</w:t>
            </w:r>
          </w:p>
          <w:p w:rsidR="009B0C57" w:rsidRDefault="0039636C" w:rsidP="00031FE8">
            <w:pPr>
              <w:jc w:val="both"/>
            </w:pPr>
            <w:sdt>
              <w:sdtPr>
                <w:id w:val="240920354"/>
                <w:placeholder>
                  <w:docPart w:val="6AAEA403757D4B618E9708A98B93CB74"/>
                </w:placeholder>
                <w:showingPlcHdr/>
              </w:sdtPr>
              <w:sdtEndPr/>
              <w:sdtContent>
                <w:r w:rsidR="00A06129">
                  <w:rPr>
                    <w:rStyle w:val="PlaceholderText"/>
                    <w:sz w:val="22"/>
                    <w:szCs w:val="22"/>
                  </w:rPr>
                  <w:t xml:space="preserve">$ </w:t>
                </w:r>
              </w:sdtContent>
            </w:sdt>
          </w:p>
        </w:tc>
      </w:tr>
    </w:tbl>
    <w:p w:rsidR="009B0C57" w:rsidRDefault="009B0C57">
      <w:pPr>
        <w:jc w:val="both"/>
      </w:pPr>
    </w:p>
    <w:p w:rsidR="009B0C57" w:rsidRDefault="009B0C57" w:rsidP="00A06129">
      <w:r>
        <w:t>Location of Research Study:</w:t>
      </w:r>
      <w:r w:rsidR="00031B47">
        <w:t xml:space="preserve">  </w:t>
      </w:r>
      <w:sdt>
        <w:sdtPr>
          <w:id w:val="2029062562"/>
          <w:placeholder>
            <w:docPart w:val="A695E7583DFB4EEB94BC44B2C8A99261"/>
          </w:placeholder>
          <w:showingPlcHdr/>
        </w:sdtPr>
        <w:sdtEndPr/>
        <w:sdtContent>
          <w:r w:rsidR="00031B47" w:rsidRPr="00A06129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:rsidR="009B0C57" w:rsidRDefault="009B0C57">
      <w:pPr>
        <w:jc w:val="both"/>
      </w:pPr>
    </w:p>
    <w:p w:rsidR="009B0C57" w:rsidRDefault="00AF4B9A" w:rsidP="00A06129">
      <w:r>
        <w:t xml:space="preserve">Has </w:t>
      </w:r>
      <w:r w:rsidR="000D0469">
        <w:t>e</w:t>
      </w:r>
      <w:r w:rsidR="009B0C57">
        <w:t xml:space="preserve">thics approval </w:t>
      </w:r>
      <w:r>
        <w:t xml:space="preserve">been </w:t>
      </w:r>
      <w:proofErr w:type="gramStart"/>
      <w:r>
        <w:t>received</w:t>
      </w:r>
      <w:r w:rsidR="009B0C57">
        <w:t>:</w:t>
      </w:r>
      <w:proofErr w:type="gramEnd"/>
    </w:p>
    <w:p w:rsidR="00D32B9B" w:rsidRDefault="000D0469" w:rsidP="00A06129">
      <w:pPr>
        <w:ind w:firstLine="720"/>
        <w:rPr>
          <w:sz w:val="20"/>
        </w:rPr>
      </w:pPr>
      <w:r w:rsidRPr="00D32B9B">
        <w:rPr>
          <w:sz w:val="20"/>
        </w:rPr>
        <w:t>Research Ethics Board Approval</w:t>
      </w:r>
      <w:r w:rsidR="00D32B9B">
        <w:rPr>
          <w:sz w:val="20"/>
        </w:rPr>
        <w:t>:</w:t>
      </w:r>
    </w:p>
    <w:p w:rsidR="009B0C57" w:rsidRPr="00D32B9B" w:rsidRDefault="009B0C57" w:rsidP="00A06129">
      <w:pPr>
        <w:ind w:left="720" w:firstLine="720"/>
        <w:rPr>
          <w:sz w:val="20"/>
        </w:rPr>
      </w:pPr>
      <w:r w:rsidRPr="00D32B9B">
        <w:rPr>
          <w:sz w:val="20"/>
        </w:rPr>
        <w:t>YES</w:t>
      </w:r>
      <w:sdt>
        <w:sdtPr>
          <w:rPr>
            <w:sz w:val="20"/>
          </w:rPr>
          <w:id w:val="27667963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31B47" w:rsidRPr="00D32B9B">
            <w:rPr>
              <w:rFonts w:ascii="MS Gothic" w:eastAsia="MS Gothic" w:hint="eastAsia"/>
              <w:sz w:val="20"/>
            </w:rPr>
            <w:t>☐</w:t>
          </w:r>
        </w:sdtContent>
      </w:sdt>
      <w:r w:rsidR="000831DA">
        <w:rPr>
          <w:sz w:val="20"/>
        </w:rPr>
        <w:tab/>
      </w:r>
      <w:r w:rsidRPr="00D32B9B">
        <w:rPr>
          <w:sz w:val="20"/>
        </w:rPr>
        <w:t>NO</w:t>
      </w:r>
      <w:sdt>
        <w:sdtPr>
          <w:rPr>
            <w:sz w:val="20"/>
          </w:rPr>
          <w:id w:val="139269386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31B47" w:rsidRPr="00D32B9B">
            <w:rPr>
              <w:rFonts w:ascii="MS Gothic" w:eastAsia="MS Gothic" w:hint="eastAsia"/>
              <w:sz w:val="20"/>
            </w:rPr>
            <w:t>☐</w:t>
          </w:r>
        </w:sdtContent>
      </w:sdt>
      <w:r w:rsidR="000831DA">
        <w:rPr>
          <w:sz w:val="20"/>
        </w:rPr>
        <w:t xml:space="preserve">    </w:t>
      </w:r>
      <w:proofErr w:type="gramStart"/>
      <w:r w:rsidR="000831DA">
        <w:rPr>
          <w:sz w:val="20"/>
        </w:rPr>
        <w:t>A</w:t>
      </w:r>
      <w:r w:rsidRPr="00D32B9B">
        <w:rPr>
          <w:sz w:val="20"/>
        </w:rPr>
        <w:t>pplied</w:t>
      </w:r>
      <w:proofErr w:type="gramEnd"/>
      <w:r w:rsidRPr="00D32B9B">
        <w:rPr>
          <w:sz w:val="20"/>
        </w:rPr>
        <w:t xml:space="preserve"> for:</w:t>
      </w:r>
      <w:r w:rsidR="00031B47" w:rsidRPr="00D32B9B">
        <w:rPr>
          <w:sz w:val="20"/>
        </w:rPr>
        <w:t xml:space="preserve"> </w:t>
      </w:r>
      <w:sdt>
        <w:sdtPr>
          <w:rPr>
            <w:sz w:val="20"/>
          </w:rPr>
          <w:id w:val="1519117132"/>
          <w:showingPlcHdr/>
        </w:sdtPr>
        <w:sdtEndPr/>
        <w:sdtContent>
          <w:r w:rsidR="00031B47" w:rsidRPr="00D32B9B">
            <w:rPr>
              <w:rStyle w:val="PlaceholderText"/>
              <w:sz w:val="20"/>
            </w:rPr>
            <w:t>Click here to enter text.</w:t>
          </w:r>
        </w:sdtContent>
      </w:sdt>
      <w:r w:rsidR="000831DA">
        <w:rPr>
          <w:sz w:val="20"/>
        </w:rPr>
        <w:tab/>
      </w:r>
      <w:r w:rsidR="000D0469" w:rsidRPr="00D32B9B">
        <w:rPr>
          <w:sz w:val="20"/>
        </w:rPr>
        <w:t>N/A</w:t>
      </w:r>
      <w:sdt>
        <w:sdtPr>
          <w:rPr>
            <w:sz w:val="20"/>
          </w:rPr>
          <w:id w:val="34360960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31B47" w:rsidRPr="00D32B9B">
            <w:rPr>
              <w:rFonts w:ascii="MS Gothic" w:eastAsia="MS Gothic" w:hint="eastAsia"/>
              <w:sz w:val="20"/>
            </w:rPr>
            <w:t>☐</w:t>
          </w:r>
        </w:sdtContent>
      </w:sdt>
    </w:p>
    <w:p w:rsidR="00D32B9B" w:rsidRDefault="000D0469" w:rsidP="00A06129">
      <w:pPr>
        <w:ind w:firstLine="720"/>
        <w:rPr>
          <w:sz w:val="20"/>
        </w:rPr>
      </w:pPr>
      <w:r w:rsidRPr="00D32B9B">
        <w:rPr>
          <w:sz w:val="20"/>
        </w:rPr>
        <w:t xml:space="preserve">University </w:t>
      </w:r>
      <w:r w:rsidR="009B0C57" w:rsidRPr="00D32B9B">
        <w:rPr>
          <w:sz w:val="20"/>
        </w:rPr>
        <w:t>Council on Animal Care</w:t>
      </w:r>
      <w:r w:rsidRPr="00D32B9B">
        <w:rPr>
          <w:sz w:val="20"/>
        </w:rPr>
        <w:t xml:space="preserve"> Approval</w:t>
      </w:r>
      <w:r w:rsidR="00D32B9B">
        <w:rPr>
          <w:sz w:val="20"/>
        </w:rPr>
        <w:t>:</w:t>
      </w:r>
    </w:p>
    <w:p w:rsidR="009B0C57" w:rsidRPr="00336B16" w:rsidRDefault="009B0C57" w:rsidP="00A06129">
      <w:pPr>
        <w:ind w:left="720" w:firstLine="720"/>
        <w:rPr>
          <w:sz w:val="22"/>
          <w:szCs w:val="22"/>
        </w:rPr>
      </w:pPr>
      <w:r w:rsidRPr="00D32B9B">
        <w:rPr>
          <w:sz w:val="20"/>
        </w:rPr>
        <w:t>YES</w:t>
      </w:r>
      <w:sdt>
        <w:sdtPr>
          <w:rPr>
            <w:sz w:val="20"/>
          </w:rPr>
          <w:id w:val="-78573268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31B47" w:rsidRPr="00D32B9B">
            <w:rPr>
              <w:rFonts w:ascii="MS Gothic" w:eastAsia="MS Gothic" w:hint="eastAsia"/>
              <w:sz w:val="20"/>
            </w:rPr>
            <w:t>☐</w:t>
          </w:r>
        </w:sdtContent>
      </w:sdt>
      <w:r w:rsidR="000831DA">
        <w:rPr>
          <w:sz w:val="20"/>
        </w:rPr>
        <w:tab/>
      </w:r>
      <w:r w:rsidRPr="00D32B9B">
        <w:rPr>
          <w:sz w:val="20"/>
        </w:rPr>
        <w:t>NO</w:t>
      </w:r>
      <w:sdt>
        <w:sdtPr>
          <w:rPr>
            <w:sz w:val="20"/>
          </w:rPr>
          <w:id w:val="-7113181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31B47" w:rsidRPr="00D32B9B">
            <w:rPr>
              <w:rFonts w:ascii="MS Gothic" w:eastAsia="MS Gothic" w:hint="eastAsia"/>
              <w:sz w:val="20"/>
            </w:rPr>
            <w:t>☐</w:t>
          </w:r>
        </w:sdtContent>
      </w:sdt>
      <w:r w:rsidR="000831DA">
        <w:rPr>
          <w:sz w:val="20"/>
        </w:rPr>
        <w:t xml:space="preserve">    </w:t>
      </w:r>
      <w:proofErr w:type="gramStart"/>
      <w:r w:rsidRPr="00D32B9B">
        <w:rPr>
          <w:sz w:val="20"/>
        </w:rPr>
        <w:t>Applied</w:t>
      </w:r>
      <w:proofErr w:type="gramEnd"/>
      <w:r w:rsidRPr="00D32B9B">
        <w:rPr>
          <w:sz w:val="20"/>
        </w:rPr>
        <w:t xml:space="preserve"> for:</w:t>
      </w:r>
      <w:r w:rsidR="00031B47" w:rsidRPr="00D32B9B">
        <w:rPr>
          <w:sz w:val="20"/>
        </w:rPr>
        <w:t xml:space="preserve"> </w:t>
      </w:r>
      <w:sdt>
        <w:sdtPr>
          <w:rPr>
            <w:sz w:val="20"/>
          </w:rPr>
          <w:id w:val="884302113"/>
          <w:showingPlcHdr/>
        </w:sdtPr>
        <w:sdtEndPr/>
        <w:sdtContent>
          <w:r w:rsidR="00031B47" w:rsidRPr="00D32B9B">
            <w:rPr>
              <w:rStyle w:val="PlaceholderText"/>
              <w:sz w:val="20"/>
            </w:rPr>
            <w:t>Click here to enter text.</w:t>
          </w:r>
        </w:sdtContent>
      </w:sdt>
      <w:r w:rsidR="000831DA">
        <w:rPr>
          <w:sz w:val="20"/>
        </w:rPr>
        <w:tab/>
      </w:r>
      <w:r w:rsidR="000D0469" w:rsidRPr="00D32B9B">
        <w:rPr>
          <w:sz w:val="20"/>
        </w:rPr>
        <w:t>N/A</w:t>
      </w:r>
      <w:sdt>
        <w:sdtPr>
          <w:rPr>
            <w:sz w:val="20"/>
          </w:rPr>
          <w:id w:val="86840975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31B47" w:rsidRPr="00D32B9B">
            <w:rPr>
              <w:rFonts w:ascii="MS Gothic" w:eastAsia="MS Gothic" w:hint="eastAsia"/>
              <w:sz w:val="20"/>
            </w:rPr>
            <w:t>☐</w:t>
          </w:r>
        </w:sdtContent>
      </w:sdt>
    </w:p>
    <w:p w:rsidR="009B0C57" w:rsidRDefault="00AF4B9A">
      <w:pPr>
        <w:jc w:val="both"/>
      </w:pPr>
      <w:r>
        <w:t>*funds will not be released until approval has been received.</w:t>
      </w:r>
    </w:p>
    <w:p w:rsidR="00AF4B9A" w:rsidRDefault="00AF4B9A">
      <w:pPr>
        <w:jc w:val="both"/>
      </w:pPr>
    </w:p>
    <w:p w:rsidR="00AF4B9A" w:rsidRDefault="00AF4B9A">
      <w:pPr>
        <w:jc w:val="both"/>
      </w:pPr>
    </w:p>
    <w:p w:rsidR="009B0C57" w:rsidRDefault="009B0C57" w:rsidP="00A06129">
      <w:r>
        <w:rPr>
          <w:b/>
        </w:rPr>
        <w:t>SIGNATURES:</w:t>
      </w:r>
      <w:r>
        <w:t xml:space="preserve">  This application MUST be signed by the following:</w:t>
      </w:r>
    </w:p>
    <w:p w:rsidR="009B0C57" w:rsidRDefault="009B0C57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9B0C57" w:rsidTr="00336B16">
        <w:trPr>
          <w:jc w:val="center"/>
        </w:trPr>
        <w:tc>
          <w:tcPr>
            <w:tcW w:w="4428" w:type="dxa"/>
          </w:tcPr>
          <w:p w:rsidR="009B0C57" w:rsidRDefault="009B0C57" w:rsidP="00A06129">
            <w:r>
              <w:t>Applicant:</w:t>
            </w:r>
          </w:p>
          <w:sdt>
            <w:sdtPr>
              <w:id w:val="-1740782930"/>
              <w:showingPlcHdr/>
            </w:sdtPr>
            <w:sdtEndPr/>
            <w:sdtContent>
              <w:p w:rsidR="009B0C57" w:rsidRDefault="00031B47">
                <w:pPr>
                  <w:jc w:val="both"/>
                </w:pPr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D32B9B" w:rsidRDefault="00D32B9B">
            <w:pPr>
              <w:jc w:val="both"/>
            </w:pPr>
          </w:p>
          <w:p w:rsidR="009B0C57" w:rsidRDefault="009B0C57" w:rsidP="00A06129">
            <w:r>
              <w:t>Date:</w:t>
            </w:r>
            <w:r w:rsidR="00031B47">
              <w:t xml:space="preserve"> </w:t>
            </w:r>
            <w:sdt>
              <w:sdtPr>
                <w:id w:val="-1235849309"/>
                <w:showingPlcHdr/>
              </w:sdtPr>
              <w:sdtEndPr/>
              <w:sdtContent>
                <w:r w:rsidR="00031B47"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428" w:type="dxa"/>
          </w:tcPr>
          <w:p w:rsidR="009B0C57" w:rsidRDefault="009B0C57" w:rsidP="00A06129">
            <w:r>
              <w:t xml:space="preserve">CHRI </w:t>
            </w:r>
            <w:r w:rsidR="001F6B3F">
              <w:t>Division</w:t>
            </w:r>
            <w:r>
              <w:t xml:space="preserve"> Chair:</w:t>
            </w:r>
          </w:p>
          <w:p w:rsidR="00D32B9B" w:rsidRDefault="00D32B9B">
            <w:pPr>
              <w:jc w:val="both"/>
            </w:pPr>
            <w:r>
              <w:t>__________________________________</w:t>
            </w:r>
          </w:p>
          <w:p w:rsidR="009B0C57" w:rsidRDefault="00D32B9B" w:rsidP="00A06129">
            <w:r>
              <w:t xml:space="preserve">Name: </w:t>
            </w:r>
            <w:sdt>
              <w:sdtPr>
                <w:id w:val="52981313"/>
                <w:showingPlcHdr/>
              </w:sdtPr>
              <w:sdtEndPr/>
              <w:sdtContent>
                <w:r w:rsidR="00031B47"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  <w:p w:rsidR="009B0C57" w:rsidRDefault="009B0C57" w:rsidP="00A06129">
            <w:r>
              <w:t>Date:</w:t>
            </w:r>
            <w:r w:rsidR="00031B47">
              <w:t xml:space="preserve"> </w:t>
            </w:r>
            <w:sdt>
              <w:sdtPr>
                <w:id w:val="230971265"/>
                <w:showingPlcHdr/>
              </w:sdtPr>
              <w:sdtEndPr/>
              <w:sdtContent>
                <w:r w:rsidR="00031B47"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1F6B3F" w:rsidTr="00C141DA">
        <w:trPr>
          <w:jc w:val="center"/>
        </w:trPr>
        <w:tc>
          <w:tcPr>
            <w:tcW w:w="4428" w:type="dxa"/>
          </w:tcPr>
          <w:p w:rsidR="001F6B3F" w:rsidRDefault="001F6B3F" w:rsidP="00C141DA">
            <w:r>
              <w:t>Applicant:</w:t>
            </w:r>
          </w:p>
          <w:sdt>
            <w:sdtPr>
              <w:id w:val="607472506"/>
              <w:showingPlcHdr/>
            </w:sdtPr>
            <w:sdtEndPr/>
            <w:sdtContent>
              <w:p w:rsidR="001F6B3F" w:rsidRDefault="001F6B3F" w:rsidP="00C141DA">
                <w:pPr>
                  <w:jc w:val="both"/>
                </w:pPr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1F6B3F" w:rsidRDefault="001F6B3F" w:rsidP="00C141DA">
            <w:pPr>
              <w:jc w:val="both"/>
            </w:pPr>
          </w:p>
          <w:p w:rsidR="001F6B3F" w:rsidRDefault="001F6B3F" w:rsidP="00C141DA">
            <w:r>
              <w:t xml:space="preserve">Date: </w:t>
            </w:r>
            <w:sdt>
              <w:sdtPr>
                <w:id w:val="-493184869"/>
                <w:showingPlcHdr/>
              </w:sdtPr>
              <w:sdtEndPr/>
              <w:sdtContent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428" w:type="dxa"/>
          </w:tcPr>
          <w:p w:rsidR="001F6B3F" w:rsidRDefault="007967AD" w:rsidP="00C141DA">
            <w:r>
              <w:t xml:space="preserve">Clinical </w:t>
            </w:r>
            <w:r w:rsidR="001F6B3F">
              <w:t>Department Chair:</w:t>
            </w:r>
          </w:p>
          <w:p w:rsidR="001F6B3F" w:rsidRDefault="001F6B3F" w:rsidP="00C141DA">
            <w:pPr>
              <w:jc w:val="both"/>
            </w:pPr>
            <w:r>
              <w:t>__________________________________</w:t>
            </w:r>
          </w:p>
          <w:p w:rsidR="001F6B3F" w:rsidRDefault="001F6B3F" w:rsidP="00C141DA">
            <w:r>
              <w:t xml:space="preserve">Name: </w:t>
            </w:r>
            <w:sdt>
              <w:sdtPr>
                <w:id w:val="-769619859"/>
                <w:showingPlcHdr/>
              </w:sdtPr>
              <w:sdtEndPr/>
              <w:sdtContent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  <w:p w:rsidR="001F6B3F" w:rsidRDefault="001F6B3F" w:rsidP="00C141DA">
            <w:r>
              <w:t xml:space="preserve">Date: </w:t>
            </w:r>
            <w:sdt>
              <w:sdtPr>
                <w:id w:val="495619563"/>
                <w:showingPlcHdr/>
              </w:sdtPr>
              <w:sdtEndPr/>
              <w:sdtContent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:rsidR="000831DA" w:rsidRPr="001F6B3F" w:rsidRDefault="000831DA">
      <w:pPr>
        <w:rPr>
          <w:b/>
        </w:rPr>
      </w:pPr>
      <w:r>
        <w:br w:type="page"/>
      </w:r>
    </w:p>
    <w:p w:rsidR="009A472A" w:rsidRDefault="009A472A">
      <w:pPr>
        <w:ind w:left="720" w:hanging="720"/>
        <w:jc w:val="both"/>
      </w:pPr>
    </w:p>
    <w:p w:rsidR="00031FE8" w:rsidRDefault="00031FE8">
      <w:pPr>
        <w:ind w:left="720" w:hanging="720"/>
        <w:jc w:val="both"/>
      </w:pPr>
    </w:p>
    <w:p w:rsidR="009B0C57" w:rsidRDefault="009B0C57" w:rsidP="00A06129">
      <w:pPr>
        <w:ind w:left="720" w:hanging="720"/>
      </w:pPr>
      <w:r>
        <w:t>1.</w:t>
      </w:r>
      <w:r>
        <w:tab/>
        <w:t xml:space="preserve">List other funds (a) applied for, and (b) received for </w:t>
      </w:r>
      <w:r>
        <w:rPr>
          <w:u w:val="single"/>
        </w:rPr>
        <w:t>all</w:t>
      </w:r>
      <w:r>
        <w:t xml:space="preserve"> current research projects.  Give agency, amount, and title of projects.  Include funds from other trust funds.  All applications must be indicated, whether or not they have been approved.</w:t>
      </w:r>
      <w:r>
        <w:rPr>
          <w:b/>
        </w:rPr>
        <w:t xml:space="preserve">  </w:t>
      </w:r>
    </w:p>
    <w:p w:rsidR="009B0C57" w:rsidRDefault="009B0C57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1116"/>
        <w:gridCol w:w="3114"/>
        <w:gridCol w:w="1863"/>
      </w:tblGrid>
      <w:tr w:rsidR="008A56A7" w:rsidTr="008A56A7">
        <w:trPr>
          <w:cantSplit/>
          <w:jc w:val="center"/>
        </w:trPr>
        <w:tc>
          <w:tcPr>
            <w:tcW w:w="6768" w:type="dxa"/>
            <w:gridSpan w:val="3"/>
          </w:tcPr>
          <w:p w:rsidR="008A56A7" w:rsidRDefault="008A56A7" w:rsidP="00A06129">
            <w:r>
              <w:t>a) Funding Applied for:</w:t>
            </w:r>
          </w:p>
        </w:tc>
        <w:tc>
          <w:tcPr>
            <w:tcW w:w="1863" w:type="dxa"/>
          </w:tcPr>
          <w:p w:rsidR="008A56A7" w:rsidRDefault="008A56A7" w:rsidP="00A06129">
            <w:r>
              <w:t>Applicant name:</w:t>
            </w:r>
          </w:p>
        </w:tc>
      </w:tr>
      <w:tr w:rsidR="008A56A7" w:rsidTr="008A56A7">
        <w:trPr>
          <w:jc w:val="center"/>
        </w:trPr>
        <w:tc>
          <w:tcPr>
            <w:tcW w:w="2538" w:type="dxa"/>
          </w:tcPr>
          <w:p w:rsidR="008A56A7" w:rsidRDefault="008A56A7" w:rsidP="00A06129">
            <w:r>
              <w:t>Agency:</w:t>
            </w:r>
          </w:p>
          <w:sdt>
            <w:sdtPr>
              <w:id w:val="-2012513418"/>
              <w:showingPlcHdr/>
            </w:sdtPr>
            <w:sdtEndPr/>
            <w:sdtContent>
              <w:p w:rsidR="008A56A7" w:rsidRDefault="008A56A7" w:rsidP="00A06129"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  <w:tc>
          <w:tcPr>
            <w:tcW w:w="1116" w:type="dxa"/>
          </w:tcPr>
          <w:p w:rsidR="008A56A7" w:rsidRDefault="008A56A7" w:rsidP="00A06129">
            <w:r>
              <w:t>Amount:</w:t>
            </w:r>
          </w:p>
          <w:sdt>
            <w:sdtPr>
              <w:id w:val="38482782"/>
              <w:showingPlcHdr/>
            </w:sdtPr>
            <w:sdtEndPr/>
            <w:sdtContent>
              <w:p w:rsidR="008A56A7" w:rsidRDefault="008A56A7" w:rsidP="00A06129">
                <w:r w:rsidRPr="00A06129">
                  <w:rPr>
                    <w:rStyle w:val="PlaceholderText"/>
                    <w:sz w:val="22"/>
                    <w:szCs w:val="22"/>
                  </w:rPr>
                  <w:t xml:space="preserve">$ </w:t>
                </w:r>
              </w:p>
            </w:sdtContent>
          </w:sdt>
        </w:tc>
        <w:tc>
          <w:tcPr>
            <w:tcW w:w="3114" w:type="dxa"/>
          </w:tcPr>
          <w:p w:rsidR="008A56A7" w:rsidRDefault="008A56A7" w:rsidP="00A06129">
            <w:r>
              <w:t>Title:</w:t>
            </w:r>
          </w:p>
          <w:sdt>
            <w:sdtPr>
              <w:id w:val="771055813"/>
              <w:showingPlcHdr/>
            </w:sdtPr>
            <w:sdtEndPr/>
            <w:sdtContent>
              <w:p w:rsidR="008A56A7" w:rsidRDefault="008A56A7" w:rsidP="00A06129"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  <w:tc>
          <w:tcPr>
            <w:tcW w:w="1863" w:type="dxa"/>
          </w:tcPr>
          <w:sdt>
            <w:sdtPr>
              <w:id w:val="516279332"/>
              <w:showingPlcHdr/>
            </w:sdtPr>
            <w:sdtEndPr/>
            <w:sdtContent>
              <w:p w:rsidR="008A56A7" w:rsidRDefault="008A56A7" w:rsidP="008A56A7"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8A56A7" w:rsidRDefault="008A56A7" w:rsidP="00A06129"/>
        </w:tc>
      </w:tr>
      <w:tr w:rsidR="008A56A7" w:rsidTr="008A56A7">
        <w:trPr>
          <w:cantSplit/>
          <w:jc w:val="center"/>
        </w:trPr>
        <w:tc>
          <w:tcPr>
            <w:tcW w:w="6768" w:type="dxa"/>
            <w:gridSpan w:val="3"/>
          </w:tcPr>
          <w:p w:rsidR="008A56A7" w:rsidRDefault="008A56A7" w:rsidP="00A06129">
            <w:r>
              <w:t>b)  Funding Received:</w:t>
            </w:r>
          </w:p>
        </w:tc>
        <w:tc>
          <w:tcPr>
            <w:tcW w:w="1863" w:type="dxa"/>
          </w:tcPr>
          <w:p w:rsidR="008A56A7" w:rsidRDefault="008A56A7" w:rsidP="00A06129">
            <w:r>
              <w:t>Applicant name:</w:t>
            </w:r>
          </w:p>
        </w:tc>
      </w:tr>
      <w:tr w:rsidR="008A56A7" w:rsidTr="008A56A7">
        <w:trPr>
          <w:jc w:val="center"/>
        </w:trPr>
        <w:tc>
          <w:tcPr>
            <w:tcW w:w="2538" w:type="dxa"/>
          </w:tcPr>
          <w:p w:rsidR="008A56A7" w:rsidRDefault="008A56A7" w:rsidP="00A06129">
            <w:r>
              <w:t>Agency:</w:t>
            </w:r>
          </w:p>
          <w:sdt>
            <w:sdtPr>
              <w:id w:val="916140900"/>
              <w:showingPlcHdr/>
            </w:sdtPr>
            <w:sdtEndPr/>
            <w:sdtContent>
              <w:p w:rsidR="008A56A7" w:rsidRDefault="008A56A7" w:rsidP="00A06129"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  <w:tc>
          <w:tcPr>
            <w:tcW w:w="1116" w:type="dxa"/>
          </w:tcPr>
          <w:p w:rsidR="008A56A7" w:rsidRDefault="008A56A7" w:rsidP="00A06129">
            <w:r>
              <w:t>Amount:</w:t>
            </w:r>
          </w:p>
          <w:sdt>
            <w:sdtPr>
              <w:id w:val="314995893"/>
              <w:showingPlcHdr/>
            </w:sdtPr>
            <w:sdtEndPr/>
            <w:sdtContent>
              <w:p w:rsidR="008A56A7" w:rsidRDefault="008A56A7" w:rsidP="00A06129">
                <w:r w:rsidRPr="00A06129">
                  <w:rPr>
                    <w:rStyle w:val="PlaceholderText"/>
                    <w:sz w:val="22"/>
                    <w:szCs w:val="22"/>
                  </w:rPr>
                  <w:t xml:space="preserve">$ </w:t>
                </w:r>
              </w:p>
            </w:sdtContent>
          </w:sdt>
        </w:tc>
        <w:tc>
          <w:tcPr>
            <w:tcW w:w="3114" w:type="dxa"/>
          </w:tcPr>
          <w:p w:rsidR="008A56A7" w:rsidRDefault="008A56A7" w:rsidP="00A06129">
            <w:r>
              <w:t>Title:</w:t>
            </w:r>
          </w:p>
          <w:sdt>
            <w:sdtPr>
              <w:id w:val="-970049482"/>
              <w:showingPlcHdr/>
            </w:sdtPr>
            <w:sdtEndPr/>
            <w:sdtContent>
              <w:p w:rsidR="008A56A7" w:rsidRDefault="008A56A7" w:rsidP="00A06129"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  <w:tc>
          <w:tcPr>
            <w:tcW w:w="1863" w:type="dxa"/>
          </w:tcPr>
          <w:sdt>
            <w:sdtPr>
              <w:id w:val="-523867045"/>
              <w:showingPlcHdr/>
            </w:sdtPr>
            <w:sdtEndPr/>
            <w:sdtContent>
              <w:p w:rsidR="008A56A7" w:rsidRDefault="008A56A7" w:rsidP="008A56A7"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8A56A7" w:rsidRDefault="008A56A7" w:rsidP="00A06129"/>
        </w:tc>
      </w:tr>
    </w:tbl>
    <w:p w:rsidR="009B0C57" w:rsidRDefault="009B0C57" w:rsidP="00A06129"/>
    <w:p w:rsidR="009B0C57" w:rsidRDefault="009B0C57" w:rsidP="00A06129"/>
    <w:p w:rsidR="009B0C57" w:rsidRDefault="009B0C57" w:rsidP="00A06129">
      <w:pPr>
        <w:ind w:left="720" w:hanging="720"/>
      </w:pPr>
      <w:r>
        <w:t>2.</w:t>
      </w:r>
      <w:r>
        <w:tab/>
        <w:t>Describe plans for obtaining future funding for this project.</w:t>
      </w:r>
    </w:p>
    <w:p w:rsidR="009B0C57" w:rsidRDefault="009B0C57" w:rsidP="00A0612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9B0C57" w:rsidTr="00336B16">
        <w:trPr>
          <w:jc w:val="center"/>
        </w:trPr>
        <w:tc>
          <w:tcPr>
            <w:tcW w:w="8856" w:type="dxa"/>
          </w:tcPr>
          <w:sdt>
            <w:sdtPr>
              <w:id w:val="89045173"/>
              <w:showingPlcHdr/>
            </w:sdtPr>
            <w:sdtEndPr/>
            <w:sdtContent>
              <w:p w:rsidR="009B0C57" w:rsidRDefault="00D32B9B" w:rsidP="00A06129"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D32B9B" w:rsidRDefault="00D32B9B" w:rsidP="00A06129"/>
        </w:tc>
      </w:tr>
    </w:tbl>
    <w:p w:rsidR="009B0C57" w:rsidRDefault="009B0C57" w:rsidP="00A06129"/>
    <w:p w:rsidR="009B0C57" w:rsidRDefault="009B0C57" w:rsidP="00A06129">
      <w:pPr>
        <w:ind w:left="720" w:hanging="720"/>
      </w:pPr>
    </w:p>
    <w:p w:rsidR="009B0C57" w:rsidRDefault="009B0C57" w:rsidP="00A06129">
      <w:pPr>
        <w:ind w:left="720" w:hanging="720"/>
      </w:pPr>
      <w:r>
        <w:t>3.</w:t>
      </w:r>
      <w:r>
        <w:tab/>
        <w:t>Please state reason(s) for your request for funds and explain why these cannot be obtained from current research funds or other sources.</w:t>
      </w:r>
    </w:p>
    <w:p w:rsidR="009B0C57" w:rsidRDefault="009B0C57" w:rsidP="00A0612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9B0C57" w:rsidTr="00336B16">
        <w:trPr>
          <w:jc w:val="center"/>
        </w:trPr>
        <w:tc>
          <w:tcPr>
            <w:tcW w:w="8856" w:type="dxa"/>
          </w:tcPr>
          <w:sdt>
            <w:sdtPr>
              <w:id w:val="-149298084"/>
              <w:showingPlcHdr/>
            </w:sdtPr>
            <w:sdtEndPr/>
            <w:sdtContent>
              <w:p w:rsidR="009B0C57" w:rsidRDefault="00D32B9B" w:rsidP="00A06129"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D32B9B" w:rsidRDefault="00D32B9B" w:rsidP="00A06129"/>
        </w:tc>
      </w:tr>
    </w:tbl>
    <w:p w:rsidR="009B0C57" w:rsidRDefault="009B0C57" w:rsidP="00A06129"/>
    <w:p w:rsidR="009B0C57" w:rsidRDefault="009B0C57" w:rsidP="00A06129"/>
    <w:p w:rsidR="009B0C57" w:rsidRDefault="009B0C57" w:rsidP="00A06129">
      <w:pPr>
        <w:numPr>
          <w:ilvl w:val="0"/>
          <w:numId w:val="1"/>
        </w:numPr>
      </w:pPr>
      <w:r>
        <w:t>Describe how this project will benefit child</w:t>
      </w:r>
      <w:r w:rsidR="001F6B3F">
        <w:t>ren’s</w:t>
      </w:r>
      <w:r>
        <w:t xml:space="preserve"> health.  </w:t>
      </w:r>
    </w:p>
    <w:p w:rsidR="009B0C57" w:rsidRDefault="009B0C57" w:rsidP="00A06129">
      <w:pPr>
        <w:numPr>
          <w:ilvl w:val="12"/>
          <w:numId w:val="0"/>
        </w:num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9B0C57" w:rsidTr="00336B16">
        <w:trPr>
          <w:jc w:val="center"/>
        </w:trPr>
        <w:tc>
          <w:tcPr>
            <w:tcW w:w="8856" w:type="dxa"/>
          </w:tcPr>
          <w:sdt>
            <w:sdtPr>
              <w:id w:val="411285447"/>
              <w:showingPlcHdr/>
            </w:sdtPr>
            <w:sdtEndPr/>
            <w:sdtContent>
              <w:p w:rsidR="009B0C57" w:rsidRDefault="00D32B9B" w:rsidP="00A06129">
                <w:pPr>
                  <w:numPr>
                    <w:ilvl w:val="12"/>
                    <w:numId w:val="0"/>
                  </w:numPr>
                </w:pPr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D32B9B" w:rsidRDefault="00D32B9B" w:rsidP="00A06129">
            <w:pPr>
              <w:numPr>
                <w:ilvl w:val="12"/>
                <w:numId w:val="0"/>
              </w:numPr>
            </w:pPr>
          </w:p>
        </w:tc>
      </w:tr>
    </w:tbl>
    <w:p w:rsidR="009B0C57" w:rsidRDefault="009B0C57" w:rsidP="00A06129">
      <w:pPr>
        <w:numPr>
          <w:ilvl w:val="12"/>
          <w:numId w:val="0"/>
        </w:numPr>
      </w:pPr>
    </w:p>
    <w:p w:rsidR="000831DA" w:rsidRDefault="000831DA" w:rsidP="00A06129">
      <w:pPr>
        <w:numPr>
          <w:ilvl w:val="12"/>
          <w:numId w:val="0"/>
        </w:numPr>
      </w:pPr>
    </w:p>
    <w:p w:rsidR="009B0C57" w:rsidRDefault="009B0C57" w:rsidP="00A06129">
      <w:pPr>
        <w:numPr>
          <w:ilvl w:val="0"/>
          <w:numId w:val="1"/>
        </w:numPr>
      </w:pPr>
      <w:r>
        <w:t>Outline your role as applicant and the role of each of the co-investigators.</w:t>
      </w:r>
    </w:p>
    <w:p w:rsidR="009B0C57" w:rsidRDefault="009B0C57" w:rsidP="00A06129">
      <w:pPr>
        <w:numPr>
          <w:ilvl w:val="12"/>
          <w:numId w:val="0"/>
        </w:num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9B0C57" w:rsidTr="00336B16">
        <w:trPr>
          <w:jc w:val="center"/>
        </w:trPr>
        <w:tc>
          <w:tcPr>
            <w:tcW w:w="8856" w:type="dxa"/>
          </w:tcPr>
          <w:sdt>
            <w:sdtPr>
              <w:id w:val="-873459124"/>
              <w:showingPlcHdr/>
            </w:sdtPr>
            <w:sdtEndPr/>
            <w:sdtContent>
              <w:p w:rsidR="009B0C57" w:rsidRDefault="00D32B9B" w:rsidP="00A06129">
                <w:pPr>
                  <w:numPr>
                    <w:ilvl w:val="12"/>
                    <w:numId w:val="0"/>
                  </w:numPr>
                </w:pPr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9B0C57" w:rsidRDefault="009B0C57" w:rsidP="00A06129">
            <w:pPr>
              <w:numPr>
                <w:ilvl w:val="12"/>
                <w:numId w:val="0"/>
              </w:numPr>
            </w:pPr>
          </w:p>
        </w:tc>
      </w:tr>
    </w:tbl>
    <w:p w:rsidR="009B0C57" w:rsidRDefault="009B0C57" w:rsidP="00A06129">
      <w:pPr>
        <w:numPr>
          <w:ilvl w:val="12"/>
          <w:numId w:val="0"/>
        </w:numPr>
        <w:ind w:left="720"/>
      </w:pPr>
    </w:p>
    <w:p w:rsidR="00AF7408" w:rsidRDefault="00AF7408">
      <w:r>
        <w:br w:type="page"/>
      </w:r>
    </w:p>
    <w:p w:rsidR="009A472A" w:rsidRDefault="009A472A" w:rsidP="00A06129">
      <w:pPr>
        <w:tabs>
          <w:tab w:val="left" w:pos="720"/>
        </w:tabs>
      </w:pPr>
    </w:p>
    <w:p w:rsidR="00FA67A1" w:rsidRDefault="00FA67A1" w:rsidP="00A06129">
      <w:pPr>
        <w:pStyle w:val="ListParagraph"/>
        <w:numPr>
          <w:ilvl w:val="0"/>
          <w:numId w:val="1"/>
        </w:numPr>
        <w:tabs>
          <w:tab w:val="left" w:pos="720"/>
        </w:tabs>
      </w:pPr>
      <w:r>
        <w:t xml:space="preserve">Provide a ½ page explanation on how your research is going to bridge the gap between basic biomedical and clinical </w:t>
      </w:r>
      <w:proofErr w:type="gramStart"/>
      <w:r>
        <w:t>or</w:t>
      </w:r>
      <w:proofErr w:type="gramEnd"/>
      <w:r>
        <w:t xml:space="preserve"> population health.</w:t>
      </w:r>
    </w:p>
    <w:p w:rsidR="00AF7408" w:rsidRDefault="00AF7408" w:rsidP="00AF740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AF7408" w:rsidTr="00EB0CE1">
        <w:trPr>
          <w:jc w:val="center"/>
        </w:trPr>
        <w:tc>
          <w:tcPr>
            <w:tcW w:w="8856" w:type="dxa"/>
          </w:tcPr>
          <w:sdt>
            <w:sdtPr>
              <w:id w:val="-605891300"/>
              <w:showingPlcHdr/>
            </w:sdtPr>
            <w:sdtEndPr/>
            <w:sdtContent>
              <w:p w:rsidR="00AF7408" w:rsidRDefault="00AF7408" w:rsidP="00EB0CE1">
                <w:pPr>
                  <w:numPr>
                    <w:ilvl w:val="12"/>
                    <w:numId w:val="0"/>
                  </w:numPr>
                </w:pPr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AF7408" w:rsidRDefault="00AF7408" w:rsidP="00EB0CE1">
            <w:pPr>
              <w:numPr>
                <w:ilvl w:val="12"/>
                <w:numId w:val="0"/>
              </w:numPr>
            </w:pPr>
          </w:p>
          <w:p w:rsidR="00AF7408" w:rsidRDefault="00AF7408" w:rsidP="00EB0CE1">
            <w:pPr>
              <w:numPr>
                <w:ilvl w:val="12"/>
                <w:numId w:val="0"/>
              </w:numPr>
            </w:pPr>
          </w:p>
          <w:p w:rsidR="00AF7408" w:rsidRDefault="00AF7408" w:rsidP="00EB0CE1">
            <w:pPr>
              <w:numPr>
                <w:ilvl w:val="12"/>
                <w:numId w:val="0"/>
              </w:numPr>
            </w:pPr>
          </w:p>
          <w:p w:rsidR="00AF7408" w:rsidRDefault="00AF7408" w:rsidP="00EB0CE1">
            <w:pPr>
              <w:numPr>
                <w:ilvl w:val="12"/>
                <w:numId w:val="0"/>
              </w:numPr>
            </w:pPr>
          </w:p>
          <w:p w:rsidR="00AF7408" w:rsidRDefault="00AF7408" w:rsidP="00EB0CE1">
            <w:pPr>
              <w:numPr>
                <w:ilvl w:val="12"/>
                <w:numId w:val="0"/>
              </w:numPr>
            </w:pPr>
          </w:p>
          <w:p w:rsidR="00AF7408" w:rsidRDefault="00AF7408" w:rsidP="00EB0CE1">
            <w:pPr>
              <w:numPr>
                <w:ilvl w:val="12"/>
                <w:numId w:val="0"/>
              </w:numPr>
            </w:pPr>
          </w:p>
          <w:p w:rsidR="00AF7408" w:rsidRDefault="00AF7408" w:rsidP="00EB0CE1">
            <w:pPr>
              <w:numPr>
                <w:ilvl w:val="12"/>
                <w:numId w:val="0"/>
              </w:numPr>
            </w:pPr>
          </w:p>
          <w:p w:rsidR="00AF7408" w:rsidRDefault="00AF7408" w:rsidP="00EB0CE1">
            <w:pPr>
              <w:numPr>
                <w:ilvl w:val="12"/>
                <w:numId w:val="0"/>
              </w:numPr>
            </w:pPr>
          </w:p>
          <w:p w:rsidR="00AF7408" w:rsidRDefault="00AF7408" w:rsidP="00EB0CE1">
            <w:pPr>
              <w:numPr>
                <w:ilvl w:val="12"/>
                <w:numId w:val="0"/>
              </w:numPr>
            </w:pPr>
          </w:p>
          <w:p w:rsidR="00AF7408" w:rsidRDefault="00AF7408" w:rsidP="00EB0CE1">
            <w:pPr>
              <w:numPr>
                <w:ilvl w:val="12"/>
                <w:numId w:val="0"/>
              </w:numPr>
            </w:pPr>
          </w:p>
          <w:p w:rsidR="00AF7408" w:rsidRDefault="00AF7408" w:rsidP="00EB0CE1">
            <w:pPr>
              <w:numPr>
                <w:ilvl w:val="12"/>
                <w:numId w:val="0"/>
              </w:numPr>
            </w:pPr>
          </w:p>
          <w:p w:rsidR="00AF7408" w:rsidRDefault="00AF7408" w:rsidP="00EB0CE1">
            <w:pPr>
              <w:numPr>
                <w:ilvl w:val="12"/>
                <w:numId w:val="0"/>
              </w:numPr>
            </w:pPr>
          </w:p>
          <w:p w:rsidR="00AF7408" w:rsidRDefault="00AF7408" w:rsidP="00EB0CE1">
            <w:pPr>
              <w:numPr>
                <w:ilvl w:val="12"/>
                <w:numId w:val="0"/>
              </w:numPr>
            </w:pPr>
          </w:p>
          <w:p w:rsidR="00AF7408" w:rsidRDefault="00AF7408" w:rsidP="00EB0CE1">
            <w:pPr>
              <w:numPr>
                <w:ilvl w:val="12"/>
                <w:numId w:val="0"/>
              </w:numPr>
            </w:pPr>
          </w:p>
          <w:p w:rsidR="00AF7408" w:rsidRDefault="00AF7408" w:rsidP="00EB0CE1">
            <w:pPr>
              <w:numPr>
                <w:ilvl w:val="12"/>
                <w:numId w:val="0"/>
              </w:numPr>
            </w:pPr>
          </w:p>
        </w:tc>
      </w:tr>
    </w:tbl>
    <w:p w:rsidR="00AF7408" w:rsidRDefault="00AF7408" w:rsidP="00AF7408"/>
    <w:p w:rsidR="00FA67A1" w:rsidRDefault="00FA67A1" w:rsidP="00FA67A1">
      <w:pPr>
        <w:pStyle w:val="ListParagraph"/>
        <w:tabs>
          <w:tab w:val="left" w:pos="720"/>
        </w:tabs>
      </w:pPr>
    </w:p>
    <w:p w:rsidR="009B0C57" w:rsidRDefault="009B0C57" w:rsidP="00A06129">
      <w:pPr>
        <w:pStyle w:val="ListParagraph"/>
        <w:numPr>
          <w:ilvl w:val="0"/>
          <w:numId w:val="1"/>
        </w:numPr>
        <w:tabs>
          <w:tab w:val="left" w:pos="720"/>
        </w:tabs>
      </w:pPr>
      <w:r>
        <w:t xml:space="preserve">Please attach </w:t>
      </w:r>
      <w:proofErr w:type="gramStart"/>
      <w:r>
        <w:t xml:space="preserve">a </w:t>
      </w:r>
      <w:r w:rsidRPr="009A472A">
        <w:rPr>
          <w:u w:val="single"/>
        </w:rPr>
        <w:t>mini</w:t>
      </w:r>
      <w:proofErr w:type="gramEnd"/>
      <w:r>
        <w:t xml:space="preserve"> curriculum vitae for applicant describing appointments and publications for </w:t>
      </w:r>
      <w:r w:rsidRPr="009A472A">
        <w:rPr>
          <w:b/>
          <w:u w:val="single"/>
        </w:rPr>
        <w:t>last 5 years only</w:t>
      </w:r>
      <w:r>
        <w:t xml:space="preserve">. (Do NOT include abstracts, lectures, presentations, etc.) </w:t>
      </w:r>
      <w:r w:rsidRPr="009A472A">
        <w:rPr>
          <w:b/>
        </w:rPr>
        <w:t xml:space="preserve"> MAXIMUM</w:t>
      </w:r>
      <w:r>
        <w:t xml:space="preserve"> - 3 pages.  APPENDIX “B”</w:t>
      </w:r>
    </w:p>
    <w:p w:rsidR="009B0C57" w:rsidRDefault="009B0C57" w:rsidP="00A06129"/>
    <w:p w:rsidR="00031FE8" w:rsidRDefault="00031FE8" w:rsidP="00A06129"/>
    <w:p w:rsidR="009B0C57" w:rsidRDefault="00FA67A1" w:rsidP="00A06129">
      <w:pPr>
        <w:ind w:left="720" w:hanging="720"/>
      </w:pPr>
      <w:r>
        <w:t>8</w:t>
      </w:r>
      <w:r w:rsidR="009B0C57">
        <w:t>.</w:t>
      </w:r>
      <w:r w:rsidR="009B0C57">
        <w:tab/>
        <w:t xml:space="preserve">Please provide an outline of the research on </w:t>
      </w:r>
      <w:r w:rsidR="009B0C57">
        <w:rPr>
          <w:u w:val="single"/>
        </w:rPr>
        <w:t>not more than</w:t>
      </w:r>
      <w:r w:rsidR="009B0C57">
        <w:t xml:space="preserve"> THREE (3) attached pages using a 12 pitch font (APPENDIX “C”), single spaced.  The outline should include:</w:t>
      </w:r>
    </w:p>
    <w:p w:rsidR="009B0C57" w:rsidRDefault="009B0C57" w:rsidP="00A06129">
      <w:pPr>
        <w:ind w:left="720"/>
      </w:pPr>
      <w:r>
        <w:tab/>
        <w:t xml:space="preserve">1)  </w:t>
      </w:r>
      <w:proofErr w:type="gramStart"/>
      <w:r>
        <w:t>purpose</w:t>
      </w:r>
      <w:proofErr w:type="gramEnd"/>
      <w:r>
        <w:t xml:space="preserve"> of the research</w:t>
      </w:r>
    </w:p>
    <w:p w:rsidR="009B0C57" w:rsidRDefault="009B0C57" w:rsidP="00A06129">
      <w:r>
        <w:tab/>
      </w:r>
      <w:r>
        <w:tab/>
        <w:t xml:space="preserve">2)  </w:t>
      </w:r>
      <w:proofErr w:type="gramStart"/>
      <w:r>
        <w:t>background</w:t>
      </w:r>
      <w:proofErr w:type="gramEnd"/>
      <w:r>
        <w:t xml:space="preserve"> information</w:t>
      </w:r>
    </w:p>
    <w:p w:rsidR="009B0C57" w:rsidRDefault="009B0C57" w:rsidP="00A06129">
      <w:r>
        <w:tab/>
      </w:r>
      <w:r>
        <w:tab/>
        <w:t xml:space="preserve">3)  </w:t>
      </w:r>
      <w:proofErr w:type="gramStart"/>
      <w:r>
        <w:t>hypothesis</w:t>
      </w:r>
      <w:proofErr w:type="gramEnd"/>
      <w:r>
        <w:t xml:space="preserve"> and formulation of the objective </w:t>
      </w:r>
    </w:p>
    <w:p w:rsidR="009B0C57" w:rsidRDefault="009B0C57" w:rsidP="00A06129">
      <w:r>
        <w:tab/>
      </w:r>
      <w:r>
        <w:tab/>
        <w:t xml:space="preserve">4)  </w:t>
      </w:r>
      <w:proofErr w:type="gramStart"/>
      <w:r>
        <w:t>experimental</w:t>
      </w:r>
      <w:proofErr w:type="gramEnd"/>
      <w:r>
        <w:t xml:space="preserve"> plan or design</w:t>
      </w:r>
      <w:r w:rsidR="003510DF">
        <w:t>, explain the respective roles of the two applicants</w:t>
      </w:r>
    </w:p>
    <w:p w:rsidR="009B0C57" w:rsidRDefault="009B0C57" w:rsidP="00A06129">
      <w:r>
        <w:tab/>
      </w:r>
      <w:r>
        <w:tab/>
        <w:t xml:space="preserve">5)  </w:t>
      </w:r>
      <w:proofErr w:type="gramStart"/>
      <w:r>
        <w:t>expectations</w:t>
      </w:r>
      <w:proofErr w:type="gramEnd"/>
    </w:p>
    <w:p w:rsidR="009B0C57" w:rsidRDefault="009B0C57" w:rsidP="00A06129">
      <w:pPr>
        <w:ind w:left="1440"/>
      </w:pPr>
      <w:r>
        <w:t xml:space="preserve">6)  </w:t>
      </w:r>
      <w:proofErr w:type="gramStart"/>
      <w:r>
        <w:t>possible</w:t>
      </w:r>
      <w:proofErr w:type="gramEnd"/>
      <w:r>
        <w:t xml:space="preserve"> pitfalls</w:t>
      </w:r>
    </w:p>
    <w:p w:rsidR="0071730B" w:rsidRDefault="0071730B" w:rsidP="00A06129">
      <w:pPr>
        <w:ind w:left="1440"/>
      </w:pPr>
      <w:r>
        <w:t xml:space="preserve">7)  </w:t>
      </w:r>
      <w:proofErr w:type="gramStart"/>
      <w:r>
        <w:t>data</w:t>
      </w:r>
      <w:proofErr w:type="gramEnd"/>
      <w:r>
        <w:t xml:space="preserve"> analysis</w:t>
      </w:r>
    </w:p>
    <w:p w:rsidR="009B0C57" w:rsidRDefault="009B0C57" w:rsidP="00A06129"/>
    <w:p w:rsidR="009B0C57" w:rsidRDefault="009B0C57" w:rsidP="00A06129"/>
    <w:p w:rsidR="009B0C57" w:rsidRDefault="00FA67A1" w:rsidP="00A06129">
      <w:r>
        <w:t>9</w:t>
      </w:r>
      <w:r w:rsidR="009B0C57">
        <w:t>.</w:t>
      </w:r>
      <w:r w:rsidR="009B0C57">
        <w:tab/>
        <w:t>Please provide a one-paragraph summary of the project in lay language.</w:t>
      </w:r>
    </w:p>
    <w:p w:rsidR="009B0C57" w:rsidRDefault="009B0C57" w:rsidP="00A06129">
      <w:pPr>
        <w:ind w:left="720" w:hanging="7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9B0C57" w:rsidTr="00336B16">
        <w:trPr>
          <w:jc w:val="center"/>
        </w:trPr>
        <w:tc>
          <w:tcPr>
            <w:tcW w:w="8856" w:type="dxa"/>
          </w:tcPr>
          <w:sdt>
            <w:sdtPr>
              <w:id w:val="-2044133443"/>
              <w:showingPlcHdr/>
            </w:sdtPr>
            <w:sdtEndPr/>
            <w:sdtContent>
              <w:p w:rsidR="009B0C57" w:rsidRDefault="00D32B9B" w:rsidP="00A06129"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9B0C57" w:rsidRDefault="009B0C57" w:rsidP="00A06129"/>
          <w:p w:rsidR="00AF7408" w:rsidRDefault="00AF7408" w:rsidP="00A06129"/>
          <w:p w:rsidR="00AF7408" w:rsidRDefault="00AF7408" w:rsidP="00A06129"/>
          <w:p w:rsidR="00AF7408" w:rsidRDefault="00AF7408" w:rsidP="00A06129"/>
          <w:p w:rsidR="00AF7408" w:rsidRDefault="00AF7408" w:rsidP="00A06129"/>
          <w:p w:rsidR="00AF7408" w:rsidRDefault="00AF7408" w:rsidP="00A06129"/>
          <w:p w:rsidR="00AF7408" w:rsidRDefault="00AF7408" w:rsidP="00A06129"/>
          <w:p w:rsidR="00AF7408" w:rsidRDefault="00AF7408" w:rsidP="00A06129"/>
        </w:tc>
      </w:tr>
    </w:tbl>
    <w:p w:rsidR="009B0C57" w:rsidRDefault="009B0C57" w:rsidP="00A06129">
      <w:pPr>
        <w:ind w:left="720" w:hanging="720"/>
      </w:pPr>
    </w:p>
    <w:p w:rsidR="000831DA" w:rsidRDefault="000831DA" w:rsidP="00A06129">
      <w:pPr>
        <w:ind w:left="720" w:hanging="720"/>
      </w:pPr>
    </w:p>
    <w:p w:rsidR="009B0C57" w:rsidRPr="00031FE8" w:rsidRDefault="009B0C57" w:rsidP="00A06129">
      <w:pPr>
        <w:rPr>
          <w:b/>
          <w:sz w:val="26"/>
          <w:szCs w:val="26"/>
        </w:rPr>
      </w:pPr>
      <w:r w:rsidRPr="00031FE8">
        <w:rPr>
          <w:b/>
          <w:sz w:val="26"/>
          <w:szCs w:val="26"/>
        </w:rPr>
        <w:t xml:space="preserve">APPENDIX </w:t>
      </w:r>
      <w:proofErr w:type="gramStart"/>
      <w:r w:rsidRPr="00031FE8">
        <w:rPr>
          <w:b/>
          <w:sz w:val="26"/>
          <w:szCs w:val="26"/>
        </w:rPr>
        <w:t>A</w:t>
      </w:r>
      <w:proofErr w:type="gramEnd"/>
      <w:r w:rsidR="00031FE8" w:rsidRPr="00031FE8">
        <w:rPr>
          <w:b/>
          <w:sz w:val="26"/>
          <w:szCs w:val="26"/>
        </w:rPr>
        <w:t xml:space="preserve"> </w:t>
      </w:r>
      <w:r w:rsidR="00714CCE">
        <w:rPr>
          <w:b/>
          <w:sz w:val="26"/>
          <w:szCs w:val="26"/>
        </w:rPr>
        <w:t>–</w:t>
      </w:r>
      <w:r w:rsidR="00031FE8" w:rsidRPr="00031FE8">
        <w:rPr>
          <w:b/>
          <w:sz w:val="26"/>
          <w:szCs w:val="26"/>
        </w:rPr>
        <w:t xml:space="preserve"> </w:t>
      </w:r>
      <w:r w:rsidR="00714CCE">
        <w:rPr>
          <w:b/>
          <w:sz w:val="26"/>
          <w:szCs w:val="26"/>
        </w:rPr>
        <w:t>CHRI/DEPT. OF PAEDIATRICS</w:t>
      </w:r>
    </w:p>
    <w:p w:rsidR="009B0C57" w:rsidRDefault="00031FE8" w:rsidP="00A06129">
      <w:pPr>
        <w:rPr>
          <w:b/>
          <w:sz w:val="28"/>
        </w:rPr>
      </w:pPr>
      <w:r w:rsidRPr="00031FE8">
        <w:rPr>
          <w:b/>
          <w:sz w:val="26"/>
          <w:szCs w:val="26"/>
        </w:rPr>
        <w:t>TRANSLATIONAL</w:t>
      </w:r>
      <w:r w:rsidR="00714CCE">
        <w:rPr>
          <w:b/>
          <w:sz w:val="26"/>
          <w:szCs w:val="26"/>
        </w:rPr>
        <w:t xml:space="preserve"> </w:t>
      </w:r>
      <w:r w:rsidR="00A77C48">
        <w:rPr>
          <w:b/>
          <w:sz w:val="26"/>
          <w:szCs w:val="26"/>
        </w:rPr>
        <w:t xml:space="preserve">RESEARCH </w:t>
      </w:r>
      <w:r w:rsidRPr="00031FE8">
        <w:rPr>
          <w:b/>
          <w:sz w:val="26"/>
          <w:szCs w:val="26"/>
        </w:rPr>
        <w:t>GRANT FUND (T</w:t>
      </w:r>
      <w:r w:rsidR="00384AFB">
        <w:rPr>
          <w:b/>
          <w:sz w:val="26"/>
          <w:szCs w:val="26"/>
        </w:rPr>
        <w:t>R</w:t>
      </w:r>
      <w:r w:rsidRPr="00031FE8">
        <w:rPr>
          <w:b/>
          <w:sz w:val="26"/>
          <w:szCs w:val="26"/>
        </w:rPr>
        <w:t>GF)</w:t>
      </w:r>
    </w:p>
    <w:p w:rsidR="009B0C57" w:rsidRPr="000831DA" w:rsidRDefault="009B0C57" w:rsidP="00A06129">
      <w:pPr>
        <w:rPr>
          <w:b/>
          <w:sz w:val="22"/>
          <w:szCs w:val="22"/>
        </w:rPr>
      </w:pPr>
    </w:p>
    <w:p w:rsidR="009B0C57" w:rsidRPr="00031FE8" w:rsidRDefault="009B0C57" w:rsidP="00A06129">
      <w:pPr>
        <w:pStyle w:val="Heading1"/>
        <w:jc w:val="left"/>
        <w:rPr>
          <w:rFonts w:ascii="Times" w:hAnsi="Times"/>
          <w:sz w:val="26"/>
          <w:szCs w:val="26"/>
        </w:rPr>
      </w:pPr>
      <w:r w:rsidRPr="00031FE8">
        <w:rPr>
          <w:rFonts w:ascii="Times" w:hAnsi="Times"/>
          <w:sz w:val="26"/>
          <w:szCs w:val="26"/>
        </w:rPr>
        <w:t>PROPOSED BUDGET</w:t>
      </w:r>
    </w:p>
    <w:p w:rsidR="009B0C57" w:rsidRPr="000831DA" w:rsidRDefault="009B0C57" w:rsidP="00A06129">
      <w:pPr>
        <w:rPr>
          <w:sz w:val="22"/>
          <w:szCs w:val="22"/>
        </w:rPr>
      </w:pPr>
    </w:p>
    <w:p w:rsidR="009B0C57" w:rsidRDefault="009B0C57" w:rsidP="00A06129">
      <w:r>
        <w:t>Name of Principal Investigator</w:t>
      </w:r>
      <w:r w:rsidR="007967AD">
        <w:t>s</w:t>
      </w:r>
      <w:r>
        <w:t xml:space="preserve">:  </w:t>
      </w:r>
      <w:sdt>
        <w:sdtPr>
          <w:id w:val="577170594"/>
        </w:sdtPr>
        <w:sdtEndPr/>
        <w:sdtContent>
          <w:r>
            <w:t>________________________________</w:t>
          </w:r>
        </w:sdtContent>
      </w:sdt>
    </w:p>
    <w:p w:rsidR="009B0C57" w:rsidRDefault="009B0C57" w:rsidP="00A06129"/>
    <w:p w:rsidR="009B0C57" w:rsidRDefault="009B0C57" w:rsidP="00A06129">
      <w:r>
        <w:t xml:space="preserve">Provide estimates for a FULL YEAR.  Amounts must be in Canadian funds.  </w:t>
      </w:r>
    </w:p>
    <w:p w:rsidR="009B0C57" w:rsidRDefault="009B0C57" w:rsidP="00A0612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8"/>
        <w:gridCol w:w="1026"/>
        <w:gridCol w:w="2952"/>
      </w:tblGrid>
      <w:tr w:rsidR="009B0C57" w:rsidTr="000831DA">
        <w:trPr>
          <w:jc w:val="center"/>
        </w:trPr>
        <w:tc>
          <w:tcPr>
            <w:tcW w:w="4878" w:type="dxa"/>
          </w:tcPr>
          <w:p w:rsidR="009B0C57" w:rsidRDefault="009B0C57" w:rsidP="00A06129">
            <w:r>
              <w:t>RESEARCH STAFF</w:t>
            </w:r>
          </w:p>
        </w:tc>
        <w:tc>
          <w:tcPr>
            <w:tcW w:w="1026" w:type="dxa"/>
          </w:tcPr>
          <w:p w:rsidR="009B0C57" w:rsidRDefault="009B0C57" w:rsidP="00A06129">
            <w:r>
              <w:t>FTE</w:t>
            </w:r>
          </w:p>
        </w:tc>
        <w:tc>
          <w:tcPr>
            <w:tcW w:w="2952" w:type="dxa"/>
          </w:tcPr>
          <w:p w:rsidR="009B0C57" w:rsidRDefault="009B0C57" w:rsidP="00A06129">
            <w:r>
              <w:t>Amount</w:t>
            </w:r>
          </w:p>
        </w:tc>
      </w:tr>
      <w:tr w:rsidR="009B0C57" w:rsidTr="000831DA">
        <w:trPr>
          <w:jc w:val="center"/>
        </w:trPr>
        <w:tc>
          <w:tcPr>
            <w:tcW w:w="4878" w:type="dxa"/>
          </w:tcPr>
          <w:p w:rsidR="009B0C57" w:rsidRDefault="009B0C57" w:rsidP="00A06129">
            <w:r>
              <w:t>Technicians</w:t>
            </w:r>
          </w:p>
          <w:sdt>
            <w:sdtPr>
              <w:id w:val="-736705203"/>
              <w:showingPlcHdr/>
            </w:sdtPr>
            <w:sdtEndPr/>
            <w:sdtContent>
              <w:p w:rsidR="009B0C57" w:rsidRDefault="00031FE8" w:rsidP="00031FE8"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  <w:sdt>
          <w:sdtPr>
            <w:rPr>
              <w:sz w:val="20"/>
            </w:rPr>
            <w:id w:val="1755396588"/>
            <w:showingPlcHdr/>
          </w:sdtPr>
          <w:sdtEndPr/>
          <w:sdtContent>
            <w:tc>
              <w:tcPr>
                <w:tcW w:w="1026" w:type="dxa"/>
              </w:tcPr>
              <w:p w:rsidR="009B0C57" w:rsidRPr="00031FE8" w:rsidRDefault="00031FE8" w:rsidP="00031FE8">
                <w:pPr>
                  <w:rPr>
                    <w:sz w:val="20"/>
                  </w:rPr>
                </w:pPr>
                <w:r w:rsidRPr="00031FE8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id w:val="-2044203087"/>
            <w:showingPlcHdr/>
          </w:sdtPr>
          <w:sdtEndPr/>
          <w:sdtContent>
            <w:tc>
              <w:tcPr>
                <w:tcW w:w="2952" w:type="dxa"/>
              </w:tcPr>
              <w:p w:rsidR="009B0C57" w:rsidRDefault="000831DA" w:rsidP="00A06129">
                <w:r w:rsidRPr="00A06129">
                  <w:rPr>
                    <w:rStyle w:val="PlaceholderText"/>
                    <w:sz w:val="22"/>
                    <w:szCs w:val="22"/>
                  </w:rPr>
                  <w:t xml:space="preserve">$ </w:t>
                </w:r>
              </w:p>
            </w:tc>
          </w:sdtContent>
        </w:sdt>
      </w:tr>
      <w:tr w:rsidR="009B0C57" w:rsidTr="000831DA">
        <w:trPr>
          <w:jc w:val="center"/>
        </w:trPr>
        <w:tc>
          <w:tcPr>
            <w:tcW w:w="4878" w:type="dxa"/>
          </w:tcPr>
          <w:p w:rsidR="009B0C57" w:rsidRDefault="009B0C57" w:rsidP="00A06129">
            <w:r>
              <w:t>Other (please specify)</w:t>
            </w:r>
          </w:p>
          <w:sdt>
            <w:sdtPr>
              <w:id w:val="-2071328716"/>
              <w:showingPlcHdr/>
            </w:sdtPr>
            <w:sdtEndPr/>
            <w:sdtContent>
              <w:p w:rsidR="009B0C57" w:rsidRDefault="00D32B9B" w:rsidP="00A06129"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9B0C57" w:rsidRDefault="009B0C57" w:rsidP="00A06129"/>
        </w:tc>
        <w:sdt>
          <w:sdtPr>
            <w:id w:val="635993927"/>
            <w:showingPlcHdr/>
          </w:sdtPr>
          <w:sdtEndPr/>
          <w:sdtContent>
            <w:tc>
              <w:tcPr>
                <w:tcW w:w="1026" w:type="dxa"/>
              </w:tcPr>
              <w:p w:rsidR="009B0C57" w:rsidRDefault="00D32B9B" w:rsidP="00A06129">
                <w:r w:rsidRPr="00031FE8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id w:val="616645381"/>
            <w:showingPlcHdr/>
          </w:sdtPr>
          <w:sdtEndPr/>
          <w:sdtContent>
            <w:tc>
              <w:tcPr>
                <w:tcW w:w="2952" w:type="dxa"/>
              </w:tcPr>
              <w:p w:rsidR="009B0C57" w:rsidRDefault="000831DA" w:rsidP="00A06129">
                <w:r w:rsidRPr="00A06129">
                  <w:rPr>
                    <w:rStyle w:val="PlaceholderText"/>
                    <w:sz w:val="22"/>
                    <w:szCs w:val="22"/>
                  </w:rPr>
                  <w:t xml:space="preserve">$ </w:t>
                </w:r>
              </w:p>
            </w:tc>
          </w:sdtContent>
        </w:sdt>
      </w:tr>
    </w:tbl>
    <w:p w:rsidR="009B0C57" w:rsidRDefault="009B0C57" w:rsidP="00A0612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8"/>
        <w:gridCol w:w="1026"/>
        <w:gridCol w:w="2952"/>
      </w:tblGrid>
      <w:tr w:rsidR="009B0C57" w:rsidTr="000831DA">
        <w:trPr>
          <w:jc w:val="center"/>
        </w:trPr>
        <w:tc>
          <w:tcPr>
            <w:tcW w:w="4878" w:type="dxa"/>
          </w:tcPr>
          <w:p w:rsidR="009B0C57" w:rsidRDefault="009B0C57" w:rsidP="00A06129">
            <w:r>
              <w:t>RESEARCH TRAINEES</w:t>
            </w:r>
          </w:p>
        </w:tc>
        <w:tc>
          <w:tcPr>
            <w:tcW w:w="1026" w:type="dxa"/>
          </w:tcPr>
          <w:p w:rsidR="009B0C57" w:rsidRDefault="009B0C57" w:rsidP="00A06129">
            <w:r>
              <w:t>FTE</w:t>
            </w:r>
          </w:p>
        </w:tc>
        <w:tc>
          <w:tcPr>
            <w:tcW w:w="2952" w:type="dxa"/>
          </w:tcPr>
          <w:p w:rsidR="009B0C57" w:rsidRDefault="009B0C57" w:rsidP="00A06129">
            <w:r>
              <w:t>Amount</w:t>
            </w:r>
          </w:p>
        </w:tc>
      </w:tr>
      <w:tr w:rsidR="009B0C57" w:rsidTr="000831DA">
        <w:trPr>
          <w:jc w:val="center"/>
        </w:trPr>
        <w:tc>
          <w:tcPr>
            <w:tcW w:w="4878" w:type="dxa"/>
          </w:tcPr>
          <w:p w:rsidR="009B0C57" w:rsidRDefault="009B0C57" w:rsidP="00A06129">
            <w:r>
              <w:t>Postdoctoral Fellows</w:t>
            </w:r>
          </w:p>
          <w:sdt>
            <w:sdtPr>
              <w:id w:val="-1697689119"/>
              <w:showingPlcHdr/>
            </w:sdtPr>
            <w:sdtEndPr/>
            <w:sdtContent>
              <w:p w:rsidR="00D32B9B" w:rsidRDefault="00D32B9B" w:rsidP="00A06129"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9B0C57" w:rsidRDefault="009B0C57" w:rsidP="00A06129"/>
        </w:tc>
        <w:sdt>
          <w:sdtPr>
            <w:id w:val="901173965"/>
            <w:showingPlcHdr/>
          </w:sdtPr>
          <w:sdtEndPr/>
          <w:sdtContent>
            <w:tc>
              <w:tcPr>
                <w:tcW w:w="1026" w:type="dxa"/>
              </w:tcPr>
              <w:p w:rsidR="009B0C57" w:rsidRDefault="00D32B9B" w:rsidP="00A06129">
                <w:r w:rsidRPr="00031FE8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id w:val="1992206298"/>
            <w:showingPlcHdr/>
          </w:sdtPr>
          <w:sdtEndPr/>
          <w:sdtContent>
            <w:tc>
              <w:tcPr>
                <w:tcW w:w="2952" w:type="dxa"/>
              </w:tcPr>
              <w:p w:rsidR="009B0C57" w:rsidRDefault="000831DA" w:rsidP="00A06129">
                <w:r w:rsidRPr="00A06129">
                  <w:rPr>
                    <w:rStyle w:val="PlaceholderText"/>
                    <w:sz w:val="22"/>
                    <w:szCs w:val="22"/>
                  </w:rPr>
                  <w:t xml:space="preserve">$ </w:t>
                </w:r>
              </w:p>
            </w:tc>
          </w:sdtContent>
        </w:sdt>
      </w:tr>
      <w:tr w:rsidR="009B0C57" w:rsidTr="00336B16">
        <w:trPr>
          <w:jc w:val="center"/>
        </w:trPr>
        <w:tc>
          <w:tcPr>
            <w:tcW w:w="4878" w:type="dxa"/>
          </w:tcPr>
          <w:p w:rsidR="009B0C57" w:rsidRDefault="009B0C57" w:rsidP="00A06129">
            <w:r>
              <w:t>Graduate Students</w:t>
            </w:r>
          </w:p>
          <w:sdt>
            <w:sdtPr>
              <w:id w:val="1547487347"/>
              <w:showingPlcHdr/>
            </w:sdtPr>
            <w:sdtEndPr/>
            <w:sdtContent>
              <w:p w:rsidR="009B0C57" w:rsidRDefault="00D32B9B" w:rsidP="00A06129"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D32B9B" w:rsidRDefault="00D32B9B" w:rsidP="00A06129"/>
        </w:tc>
        <w:sdt>
          <w:sdtPr>
            <w:id w:val="-193458180"/>
            <w:showingPlcHdr/>
          </w:sdtPr>
          <w:sdtEndPr/>
          <w:sdtContent>
            <w:tc>
              <w:tcPr>
                <w:tcW w:w="1026" w:type="dxa"/>
              </w:tcPr>
              <w:p w:rsidR="009B0C57" w:rsidRDefault="00D32B9B" w:rsidP="00A06129">
                <w:r w:rsidRPr="00031FE8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id w:val="-1524247149"/>
            <w:showingPlcHdr/>
          </w:sdtPr>
          <w:sdtEndPr/>
          <w:sdtContent>
            <w:tc>
              <w:tcPr>
                <w:tcW w:w="2952" w:type="dxa"/>
              </w:tcPr>
              <w:p w:rsidR="009B0C57" w:rsidRDefault="000831DA" w:rsidP="00A06129">
                <w:r w:rsidRPr="00A06129">
                  <w:rPr>
                    <w:rStyle w:val="PlaceholderText"/>
                    <w:sz w:val="22"/>
                    <w:szCs w:val="22"/>
                  </w:rPr>
                  <w:t xml:space="preserve">$ </w:t>
                </w:r>
              </w:p>
            </w:tc>
          </w:sdtContent>
        </w:sdt>
      </w:tr>
      <w:tr w:rsidR="009B0C57" w:rsidTr="00336B16">
        <w:trPr>
          <w:jc w:val="center"/>
        </w:trPr>
        <w:tc>
          <w:tcPr>
            <w:tcW w:w="4878" w:type="dxa"/>
          </w:tcPr>
          <w:p w:rsidR="009B0C57" w:rsidRDefault="009B0C57" w:rsidP="00A06129">
            <w:r>
              <w:t>Summer Students</w:t>
            </w:r>
          </w:p>
          <w:sdt>
            <w:sdtPr>
              <w:id w:val="993462606"/>
              <w:showingPlcHdr/>
            </w:sdtPr>
            <w:sdtEndPr/>
            <w:sdtContent>
              <w:p w:rsidR="009B0C57" w:rsidRDefault="00D32B9B" w:rsidP="00A06129"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D32B9B" w:rsidRDefault="00D32B9B" w:rsidP="00A06129"/>
        </w:tc>
        <w:sdt>
          <w:sdtPr>
            <w:id w:val="-2121830253"/>
            <w:showingPlcHdr/>
          </w:sdtPr>
          <w:sdtEndPr/>
          <w:sdtContent>
            <w:tc>
              <w:tcPr>
                <w:tcW w:w="1026" w:type="dxa"/>
              </w:tcPr>
              <w:p w:rsidR="009B0C57" w:rsidRDefault="00D32B9B" w:rsidP="00A06129">
                <w:r w:rsidRPr="00031FE8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id w:val="-1705549852"/>
            <w:showingPlcHdr/>
          </w:sdtPr>
          <w:sdtEndPr/>
          <w:sdtContent>
            <w:tc>
              <w:tcPr>
                <w:tcW w:w="2952" w:type="dxa"/>
              </w:tcPr>
              <w:p w:rsidR="009B0C57" w:rsidRDefault="000831DA" w:rsidP="00A06129">
                <w:r w:rsidRPr="00A06129">
                  <w:rPr>
                    <w:rStyle w:val="PlaceholderText"/>
                    <w:sz w:val="22"/>
                    <w:szCs w:val="22"/>
                  </w:rPr>
                  <w:t xml:space="preserve">$ </w:t>
                </w:r>
              </w:p>
            </w:tc>
          </w:sdtContent>
        </w:sdt>
      </w:tr>
    </w:tbl>
    <w:p w:rsidR="000831DA" w:rsidRDefault="000831DA" w:rsidP="00A0612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2988"/>
      </w:tblGrid>
      <w:tr w:rsidR="009B0C57" w:rsidTr="000831DA">
        <w:trPr>
          <w:jc w:val="center"/>
        </w:trPr>
        <w:tc>
          <w:tcPr>
            <w:tcW w:w="5868" w:type="dxa"/>
          </w:tcPr>
          <w:p w:rsidR="009B0C57" w:rsidRDefault="009B0C57" w:rsidP="00A06129">
            <w:r>
              <w:t>MATERIALS, SUPPLIES AND SERVICES</w:t>
            </w:r>
          </w:p>
        </w:tc>
        <w:tc>
          <w:tcPr>
            <w:tcW w:w="2988" w:type="dxa"/>
          </w:tcPr>
          <w:p w:rsidR="009B0C57" w:rsidRDefault="009B0C57" w:rsidP="00A06129">
            <w:r>
              <w:t>Amount</w:t>
            </w:r>
          </w:p>
        </w:tc>
      </w:tr>
      <w:tr w:rsidR="009B0C57" w:rsidTr="000831DA">
        <w:trPr>
          <w:jc w:val="center"/>
        </w:trPr>
        <w:tc>
          <w:tcPr>
            <w:tcW w:w="5868" w:type="dxa"/>
          </w:tcPr>
          <w:p w:rsidR="009B0C57" w:rsidRDefault="009B0C57" w:rsidP="00A06129">
            <w:r>
              <w:t>Equipment</w:t>
            </w:r>
          </w:p>
          <w:sdt>
            <w:sdtPr>
              <w:id w:val="-1539042300"/>
              <w:showingPlcHdr/>
            </w:sdtPr>
            <w:sdtEndPr/>
            <w:sdtContent>
              <w:p w:rsidR="009B0C57" w:rsidRDefault="00D32B9B" w:rsidP="00A06129"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D32B9B" w:rsidRDefault="00D32B9B" w:rsidP="00A06129"/>
        </w:tc>
        <w:sdt>
          <w:sdtPr>
            <w:id w:val="452676898"/>
            <w:showingPlcHdr/>
          </w:sdtPr>
          <w:sdtEndPr/>
          <w:sdtContent>
            <w:tc>
              <w:tcPr>
                <w:tcW w:w="2988" w:type="dxa"/>
              </w:tcPr>
              <w:p w:rsidR="009B0C57" w:rsidRDefault="000831DA" w:rsidP="00A06129">
                <w:r w:rsidRPr="00A06129">
                  <w:rPr>
                    <w:rStyle w:val="PlaceholderText"/>
                    <w:sz w:val="22"/>
                    <w:szCs w:val="22"/>
                  </w:rPr>
                  <w:t xml:space="preserve">$ </w:t>
                </w:r>
              </w:p>
            </w:tc>
          </w:sdtContent>
        </w:sdt>
      </w:tr>
      <w:tr w:rsidR="009B0C57" w:rsidTr="000831DA">
        <w:trPr>
          <w:jc w:val="center"/>
        </w:trPr>
        <w:tc>
          <w:tcPr>
            <w:tcW w:w="5868" w:type="dxa"/>
          </w:tcPr>
          <w:p w:rsidR="009B0C57" w:rsidRDefault="009B0C57" w:rsidP="00A06129">
            <w:r>
              <w:t>Animals</w:t>
            </w:r>
          </w:p>
          <w:sdt>
            <w:sdtPr>
              <w:id w:val="-1327978294"/>
              <w:showingPlcHdr/>
            </w:sdtPr>
            <w:sdtEndPr/>
            <w:sdtContent>
              <w:p w:rsidR="00D32B9B" w:rsidRDefault="00D32B9B" w:rsidP="00A06129"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D32B9B" w:rsidRDefault="00D32B9B" w:rsidP="00A06129"/>
        </w:tc>
        <w:sdt>
          <w:sdtPr>
            <w:id w:val="856538841"/>
            <w:showingPlcHdr/>
          </w:sdtPr>
          <w:sdtEndPr/>
          <w:sdtContent>
            <w:tc>
              <w:tcPr>
                <w:tcW w:w="2988" w:type="dxa"/>
              </w:tcPr>
              <w:p w:rsidR="009B0C57" w:rsidRDefault="000831DA" w:rsidP="00A06129">
                <w:r w:rsidRPr="00A06129">
                  <w:rPr>
                    <w:rStyle w:val="PlaceholderText"/>
                    <w:sz w:val="22"/>
                    <w:szCs w:val="22"/>
                  </w:rPr>
                  <w:t xml:space="preserve">$ </w:t>
                </w:r>
              </w:p>
            </w:tc>
          </w:sdtContent>
        </w:sdt>
      </w:tr>
      <w:tr w:rsidR="009B0C57" w:rsidTr="00336B16">
        <w:trPr>
          <w:jc w:val="center"/>
        </w:trPr>
        <w:tc>
          <w:tcPr>
            <w:tcW w:w="5868" w:type="dxa"/>
          </w:tcPr>
          <w:p w:rsidR="009B0C57" w:rsidRDefault="009B0C57" w:rsidP="00A06129">
            <w:r>
              <w:t>Expendables</w:t>
            </w:r>
          </w:p>
          <w:sdt>
            <w:sdtPr>
              <w:id w:val="1974782577"/>
              <w:showingPlcHdr/>
            </w:sdtPr>
            <w:sdtEndPr/>
            <w:sdtContent>
              <w:p w:rsidR="009B0C57" w:rsidRDefault="00D32B9B" w:rsidP="00A06129"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D32B9B" w:rsidRDefault="00D32B9B" w:rsidP="00A06129"/>
        </w:tc>
        <w:sdt>
          <w:sdtPr>
            <w:id w:val="405733675"/>
            <w:showingPlcHdr/>
          </w:sdtPr>
          <w:sdtEndPr/>
          <w:sdtContent>
            <w:tc>
              <w:tcPr>
                <w:tcW w:w="2988" w:type="dxa"/>
              </w:tcPr>
              <w:p w:rsidR="009B0C57" w:rsidRDefault="000831DA" w:rsidP="00A06129">
                <w:r w:rsidRPr="00A06129">
                  <w:rPr>
                    <w:rStyle w:val="PlaceholderText"/>
                    <w:sz w:val="22"/>
                    <w:szCs w:val="22"/>
                  </w:rPr>
                  <w:t xml:space="preserve">$ </w:t>
                </w:r>
              </w:p>
            </w:tc>
          </w:sdtContent>
        </w:sdt>
      </w:tr>
      <w:tr w:rsidR="009B0C57" w:rsidTr="00336B16">
        <w:trPr>
          <w:jc w:val="center"/>
        </w:trPr>
        <w:tc>
          <w:tcPr>
            <w:tcW w:w="5868" w:type="dxa"/>
          </w:tcPr>
          <w:p w:rsidR="009B0C57" w:rsidRDefault="009B0C57" w:rsidP="00A06129">
            <w:r>
              <w:t>Services</w:t>
            </w:r>
          </w:p>
          <w:sdt>
            <w:sdtPr>
              <w:id w:val="-207190299"/>
              <w:showingPlcHdr/>
            </w:sdtPr>
            <w:sdtEndPr/>
            <w:sdtContent>
              <w:p w:rsidR="009B0C57" w:rsidRDefault="00D32B9B" w:rsidP="00A06129"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D32B9B" w:rsidRDefault="00D32B9B" w:rsidP="00A06129"/>
        </w:tc>
        <w:sdt>
          <w:sdtPr>
            <w:id w:val="800496558"/>
            <w:showingPlcHdr/>
          </w:sdtPr>
          <w:sdtEndPr/>
          <w:sdtContent>
            <w:tc>
              <w:tcPr>
                <w:tcW w:w="2988" w:type="dxa"/>
              </w:tcPr>
              <w:p w:rsidR="009B0C57" w:rsidRDefault="000831DA" w:rsidP="00A06129">
                <w:r w:rsidRPr="00A06129">
                  <w:rPr>
                    <w:rStyle w:val="PlaceholderText"/>
                    <w:sz w:val="22"/>
                    <w:szCs w:val="22"/>
                  </w:rPr>
                  <w:t xml:space="preserve">$ </w:t>
                </w:r>
              </w:p>
            </w:tc>
          </w:sdtContent>
        </w:sdt>
      </w:tr>
      <w:tr w:rsidR="009B0C57" w:rsidTr="00336B16">
        <w:trPr>
          <w:jc w:val="center"/>
        </w:trPr>
        <w:tc>
          <w:tcPr>
            <w:tcW w:w="5868" w:type="dxa"/>
          </w:tcPr>
          <w:p w:rsidR="009B0C57" w:rsidRDefault="009B0C57" w:rsidP="00A06129">
            <w:r>
              <w:t>Other (please specify)</w:t>
            </w:r>
          </w:p>
          <w:sdt>
            <w:sdtPr>
              <w:id w:val="-89774481"/>
              <w:showingPlcHdr/>
            </w:sdtPr>
            <w:sdtEndPr/>
            <w:sdtContent>
              <w:p w:rsidR="009B0C57" w:rsidRDefault="00D32B9B" w:rsidP="00A06129"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9B0C57" w:rsidRDefault="009B0C57" w:rsidP="00A06129"/>
        </w:tc>
        <w:sdt>
          <w:sdtPr>
            <w:id w:val="1174378682"/>
            <w:showingPlcHdr/>
          </w:sdtPr>
          <w:sdtEndPr/>
          <w:sdtContent>
            <w:tc>
              <w:tcPr>
                <w:tcW w:w="2988" w:type="dxa"/>
              </w:tcPr>
              <w:p w:rsidR="009B0C57" w:rsidRDefault="000831DA" w:rsidP="00A06129">
                <w:r w:rsidRPr="00A06129">
                  <w:rPr>
                    <w:rStyle w:val="PlaceholderText"/>
                    <w:sz w:val="22"/>
                    <w:szCs w:val="22"/>
                  </w:rPr>
                  <w:t xml:space="preserve">$ </w:t>
                </w:r>
              </w:p>
            </w:tc>
          </w:sdtContent>
        </w:sdt>
      </w:tr>
    </w:tbl>
    <w:p w:rsidR="009B0C57" w:rsidRDefault="009B0C57" w:rsidP="00A06129"/>
    <w:p w:rsidR="009B0C57" w:rsidRDefault="009B0C57" w:rsidP="00A06129">
      <w:pPr>
        <w:rPr>
          <w:sz w:val="28"/>
        </w:rPr>
      </w:pPr>
      <w:r>
        <w:rPr>
          <w:sz w:val="28"/>
        </w:rPr>
        <w:lastRenderedPageBreak/>
        <w:t xml:space="preserve">TOTAL REQUEST:  </w:t>
      </w:r>
      <w:sdt>
        <w:sdtPr>
          <w:rPr>
            <w:sz w:val="28"/>
          </w:rPr>
          <w:id w:val="-1058474834"/>
          <w:showingPlcHdr/>
        </w:sdtPr>
        <w:sdtEndPr/>
        <w:sdtContent>
          <w:r w:rsidR="00D32B9B">
            <w:rPr>
              <w:rStyle w:val="PlaceholderText"/>
            </w:rPr>
            <w:t>$</w:t>
          </w:r>
        </w:sdtContent>
      </w:sdt>
    </w:p>
    <w:p w:rsidR="0062332E" w:rsidRDefault="0062332E" w:rsidP="00A06129">
      <w:pPr>
        <w:rPr>
          <w:sz w:val="28"/>
        </w:rPr>
      </w:pPr>
    </w:p>
    <w:p w:rsidR="009B0C57" w:rsidRDefault="0062332E" w:rsidP="00A06129">
      <w:pPr>
        <w:jc w:val="center"/>
        <w:rPr>
          <w:b/>
          <w:sz w:val="28"/>
        </w:rPr>
      </w:pPr>
      <w:r>
        <w:rPr>
          <w:b/>
          <w:sz w:val="28"/>
        </w:rPr>
        <w:t xml:space="preserve">ATTACH </w:t>
      </w:r>
      <w:r w:rsidR="009B0C57">
        <w:rPr>
          <w:b/>
          <w:sz w:val="28"/>
        </w:rPr>
        <w:t>BUDGET JUSTIFICATION</w:t>
      </w:r>
      <w:r>
        <w:rPr>
          <w:b/>
          <w:sz w:val="28"/>
        </w:rPr>
        <w:t>.</w:t>
      </w:r>
    </w:p>
    <w:sectPr w:rsidR="009B0C57" w:rsidSect="00031FE8">
      <w:headerReference w:type="default" r:id="rId12"/>
      <w:footerReference w:type="default" r:id="rId13"/>
      <w:pgSz w:w="12240" w:h="15840"/>
      <w:pgMar w:top="245" w:right="1440" w:bottom="245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1DA" w:rsidRDefault="000831DA">
      <w:r>
        <w:separator/>
      </w:r>
    </w:p>
  </w:endnote>
  <w:endnote w:type="continuationSeparator" w:id="0">
    <w:p w:rsidR="000831DA" w:rsidRDefault="0008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DA" w:rsidRDefault="000831D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9636C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1DA" w:rsidRDefault="000831DA">
      <w:r>
        <w:separator/>
      </w:r>
    </w:p>
  </w:footnote>
  <w:footnote w:type="continuationSeparator" w:id="0">
    <w:p w:rsidR="000831DA" w:rsidRDefault="00083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DA" w:rsidRDefault="000831DA" w:rsidP="00031FE8">
    <w:pPr>
      <w:pStyle w:val="Header"/>
      <w:pBdr>
        <w:top w:val="single" w:sz="2" w:space="1" w:color="auto"/>
        <w:bottom w:val="single" w:sz="2" w:space="0" w:color="auto"/>
      </w:pBdr>
    </w:pPr>
    <w:r>
      <w:t xml:space="preserve">Applicant(s): </w:t>
    </w:r>
    <w:sdt>
      <w:sdtPr>
        <w:id w:val="859863230"/>
        <w:showingPlcHdr/>
      </w:sdtPr>
      <w:sdtEndPr/>
      <w:sdtContent>
        <w:r w:rsidRPr="00A1170A">
          <w:rPr>
            <w:rStyle w:val="PlaceholderText"/>
          </w:rPr>
          <w:t>Click here to enter text.</w:t>
        </w:r>
      </w:sdtContent>
    </w:sdt>
    <w:r>
      <w:tab/>
    </w:r>
    <w:r w:rsidR="00031FE8">
      <w:tab/>
    </w:r>
    <w:r w:rsidR="005034B6">
      <w:rPr>
        <w:noProof/>
      </w:rPr>
      <w:drawing>
        <wp:inline distT="0" distB="0" distL="0" distR="0" wp14:anchorId="1578BE09" wp14:editId="541F0E66">
          <wp:extent cx="1242896" cy="471696"/>
          <wp:effectExtent l="0" t="0" r="0" b="5080"/>
          <wp:docPr id="5" name="Picture 5" descr="S:\Paeds\CHRI\Administration\Stationary (letterhead, fax, etc.)\NewBrandCHRI2015\CHRI-LOGOS\without_PosState\CHRI jpg\CHRI Logo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Paeds\CHRI\Administration\Stationary (letterhead, fax, etc.)\NewBrandCHRI2015\CHRI-LOGOS\without_PosState\CHRI jpg\CHRI Logo 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51" cy="473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63B01565"/>
    <w:multiLevelType w:val="singleLevel"/>
    <w:tmpl w:val="760C1118"/>
    <w:lvl w:ilvl="0">
      <w:start w:val="4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C6"/>
    <w:rsid w:val="00031B47"/>
    <w:rsid w:val="00031FE8"/>
    <w:rsid w:val="000325A6"/>
    <w:rsid w:val="000831DA"/>
    <w:rsid w:val="000D0469"/>
    <w:rsid w:val="001A4057"/>
    <w:rsid w:val="001C28F1"/>
    <w:rsid w:val="001F6B3F"/>
    <w:rsid w:val="00212864"/>
    <w:rsid w:val="00333AFD"/>
    <w:rsid w:val="00336B16"/>
    <w:rsid w:val="00343DD0"/>
    <w:rsid w:val="003510DF"/>
    <w:rsid w:val="00384AFB"/>
    <w:rsid w:val="0039636C"/>
    <w:rsid w:val="003F0C39"/>
    <w:rsid w:val="0047755F"/>
    <w:rsid w:val="004D61B4"/>
    <w:rsid w:val="005034B6"/>
    <w:rsid w:val="005C01D2"/>
    <w:rsid w:val="0062332E"/>
    <w:rsid w:val="00714CCE"/>
    <w:rsid w:val="0071730B"/>
    <w:rsid w:val="007562DC"/>
    <w:rsid w:val="007603EB"/>
    <w:rsid w:val="0077252F"/>
    <w:rsid w:val="007967AD"/>
    <w:rsid w:val="00855F6B"/>
    <w:rsid w:val="008A56A7"/>
    <w:rsid w:val="008B4E73"/>
    <w:rsid w:val="008E6AA7"/>
    <w:rsid w:val="008F7047"/>
    <w:rsid w:val="009360F6"/>
    <w:rsid w:val="009A472A"/>
    <w:rsid w:val="009B0C57"/>
    <w:rsid w:val="009D6328"/>
    <w:rsid w:val="00A06129"/>
    <w:rsid w:val="00A77C48"/>
    <w:rsid w:val="00AD6A5B"/>
    <w:rsid w:val="00AD6F8F"/>
    <w:rsid w:val="00AF4B65"/>
    <w:rsid w:val="00AF4B9A"/>
    <w:rsid w:val="00AF7408"/>
    <w:rsid w:val="00B71802"/>
    <w:rsid w:val="00BA3581"/>
    <w:rsid w:val="00BC1B04"/>
    <w:rsid w:val="00BC2DBC"/>
    <w:rsid w:val="00C779E0"/>
    <w:rsid w:val="00CA1142"/>
    <w:rsid w:val="00CC30EE"/>
    <w:rsid w:val="00D32B9B"/>
    <w:rsid w:val="00DA15C6"/>
    <w:rsid w:val="00F05D2C"/>
    <w:rsid w:val="00F37336"/>
    <w:rsid w:val="00FA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408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eastAsia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eastAsia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772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25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72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31B4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408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eastAsia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eastAsia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772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25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72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31B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8E8264D6244D1D8A46A4F85A84D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77991-3980-43FF-B7C4-42D198B659DC}"/>
      </w:docPartPr>
      <w:docPartBody>
        <w:p w:rsidR="00B84653" w:rsidRDefault="00E74774" w:rsidP="00E74774">
          <w:pPr>
            <w:pStyle w:val="518E8264D6244D1D8A46A4F85A84DDF5"/>
          </w:pPr>
          <w:r w:rsidRPr="00A06129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9FD9DD3631646269B0C87604BA9C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BFA7D-9ED1-4D44-AEBB-5FA51077AB10}"/>
      </w:docPartPr>
      <w:docPartBody>
        <w:p w:rsidR="00B84653" w:rsidRDefault="00E74774" w:rsidP="00E74774">
          <w:pPr>
            <w:pStyle w:val="59FD9DD3631646269B0C87604BA9C4A6"/>
          </w:pPr>
          <w:r w:rsidRPr="00A06129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469E68268624172A4DA7CEE1C34C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604AF-30FC-4520-8411-E615749558D1}"/>
      </w:docPartPr>
      <w:docPartBody>
        <w:p w:rsidR="00B84653" w:rsidRDefault="00E74774" w:rsidP="00E74774">
          <w:pPr>
            <w:pStyle w:val="4469E68268624172A4DA7CEE1C34C567"/>
          </w:pPr>
          <w:r w:rsidRPr="00A06129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752A7D7FADE4A6FAB45A4EC13D90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A2509-5A53-4CFA-8E7D-D414CC22C23A}"/>
      </w:docPartPr>
      <w:docPartBody>
        <w:p w:rsidR="00B84653" w:rsidRDefault="00E74774" w:rsidP="00E74774">
          <w:pPr>
            <w:pStyle w:val="E752A7D7FADE4A6FAB45A4EC13D90359"/>
          </w:pPr>
          <w:r w:rsidRPr="00A06129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AAEA403757D4B618E9708A98B93C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D2E75-1396-40B5-916F-3A8724574AAC}"/>
      </w:docPartPr>
      <w:docPartBody>
        <w:p w:rsidR="00B84653" w:rsidRDefault="00E74774" w:rsidP="00E74774">
          <w:pPr>
            <w:pStyle w:val="6AAEA403757D4B618E9708A98B93CB74"/>
          </w:pPr>
          <w:r>
            <w:rPr>
              <w:rStyle w:val="PlaceholderText"/>
              <w:sz w:val="22"/>
              <w:szCs w:val="22"/>
            </w:rPr>
            <w:t xml:space="preserve">$ </w:t>
          </w:r>
        </w:p>
      </w:docPartBody>
    </w:docPart>
    <w:docPart>
      <w:docPartPr>
        <w:name w:val="A695E7583DFB4EEB94BC44B2C8A99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8086A-BD34-49BC-828B-56C2484E1A7A}"/>
      </w:docPartPr>
      <w:docPartBody>
        <w:p w:rsidR="00B84653" w:rsidRDefault="00E74774" w:rsidP="00E74774">
          <w:pPr>
            <w:pStyle w:val="A695E7583DFB4EEB94BC44B2C8A99261"/>
          </w:pPr>
          <w:r w:rsidRPr="00A06129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ADD4CFDAC4415E858F5427E3685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6C908-F738-42CD-82B6-085DACBA9778}"/>
      </w:docPartPr>
      <w:docPartBody>
        <w:p w:rsidR="00E261EC" w:rsidRDefault="00934DD3" w:rsidP="00934DD3">
          <w:pPr>
            <w:pStyle w:val="AAADD4CFDAC4415E858F5427E3685829"/>
          </w:pPr>
          <w:r w:rsidRPr="00A06129">
            <w:rPr>
              <w:rStyle w:val="PlaceholderText"/>
            </w:rPr>
            <w:t>Click here to enter text.</w:t>
          </w:r>
        </w:p>
      </w:docPartBody>
    </w:docPart>
    <w:docPart>
      <w:docPartPr>
        <w:name w:val="A263708EC782416692E0B882C42A4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DDE86-3C25-4716-9CEE-2CE9BF54CEB3}"/>
      </w:docPartPr>
      <w:docPartBody>
        <w:p w:rsidR="00227817" w:rsidRDefault="002067C1" w:rsidP="002067C1">
          <w:pPr>
            <w:pStyle w:val="A263708EC782416692E0B882C42A4E95"/>
          </w:pPr>
          <w:r w:rsidRPr="00A06129">
            <w:rPr>
              <w:rStyle w:val="PlaceholderText"/>
            </w:rPr>
            <w:t>Click here to enter text.</w:t>
          </w:r>
        </w:p>
      </w:docPartBody>
    </w:docPart>
    <w:docPart>
      <w:docPartPr>
        <w:name w:val="AB132457102C474B9DF1FCE88DE91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DB04C-6A1C-4F12-BE2E-B9F07423DC61}"/>
      </w:docPartPr>
      <w:docPartBody>
        <w:p w:rsidR="00227817" w:rsidRDefault="002067C1" w:rsidP="002067C1">
          <w:pPr>
            <w:pStyle w:val="AB132457102C474B9DF1FCE88DE91039"/>
          </w:pPr>
          <w:r w:rsidRPr="00A0612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780"/>
    <w:rsid w:val="002067C1"/>
    <w:rsid w:val="00227817"/>
    <w:rsid w:val="005F7795"/>
    <w:rsid w:val="008D2780"/>
    <w:rsid w:val="00934DD3"/>
    <w:rsid w:val="00B84653"/>
    <w:rsid w:val="00E261EC"/>
    <w:rsid w:val="00E7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67C1"/>
    <w:rPr>
      <w:color w:val="808080"/>
    </w:rPr>
  </w:style>
  <w:style w:type="paragraph" w:customStyle="1" w:styleId="69A3C061BAD9422CBD467354E447F2BC">
    <w:name w:val="69A3C061BAD9422CBD467354E447F2BC"/>
    <w:rsid w:val="008D2780"/>
  </w:style>
  <w:style w:type="paragraph" w:customStyle="1" w:styleId="518E8264D6244D1D8A46A4F85A84DDF5">
    <w:name w:val="518E8264D6244D1D8A46A4F85A84DDF5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9FD9DD3631646269B0C87604BA9C4A6">
    <w:name w:val="59FD9DD3631646269B0C87604BA9C4A6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2167A615A31420BAFBF64F2E8523915">
    <w:name w:val="32167A615A31420BAFBF64F2E8523915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70517CD527646E3A31DC06BB4D9D5DB">
    <w:name w:val="170517CD527646E3A31DC06BB4D9D5DB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469E68268624172A4DA7CEE1C34C567">
    <w:name w:val="4469E68268624172A4DA7CEE1C34C567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752A7D7FADE4A6FAB45A4EC13D90359">
    <w:name w:val="E752A7D7FADE4A6FAB45A4EC13D90359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AAEA403757D4B618E9708A98B93CB74">
    <w:name w:val="6AAEA403757D4B618E9708A98B93CB74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695E7583DFB4EEB94BC44B2C8A99261">
    <w:name w:val="A695E7583DFB4EEB94BC44B2C8A99261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47F2C31A0644A31BA6621DA539A9530">
    <w:name w:val="847F2C31A0644A31BA6621DA539A9530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334B2F2C923430BAEAFF294CDC7E7A8">
    <w:name w:val="6334B2F2C923430BAEAFF294CDC7E7A8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CC3A795E1B84A1A9F69510B1DE0A6C4">
    <w:name w:val="FCC3A795E1B84A1A9F69510B1DE0A6C4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E02D499EF714B79ABFAC952792F0C0C">
    <w:name w:val="9E02D499EF714B79ABFAC952792F0C0C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76F0861392E467D8A702A8B903427C3">
    <w:name w:val="676F0861392E467D8A702A8B903427C3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645EC9393674F58B54A6671541272C2">
    <w:name w:val="F645EC9393674F58B54A6671541272C2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CCF6498D1654AD5B0D84C53C422DC6F">
    <w:name w:val="2CCF6498D1654AD5B0D84C53C422DC6F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D9FDFC60E484E0D8DD1BA5F1D3A82F8">
    <w:name w:val="3D9FDFC60E484E0D8DD1BA5F1D3A82F8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4400C5E18324BC9903F221D92658773">
    <w:name w:val="B4400C5E18324BC9903F221D92658773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92D6529A9B3478E9FA771F5BF847AB0">
    <w:name w:val="B92D6529A9B3478E9FA771F5BF847AB0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D1E019ED0B046A89B32AE03C4B6E018">
    <w:name w:val="6D1E019ED0B046A89B32AE03C4B6E018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0658D908C1F410A85894AF2DC76591D">
    <w:name w:val="B0658D908C1F410A85894AF2DC76591D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3DB99CE1A16479FB535D0EAFD7AC95B">
    <w:name w:val="D3DB99CE1A16479FB535D0EAFD7AC95B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0F5C1AD583544AFB766060BBE3EC7AB">
    <w:name w:val="60F5C1AD583544AFB766060BBE3EC7AB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6C03EF80F064C9EAD09ECC0A171FEB4">
    <w:name w:val="66C03EF80F064C9EAD09ECC0A171FEB4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C4A2B091C7A4A6CBD836B61DAE3980A">
    <w:name w:val="7C4A2B091C7A4A6CBD836B61DAE3980A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BB2DD000BB548B880B21816A7FC1E5E">
    <w:name w:val="7BB2DD000BB548B880B21816A7FC1E5E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2136EDB51CB486292D085180E115865">
    <w:name w:val="12136EDB51CB486292D085180E115865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45FB45B89004E199F1FC32ED7AF6798">
    <w:name w:val="745FB45B89004E199F1FC32ED7AF6798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65F883AB3434A5ABE3D9FD911275672">
    <w:name w:val="865F883AB3434A5ABE3D9FD911275672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D17E09691D2474EA2D4B5C0DD9F6C94">
    <w:name w:val="3D17E09691D2474EA2D4B5C0DD9F6C94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AEDE5EC7764AC387D7595D1E733508">
    <w:name w:val="94AEDE5EC7764AC387D7595D1E733508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0A7BEEF7F66499EB82DDE755F58F04D">
    <w:name w:val="C0A7BEEF7F66499EB82DDE755F58F04D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584C98CE1054D88A456D008E1FE38A9">
    <w:name w:val="6584C98CE1054D88A456D008E1FE38A9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DD256675B6242E1BFD82F473B5F6575">
    <w:name w:val="2DD256675B6242E1BFD82F473B5F6575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DB8ADB2BD204771B0229E7E0F1BC80E">
    <w:name w:val="5DB8ADB2BD204771B0229E7E0F1BC80E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B76AC3D4F5842F2A9832E011D1DACE9">
    <w:name w:val="5B76AC3D4F5842F2A9832E011D1DACE9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75EB9C4B5F4444DB2D4D9D67EB59A58">
    <w:name w:val="375EB9C4B5F4444DB2D4D9D67EB59A58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7835F32A4174EB89CAE471F74F88994">
    <w:name w:val="B7835F32A4174EB89CAE471F74F88994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283C0C38F8D4655BB6B6A224298E90C">
    <w:name w:val="8283C0C38F8D4655BB6B6A224298E90C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ACC89BDEA3548F9B77B2D051809AAC7">
    <w:name w:val="EACC89BDEA3548F9B77B2D051809AAC7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5EAA3D0441C414B82B0807B36119BD0">
    <w:name w:val="75EAA3D0441C414B82B0807B36119BD0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C9E578F9B624EE180F96839F751A5D1">
    <w:name w:val="BC9E578F9B624EE180F96839F751A5D1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66FC8CF06F94A66BBECA9BF99FCB029">
    <w:name w:val="166FC8CF06F94A66BBECA9BF99FCB029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AB23D1FE73F4052890D7589F38E0A5E">
    <w:name w:val="5AB23D1FE73F4052890D7589F38E0A5E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2CA112D6BC548129B1CAD335F30C0CF">
    <w:name w:val="F2CA112D6BC548129B1CAD335F30C0CF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9BAC586E3AC48869B471A65E1B4B9CA">
    <w:name w:val="59BAC586E3AC48869B471A65E1B4B9CA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E87874A31E445C39E87515070D5FB5A">
    <w:name w:val="0E87874A31E445C39E87515070D5FB5A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904ADC4DAE64568911AF55CEBE655D2">
    <w:name w:val="4904ADC4DAE64568911AF55CEBE655D2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99DCD3F205644019364DE905530579A">
    <w:name w:val="099DCD3F205644019364DE905530579A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C69B2A519354044924908EA142E59AF">
    <w:name w:val="2C69B2A519354044924908EA142E59AF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4DC2CAACC784463A89F54A46BC0300C">
    <w:name w:val="34DC2CAACC784463A89F54A46BC0300C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7DCB96A0A44361A5F70CD62D087699">
    <w:name w:val="D97DCB96A0A44361A5F70CD62D087699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6707FB2D9B74B2B93336A68FEB93E46">
    <w:name w:val="D6707FB2D9B74B2B93336A68FEB93E46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5E350BC9A26478DAF627B57CFC1561B">
    <w:name w:val="45E350BC9A26478DAF627B57CFC1561B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59FC3DB1E4449A0BF06524B464A9CAC">
    <w:name w:val="959FC3DB1E4449A0BF06524B464A9CAC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E0FCD488C87443EA1D9569FC50BBECB">
    <w:name w:val="9E0FCD488C87443EA1D9569FC50BBECB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371BF341EE41FAA83276DC09986280">
    <w:name w:val="BE371BF341EE41FAA83276DC09986280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4F869692CDB4BD4B73584A2E4A0662F">
    <w:name w:val="54F869692CDB4BD4B73584A2E4A0662F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E4E6C51C93B4337BDE112121F5D2E03">
    <w:name w:val="7E4E6C51C93B4337BDE112121F5D2E03"/>
    <w:rsid w:val="00E74774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93598E1BF9A4BB08643CFBC22529BB0">
    <w:name w:val="993598E1BF9A4BB08643CFBC22529BB0"/>
    <w:rsid w:val="00B84653"/>
  </w:style>
  <w:style w:type="paragraph" w:customStyle="1" w:styleId="5AC62096CDB34401A2B64BBBA9C10B00">
    <w:name w:val="5AC62096CDB34401A2B64BBBA9C10B00"/>
    <w:rsid w:val="00B84653"/>
  </w:style>
  <w:style w:type="paragraph" w:customStyle="1" w:styleId="3C282005AD6841B2BB879D1F8AB7D295">
    <w:name w:val="3C282005AD6841B2BB879D1F8AB7D295"/>
    <w:rsid w:val="00B84653"/>
  </w:style>
  <w:style w:type="paragraph" w:customStyle="1" w:styleId="112BE219B874430395B0590FCF6A7866">
    <w:name w:val="112BE219B874430395B0590FCF6A7866"/>
    <w:rsid w:val="00B84653"/>
  </w:style>
  <w:style w:type="paragraph" w:customStyle="1" w:styleId="AAADD4CFDAC4415E858F5427E3685829">
    <w:name w:val="AAADD4CFDAC4415E858F5427E3685829"/>
    <w:rsid w:val="00934DD3"/>
  </w:style>
  <w:style w:type="paragraph" w:customStyle="1" w:styleId="C9B739287CD24F34AFE034155FA41DC1">
    <w:name w:val="C9B739287CD24F34AFE034155FA41DC1"/>
    <w:rsid w:val="005F7795"/>
  </w:style>
  <w:style w:type="paragraph" w:customStyle="1" w:styleId="EAC3EEDCCA434D9691D0E57C0FD7068D">
    <w:name w:val="EAC3EEDCCA434D9691D0E57C0FD7068D"/>
    <w:rsid w:val="005F7795"/>
  </w:style>
  <w:style w:type="paragraph" w:customStyle="1" w:styleId="4D91EBCE653349788AB4B16921F68054">
    <w:name w:val="4D91EBCE653349788AB4B16921F68054"/>
    <w:rsid w:val="005F7795"/>
  </w:style>
  <w:style w:type="paragraph" w:customStyle="1" w:styleId="D9F1954E5FCE460D83133D74C1A21872">
    <w:name w:val="D9F1954E5FCE460D83133D74C1A21872"/>
    <w:rsid w:val="005F7795"/>
  </w:style>
  <w:style w:type="paragraph" w:customStyle="1" w:styleId="F0D3D2ACDDF0454CB64E02C9DCC22E34">
    <w:name w:val="F0D3D2ACDDF0454CB64E02C9DCC22E34"/>
    <w:rsid w:val="005F7795"/>
  </w:style>
  <w:style w:type="paragraph" w:customStyle="1" w:styleId="B12027CB8CCB4DA4850F7FE656992F8A">
    <w:name w:val="B12027CB8CCB4DA4850F7FE656992F8A"/>
    <w:rsid w:val="005F7795"/>
  </w:style>
  <w:style w:type="paragraph" w:customStyle="1" w:styleId="4777203395834FFB947B31753DAEFC7C">
    <w:name w:val="4777203395834FFB947B31753DAEFC7C"/>
    <w:rsid w:val="005F7795"/>
  </w:style>
  <w:style w:type="paragraph" w:customStyle="1" w:styleId="CC4FC7887A924D48A95FA1BB59073A15">
    <w:name w:val="CC4FC7887A924D48A95FA1BB59073A15"/>
    <w:rsid w:val="005F7795"/>
  </w:style>
  <w:style w:type="paragraph" w:customStyle="1" w:styleId="DEAB3B85BA9B43FDA4E4127083BA6323">
    <w:name w:val="DEAB3B85BA9B43FDA4E4127083BA6323"/>
    <w:rsid w:val="005F7795"/>
  </w:style>
  <w:style w:type="paragraph" w:customStyle="1" w:styleId="5B2ED9220F714AD184D5F61F9F4B1D7A">
    <w:name w:val="5B2ED9220F714AD184D5F61F9F4B1D7A"/>
    <w:rsid w:val="005F7795"/>
  </w:style>
  <w:style w:type="paragraph" w:customStyle="1" w:styleId="DC6D3E3C4EAF4B3F86BEC6B4DCA53806">
    <w:name w:val="DC6D3E3C4EAF4B3F86BEC6B4DCA53806"/>
    <w:rsid w:val="005F7795"/>
  </w:style>
  <w:style w:type="paragraph" w:customStyle="1" w:styleId="810F623903134AE8985D33EE45FBDA7C">
    <w:name w:val="810F623903134AE8985D33EE45FBDA7C"/>
    <w:rsid w:val="005F7795"/>
  </w:style>
  <w:style w:type="paragraph" w:customStyle="1" w:styleId="5282D7C0543849AE8CD0C6091CCC2278">
    <w:name w:val="5282D7C0543849AE8CD0C6091CCC2278"/>
    <w:rsid w:val="005F7795"/>
  </w:style>
  <w:style w:type="paragraph" w:customStyle="1" w:styleId="F9B58D5669BB411582DDA2AD2113A6E4">
    <w:name w:val="F9B58D5669BB411582DDA2AD2113A6E4"/>
    <w:rsid w:val="005F7795"/>
  </w:style>
  <w:style w:type="paragraph" w:customStyle="1" w:styleId="9FC8DD5196C54ADD8985647AEBF92EB6">
    <w:name w:val="9FC8DD5196C54ADD8985647AEBF92EB6"/>
    <w:rsid w:val="005F7795"/>
  </w:style>
  <w:style w:type="paragraph" w:customStyle="1" w:styleId="D41EFF5725F0495099A45831DF17F3E1">
    <w:name w:val="D41EFF5725F0495099A45831DF17F3E1"/>
    <w:rsid w:val="005F7795"/>
  </w:style>
  <w:style w:type="paragraph" w:customStyle="1" w:styleId="A263708EC782416692E0B882C42A4E95">
    <w:name w:val="A263708EC782416692E0B882C42A4E95"/>
    <w:rsid w:val="002067C1"/>
  </w:style>
  <w:style w:type="paragraph" w:customStyle="1" w:styleId="AB132457102C474B9DF1FCE88DE91039">
    <w:name w:val="AB132457102C474B9DF1FCE88DE91039"/>
    <w:rsid w:val="002067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67C1"/>
    <w:rPr>
      <w:color w:val="808080"/>
    </w:rPr>
  </w:style>
  <w:style w:type="paragraph" w:customStyle="1" w:styleId="69A3C061BAD9422CBD467354E447F2BC">
    <w:name w:val="69A3C061BAD9422CBD467354E447F2BC"/>
    <w:rsid w:val="008D2780"/>
  </w:style>
  <w:style w:type="paragraph" w:customStyle="1" w:styleId="518E8264D6244D1D8A46A4F85A84DDF5">
    <w:name w:val="518E8264D6244D1D8A46A4F85A84DDF5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9FD9DD3631646269B0C87604BA9C4A6">
    <w:name w:val="59FD9DD3631646269B0C87604BA9C4A6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2167A615A31420BAFBF64F2E8523915">
    <w:name w:val="32167A615A31420BAFBF64F2E8523915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70517CD527646E3A31DC06BB4D9D5DB">
    <w:name w:val="170517CD527646E3A31DC06BB4D9D5DB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469E68268624172A4DA7CEE1C34C567">
    <w:name w:val="4469E68268624172A4DA7CEE1C34C567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752A7D7FADE4A6FAB45A4EC13D90359">
    <w:name w:val="E752A7D7FADE4A6FAB45A4EC13D90359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AAEA403757D4B618E9708A98B93CB74">
    <w:name w:val="6AAEA403757D4B618E9708A98B93CB74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695E7583DFB4EEB94BC44B2C8A99261">
    <w:name w:val="A695E7583DFB4EEB94BC44B2C8A99261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47F2C31A0644A31BA6621DA539A9530">
    <w:name w:val="847F2C31A0644A31BA6621DA539A9530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334B2F2C923430BAEAFF294CDC7E7A8">
    <w:name w:val="6334B2F2C923430BAEAFF294CDC7E7A8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CC3A795E1B84A1A9F69510B1DE0A6C4">
    <w:name w:val="FCC3A795E1B84A1A9F69510B1DE0A6C4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E02D499EF714B79ABFAC952792F0C0C">
    <w:name w:val="9E02D499EF714B79ABFAC952792F0C0C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76F0861392E467D8A702A8B903427C3">
    <w:name w:val="676F0861392E467D8A702A8B903427C3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645EC9393674F58B54A6671541272C2">
    <w:name w:val="F645EC9393674F58B54A6671541272C2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CCF6498D1654AD5B0D84C53C422DC6F">
    <w:name w:val="2CCF6498D1654AD5B0D84C53C422DC6F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D9FDFC60E484E0D8DD1BA5F1D3A82F8">
    <w:name w:val="3D9FDFC60E484E0D8DD1BA5F1D3A82F8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4400C5E18324BC9903F221D92658773">
    <w:name w:val="B4400C5E18324BC9903F221D92658773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92D6529A9B3478E9FA771F5BF847AB0">
    <w:name w:val="B92D6529A9B3478E9FA771F5BF847AB0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D1E019ED0B046A89B32AE03C4B6E018">
    <w:name w:val="6D1E019ED0B046A89B32AE03C4B6E018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0658D908C1F410A85894AF2DC76591D">
    <w:name w:val="B0658D908C1F410A85894AF2DC76591D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3DB99CE1A16479FB535D0EAFD7AC95B">
    <w:name w:val="D3DB99CE1A16479FB535D0EAFD7AC95B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0F5C1AD583544AFB766060BBE3EC7AB">
    <w:name w:val="60F5C1AD583544AFB766060BBE3EC7AB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6C03EF80F064C9EAD09ECC0A171FEB4">
    <w:name w:val="66C03EF80F064C9EAD09ECC0A171FEB4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C4A2B091C7A4A6CBD836B61DAE3980A">
    <w:name w:val="7C4A2B091C7A4A6CBD836B61DAE3980A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BB2DD000BB548B880B21816A7FC1E5E">
    <w:name w:val="7BB2DD000BB548B880B21816A7FC1E5E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2136EDB51CB486292D085180E115865">
    <w:name w:val="12136EDB51CB486292D085180E115865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45FB45B89004E199F1FC32ED7AF6798">
    <w:name w:val="745FB45B89004E199F1FC32ED7AF6798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65F883AB3434A5ABE3D9FD911275672">
    <w:name w:val="865F883AB3434A5ABE3D9FD911275672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D17E09691D2474EA2D4B5C0DD9F6C94">
    <w:name w:val="3D17E09691D2474EA2D4B5C0DD9F6C94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AEDE5EC7764AC387D7595D1E733508">
    <w:name w:val="94AEDE5EC7764AC387D7595D1E733508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0A7BEEF7F66499EB82DDE755F58F04D">
    <w:name w:val="C0A7BEEF7F66499EB82DDE755F58F04D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584C98CE1054D88A456D008E1FE38A9">
    <w:name w:val="6584C98CE1054D88A456D008E1FE38A9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DD256675B6242E1BFD82F473B5F6575">
    <w:name w:val="2DD256675B6242E1BFD82F473B5F6575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DB8ADB2BD204771B0229E7E0F1BC80E">
    <w:name w:val="5DB8ADB2BD204771B0229E7E0F1BC80E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B76AC3D4F5842F2A9832E011D1DACE9">
    <w:name w:val="5B76AC3D4F5842F2A9832E011D1DACE9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75EB9C4B5F4444DB2D4D9D67EB59A58">
    <w:name w:val="375EB9C4B5F4444DB2D4D9D67EB59A58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7835F32A4174EB89CAE471F74F88994">
    <w:name w:val="B7835F32A4174EB89CAE471F74F88994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283C0C38F8D4655BB6B6A224298E90C">
    <w:name w:val="8283C0C38F8D4655BB6B6A224298E90C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ACC89BDEA3548F9B77B2D051809AAC7">
    <w:name w:val="EACC89BDEA3548F9B77B2D051809AAC7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5EAA3D0441C414B82B0807B36119BD0">
    <w:name w:val="75EAA3D0441C414B82B0807B36119BD0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C9E578F9B624EE180F96839F751A5D1">
    <w:name w:val="BC9E578F9B624EE180F96839F751A5D1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66FC8CF06F94A66BBECA9BF99FCB029">
    <w:name w:val="166FC8CF06F94A66BBECA9BF99FCB029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AB23D1FE73F4052890D7589F38E0A5E">
    <w:name w:val="5AB23D1FE73F4052890D7589F38E0A5E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2CA112D6BC548129B1CAD335F30C0CF">
    <w:name w:val="F2CA112D6BC548129B1CAD335F30C0CF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9BAC586E3AC48869B471A65E1B4B9CA">
    <w:name w:val="59BAC586E3AC48869B471A65E1B4B9CA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E87874A31E445C39E87515070D5FB5A">
    <w:name w:val="0E87874A31E445C39E87515070D5FB5A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904ADC4DAE64568911AF55CEBE655D2">
    <w:name w:val="4904ADC4DAE64568911AF55CEBE655D2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99DCD3F205644019364DE905530579A">
    <w:name w:val="099DCD3F205644019364DE905530579A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C69B2A519354044924908EA142E59AF">
    <w:name w:val="2C69B2A519354044924908EA142E59AF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4DC2CAACC784463A89F54A46BC0300C">
    <w:name w:val="34DC2CAACC784463A89F54A46BC0300C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7DCB96A0A44361A5F70CD62D087699">
    <w:name w:val="D97DCB96A0A44361A5F70CD62D087699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6707FB2D9B74B2B93336A68FEB93E46">
    <w:name w:val="D6707FB2D9B74B2B93336A68FEB93E46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5E350BC9A26478DAF627B57CFC1561B">
    <w:name w:val="45E350BC9A26478DAF627B57CFC1561B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59FC3DB1E4449A0BF06524B464A9CAC">
    <w:name w:val="959FC3DB1E4449A0BF06524B464A9CAC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E0FCD488C87443EA1D9569FC50BBECB">
    <w:name w:val="9E0FCD488C87443EA1D9569FC50BBECB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371BF341EE41FAA83276DC09986280">
    <w:name w:val="BE371BF341EE41FAA83276DC09986280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4F869692CDB4BD4B73584A2E4A0662F">
    <w:name w:val="54F869692CDB4BD4B73584A2E4A0662F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E4E6C51C93B4337BDE112121F5D2E03">
    <w:name w:val="7E4E6C51C93B4337BDE112121F5D2E03"/>
    <w:rsid w:val="00E74774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93598E1BF9A4BB08643CFBC22529BB0">
    <w:name w:val="993598E1BF9A4BB08643CFBC22529BB0"/>
    <w:rsid w:val="00B84653"/>
  </w:style>
  <w:style w:type="paragraph" w:customStyle="1" w:styleId="5AC62096CDB34401A2B64BBBA9C10B00">
    <w:name w:val="5AC62096CDB34401A2B64BBBA9C10B00"/>
    <w:rsid w:val="00B84653"/>
  </w:style>
  <w:style w:type="paragraph" w:customStyle="1" w:styleId="3C282005AD6841B2BB879D1F8AB7D295">
    <w:name w:val="3C282005AD6841B2BB879D1F8AB7D295"/>
    <w:rsid w:val="00B84653"/>
  </w:style>
  <w:style w:type="paragraph" w:customStyle="1" w:styleId="112BE219B874430395B0590FCF6A7866">
    <w:name w:val="112BE219B874430395B0590FCF6A7866"/>
    <w:rsid w:val="00B84653"/>
  </w:style>
  <w:style w:type="paragraph" w:customStyle="1" w:styleId="AAADD4CFDAC4415E858F5427E3685829">
    <w:name w:val="AAADD4CFDAC4415E858F5427E3685829"/>
    <w:rsid w:val="00934DD3"/>
  </w:style>
  <w:style w:type="paragraph" w:customStyle="1" w:styleId="C9B739287CD24F34AFE034155FA41DC1">
    <w:name w:val="C9B739287CD24F34AFE034155FA41DC1"/>
    <w:rsid w:val="005F7795"/>
  </w:style>
  <w:style w:type="paragraph" w:customStyle="1" w:styleId="EAC3EEDCCA434D9691D0E57C0FD7068D">
    <w:name w:val="EAC3EEDCCA434D9691D0E57C0FD7068D"/>
    <w:rsid w:val="005F7795"/>
  </w:style>
  <w:style w:type="paragraph" w:customStyle="1" w:styleId="4D91EBCE653349788AB4B16921F68054">
    <w:name w:val="4D91EBCE653349788AB4B16921F68054"/>
    <w:rsid w:val="005F7795"/>
  </w:style>
  <w:style w:type="paragraph" w:customStyle="1" w:styleId="D9F1954E5FCE460D83133D74C1A21872">
    <w:name w:val="D9F1954E5FCE460D83133D74C1A21872"/>
    <w:rsid w:val="005F7795"/>
  </w:style>
  <w:style w:type="paragraph" w:customStyle="1" w:styleId="F0D3D2ACDDF0454CB64E02C9DCC22E34">
    <w:name w:val="F0D3D2ACDDF0454CB64E02C9DCC22E34"/>
    <w:rsid w:val="005F7795"/>
  </w:style>
  <w:style w:type="paragraph" w:customStyle="1" w:styleId="B12027CB8CCB4DA4850F7FE656992F8A">
    <w:name w:val="B12027CB8CCB4DA4850F7FE656992F8A"/>
    <w:rsid w:val="005F7795"/>
  </w:style>
  <w:style w:type="paragraph" w:customStyle="1" w:styleId="4777203395834FFB947B31753DAEFC7C">
    <w:name w:val="4777203395834FFB947B31753DAEFC7C"/>
    <w:rsid w:val="005F7795"/>
  </w:style>
  <w:style w:type="paragraph" w:customStyle="1" w:styleId="CC4FC7887A924D48A95FA1BB59073A15">
    <w:name w:val="CC4FC7887A924D48A95FA1BB59073A15"/>
    <w:rsid w:val="005F7795"/>
  </w:style>
  <w:style w:type="paragraph" w:customStyle="1" w:styleId="DEAB3B85BA9B43FDA4E4127083BA6323">
    <w:name w:val="DEAB3B85BA9B43FDA4E4127083BA6323"/>
    <w:rsid w:val="005F7795"/>
  </w:style>
  <w:style w:type="paragraph" w:customStyle="1" w:styleId="5B2ED9220F714AD184D5F61F9F4B1D7A">
    <w:name w:val="5B2ED9220F714AD184D5F61F9F4B1D7A"/>
    <w:rsid w:val="005F7795"/>
  </w:style>
  <w:style w:type="paragraph" w:customStyle="1" w:styleId="DC6D3E3C4EAF4B3F86BEC6B4DCA53806">
    <w:name w:val="DC6D3E3C4EAF4B3F86BEC6B4DCA53806"/>
    <w:rsid w:val="005F7795"/>
  </w:style>
  <w:style w:type="paragraph" w:customStyle="1" w:styleId="810F623903134AE8985D33EE45FBDA7C">
    <w:name w:val="810F623903134AE8985D33EE45FBDA7C"/>
    <w:rsid w:val="005F7795"/>
  </w:style>
  <w:style w:type="paragraph" w:customStyle="1" w:styleId="5282D7C0543849AE8CD0C6091CCC2278">
    <w:name w:val="5282D7C0543849AE8CD0C6091CCC2278"/>
    <w:rsid w:val="005F7795"/>
  </w:style>
  <w:style w:type="paragraph" w:customStyle="1" w:styleId="F9B58D5669BB411582DDA2AD2113A6E4">
    <w:name w:val="F9B58D5669BB411582DDA2AD2113A6E4"/>
    <w:rsid w:val="005F7795"/>
  </w:style>
  <w:style w:type="paragraph" w:customStyle="1" w:styleId="9FC8DD5196C54ADD8985647AEBF92EB6">
    <w:name w:val="9FC8DD5196C54ADD8985647AEBF92EB6"/>
    <w:rsid w:val="005F7795"/>
  </w:style>
  <w:style w:type="paragraph" w:customStyle="1" w:styleId="D41EFF5725F0495099A45831DF17F3E1">
    <w:name w:val="D41EFF5725F0495099A45831DF17F3E1"/>
    <w:rsid w:val="005F7795"/>
  </w:style>
  <w:style w:type="paragraph" w:customStyle="1" w:styleId="A263708EC782416692E0B882C42A4E95">
    <w:name w:val="A263708EC782416692E0B882C42A4E95"/>
    <w:rsid w:val="002067C1"/>
  </w:style>
  <w:style w:type="paragraph" w:customStyle="1" w:styleId="AB132457102C474B9DF1FCE88DE91039">
    <w:name w:val="AB132457102C474B9DF1FCE88DE91039"/>
    <w:rsid w:val="002067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90C20-9C0B-41C3-A9DB-CB7AE160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7DBDA670</Template>
  <TotalTime>0</TotalTime>
  <Pages>5</Pages>
  <Words>656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Lawson Research Institute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Han</dc:creator>
  <cp:lastModifiedBy>Luciana Brown</cp:lastModifiedBy>
  <cp:revision>2</cp:revision>
  <cp:lastPrinted>2005-01-03T18:06:00Z</cp:lastPrinted>
  <dcterms:created xsi:type="dcterms:W3CDTF">2019-09-04T19:16:00Z</dcterms:created>
  <dcterms:modified xsi:type="dcterms:W3CDTF">2019-09-04T19:16:00Z</dcterms:modified>
</cp:coreProperties>
</file>