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22D221" w14:textId="77777777" w:rsidR="00FB4847" w:rsidRPr="00B341FF" w:rsidRDefault="00FB4847" w:rsidP="00FB4847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73BC77B0" w14:textId="77777777" w:rsidR="00FA10E6" w:rsidRPr="008353A8" w:rsidRDefault="00FA10E6" w:rsidP="00FA10E6">
      <w:pPr>
        <w:rPr>
          <w:rFonts w:asciiTheme="minorHAnsi" w:hAnsiTheme="minorHAnsi"/>
          <w:color w:val="FF0000"/>
          <w:sz w:val="22"/>
          <w:szCs w:val="22"/>
        </w:rPr>
      </w:pPr>
      <w:r w:rsidRPr="008353A8">
        <w:rPr>
          <w:rFonts w:asciiTheme="minorHAnsi" w:hAnsiTheme="minorHAnsi"/>
          <w:color w:val="FF0000"/>
          <w:sz w:val="22"/>
          <w:szCs w:val="22"/>
        </w:rPr>
        <w:t>*Please note that (a) send us any Western certificates for training you completed instead of redoing them,  and (b) do not complete the quizzes where they are inaccessible*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1371C9AD" w14:textId="3018F302" w:rsidR="00251126" w:rsidRPr="0025112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0F52AE18" w14:textId="77777777" w:rsidR="00251126" w:rsidRPr="0025112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Integrated Accessibility Standards and Human Rights </w:t>
      </w:r>
    </w:p>
    <w:p w14:paraId="71ED83B1" w14:textId="77777777" w:rsidR="00251126" w:rsidRPr="00251126" w:rsidRDefault="00BE171C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Chain of Transmission </w:t>
      </w:r>
    </w:p>
    <w:p w14:paraId="3FE20740" w14:textId="77777777" w:rsidR="00251126" w:rsidRPr="0025112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77777777" w:rsidR="00251126" w:rsidRPr="004E2240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06B9DA61" w14:textId="77777777" w:rsidR="0025112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206C0FD5" w14:textId="77777777" w:rsidR="0025112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6CA810F4" w14:textId="77777777" w:rsidR="00251126" w:rsidRPr="002E4CCC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BE171C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77777777" w:rsidR="00A8760E" w:rsidRPr="00C960E7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63167ADD" w14:textId="77777777" w:rsidR="00A8760E" w:rsidRPr="00C960E7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BE171C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BE171C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C555EB9" w:rsidR="004125B1" w:rsidRDefault="002500EF" w:rsidP="004125B1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Complete </w:t>
      </w:r>
      <w:r w:rsidRPr="00B9348A">
        <w:rPr>
          <w:rFonts w:ascii="Calibri" w:hAnsi="Calibri"/>
          <w:b/>
          <w:sz w:val="26"/>
          <w:szCs w:val="26"/>
        </w:rPr>
        <w:t xml:space="preserve">training </w:t>
      </w:r>
      <w:r>
        <w:rPr>
          <w:rFonts w:ascii="Calibri" w:hAnsi="Calibri"/>
          <w:b/>
          <w:sz w:val="26"/>
          <w:szCs w:val="26"/>
        </w:rPr>
        <w:t>u</w:t>
      </w:r>
      <w:r w:rsidRPr="00B9348A">
        <w:rPr>
          <w:rFonts w:ascii="Calibri" w:hAnsi="Calibri"/>
          <w:b/>
          <w:sz w:val="26"/>
          <w:szCs w:val="26"/>
        </w:rPr>
        <w:t xml:space="preserve">nder the </w:t>
      </w:r>
      <w:r w:rsidR="004125B1" w:rsidRPr="002500EF">
        <w:rPr>
          <w:rFonts w:ascii="Calibri" w:hAnsi="Calibri"/>
          <w:b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sz w:val="26"/>
          <w:szCs w:val="26"/>
        </w:rPr>
        <w:t xml:space="preserve"> section</w:t>
      </w:r>
      <w:r w:rsidR="004125B1"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687C93AC" w14:textId="2DBB9A1E" w:rsidR="001F76E7" w:rsidRDefault="00BE171C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4119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Behaviour Safety Alert</w:t>
      </w:r>
    </w:p>
    <w:p w14:paraId="0E3A2CA4" w14:textId="77777777" w:rsidR="001F76E7" w:rsidRDefault="00BE171C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724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3A7DA7">
        <w:rPr>
          <w:rFonts w:asciiTheme="majorHAnsi" w:hAnsiTheme="majorHAnsi"/>
        </w:rPr>
        <w:t>Panic Alarms</w:t>
      </w:r>
    </w:p>
    <w:p w14:paraId="68CF4C6B" w14:textId="77777777" w:rsidR="001F76E7" w:rsidRPr="00806542" w:rsidRDefault="00BE171C" w:rsidP="001F76E7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BB0442">
        <w:rPr>
          <w:rFonts w:asciiTheme="majorHAnsi" w:hAnsiTheme="majorHAnsi"/>
        </w:rPr>
        <w:fldChar w:fldCharType="begin"/>
      </w:r>
      <w:r w:rsidR="001F76E7">
        <w:rPr>
          <w:rFonts w:asciiTheme="majorHAnsi" w:hAnsiTheme="majorHAnsi"/>
        </w:rPr>
        <w:instrText xml:space="preserve"> HYPERLINK "https://www.youtube.com/watch?v=cDDWvj_q-o8" </w:instrText>
      </w:r>
      <w:r w:rsidR="001F76E7" w:rsidRPr="00BB0442">
        <w:rPr>
          <w:rFonts w:asciiTheme="majorHAnsi" w:hAnsiTheme="majorHAnsi"/>
        </w:rPr>
        <w:fldChar w:fldCharType="separate"/>
      </w:r>
      <w:r w:rsidR="001F76E7" w:rsidRPr="00806542">
        <w:rPr>
          <w:rStyle w:val="Hyperlink"/>
          <w:rFonts w:asciiTheme="majorHAnsi" w:hAnsiTheme="majorHAnsi"/>
        </w:rPr>
        <w:t>Patient Experience – Empathy Video</w:t>
      </w:r>
    </w:p>
    <w:p w14:paraId="73B39197" w14:textId="77777777" w:rsidR="001F76E7" w:rsidRDefault="001F76E7" w:rsidP="001F76E7">
      <w:pPr>
        <w:pStyle w:val="ListParagraph"/>
        <w:rPr>
          <w:rFonts w:asciiTheme="majorHAnsi" w:hAnsiTheme="majorHAnsi"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 (SOPs)</w:t>
      </w:r>
    </w:p>
    <w:p w14:paraId="4AE53D33" w14:textId="77777777" w:rsidR="001F76E7" w:rsidRPr="00181619" w:rsidRDefault="001F76E7" w:rsidP="001F76E7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5769A45E" w14:textId="77777777" w:rsidR="001F76E7" w:rsidRDefault="00BE171C" w:rsidP="001F76E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E7">
            <w:rPr>
              <w:rFonts w:ascii="MS Gothic" w:eastAsia="MS Gothic" w:hAnsi="MS Gothic" w:hint="eastAsia"/>
            </w:rPr>
            <w:t>☐</w:t>
          </w:r>
        </w:sdtContent>
      </w:sdt>
      <w:r w:rsidR="001F76E7">
        <w:rPr>
          <w:rFonts w:asciiTheme="majorHAnsi" w:hAnsiTheme="majorHAnsi"/>
        </w:rPr>
        <w:t xml:space="preserve"> </w:t>
      </w:r>
      <w:r w:rsidR="001F76E7" w:rsidRPr="003A7DA7">
        <w:rPr>
          <w:rFonts w:asciiTheme="majorHAnsi" w:hAnsiTheme="majorHAnsi"/>
        </w:rPr>
        <w:t>TCPS2 (Tri-Council Policy Statement 2)</w:t>
      </w:r>
      <w:r w:rsidR="001F76E7">
        <w:rPr>
          <w:rFonts w:asciiTheme="majorHAnsi" w:hAnsiTheme="majorHAnsi"/>
        </w:rPr>
        <w:t xml:space="preserve"> </w:t>
      </w:r>
    </w:p>
    <w:p w14:paraId="0AD397FF" w14:textId="77777777" w:rsidR="001F76E7" w:rsidRPr="00181619" w:rsidRDefault="001F76E7" w:rsidP="001F76E7">
      <w:pPr>
        <w:ind w:firstLine="720"/>
        <w:rPr>
          <w:rFonts w:asciiTheme="majorHAnsi" w:hAnsiTheme="majorHAnsi"/>
          <w:color w:val="1A1A1C"/>
        </w:rPr>
      </w:pPr>
      <w:r w:rsidRPr="00181619">
        <w:rPr>
          <w:rFonts w:asciiTheme="majorHAnsi" w:hAnsiTheme="majorHAnsi"/>
          <w:color w:val="1A1A1C"/>
        </w:rPr>
        <w:t>Create your own account and login. Your affiliation should be with Lawson Health Research Institute</w:t>
      </w:r>
    </w:p>
    <w:p w14:paraId="727AD00D" w14:textId="77777777" w:rsidR="001F76E7" w:rsidRPr="00181619" w:rsidRDefault="001F76E7" w:rsidP="001F76E7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54D2D3CA" w14:textId="77777777" w:rsidR="00674C23" w:rsidRDefault="00674C23" w:rsidP="00674C23">
      <w:pPr>
        <w:rPr>
          <w:rFonts w:ascii="Calibri" w:hAnsi="Calibri"/>
          <w:b/>
          <w:i/>
          <w:sz w:val="26"/>
          <w:szCs w:val="26"/>
        </w:rPr>
      </w:pPr>
      <w:r w:rsidRPr="00674C23">
        <w:rPr>
          <w:rStyle w:val="BookTitle"/>
          <w:sz w:val="26"/>
          <w:szCs w:val="26"/>
          <w:highlight w:val="lightGray"/>
        </w:rPr>
        <w:t>Section C:</w:t>
      </w:r>
      <w:r w:rsidRPr="00674C23">
        <w:rPr>
          <w:rFonts w:ascii="Calibri" w:hAnsi="Calibri"/>
          <w:b/>
          <w:i/>
          <w:sz w:val="26"/>
          <w:szCs w:val="26"/>
        </w:rPr>
        <w:t xml:space="preserve"> </w:t>
      </w:r>
      <w:r w:rsidRPr="00674C23">
        <w:rPr>
          <w:rFonts w:ascii="Calibri" w:hAnsi="Calibri"/>
          <w:b/>
          <w:sz w:val="26"/>
          <w:szCs w:val="26"/>
        </w:rPr>
        <w:t>Read, understand, and agree t</w:t>
      </w:r>
      <w:r w:rsidRPr="00674C23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674C23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674C23">
        <w:rPr>
          <w:rFonts w:asciiTheme="majorHAnsi" w:hAnsiTheme="majorHAnsi"/>
          <w:b/>
          <w:sz w:val="26"/>
          <w:szCs w:val="26"/>
        </w:rPr>
        <w:t xml:space="preserve"> section</w:t>
      </w:r>
      <w:r w:rsidRPr="00674C23">
        <w:rPr>
          <w:rFonts w:ascii="Calibri" w:hAnsi="Calibri"/>
          <w:b/>
          <w:i/>
          <w:sz w:val="26"/>
          <w:szCs w:val="26"/>
        </w:rPr>
        <w:t xml:space="preserve">: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670036D8" w14:textId="58AF9BD0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The Harrassment &amp; Discrimination Policy</w:t>
      </w:r>
    </w:p>
    <w:p w14:paraId="5BB3975A" w14:textId="78D7FEF9" w:rsidR="009D0A12" w:rsidRPr="006F7738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Fact Sheet (if 25 years of age or under)</w:t>
      </w:r>
    </w:p>
    <w:p w14:paraId="13C2476B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The Young Workers Safety Tips (if 25 years of age or under)</w:t>
      </w:r>
    </w:p>
    <w:p w14:paraId="40E2864B" w14:textId="7FC985E8" w:rsidR="009D0A12" w:rsidRPr="006F7738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43BB2649" w14:textId="77777777" w:rsidR="009D0A12" w:rsidRPr="008E0576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Guidelines for Safe Social Networking, Blogging &amp; Online Activity</w:t>
      </w:r>
    </w:p>
    <w:p w14:paraId="7DB89F2C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2EBF6754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002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Definitions &amp; Concepts</w:t>
      </w:r>
    </w:p>
    <w:p w14:paraId="7FEBBD3B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875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Experience – The Heart of Patient Experience</w:t>
      </w:r>
    </w:p>
    <w:p w14:paraId="11C777B9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7777777" w:rsidR="009D0A12" w:rsidRDefault="00BE171C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769E26BF" w14:textId="546C7D33" w:rsidR="00F20275" w:rsidRPr="00B341FF" w:rsidRDefault="005F6952" w:rsidP="00F20275">
      <w:pPr>
        <w:rPr>
          <w:rFonts w:ascii="Calibri" w:hAnsi="Calibri"/>
          <w:b/>
          <w:i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D: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310EE3">
        <w:rPr>
          <w:rFonts w:ascii="Calibri" w:hAnsi="Calibri"/>
          <w:b/>
          <w:sz w:val="26"/>
          <w:szCs w:val="26"/>
        </w:rPr>
        <w:t>C</w:t>
      </w:r>
      <w:r w:rsidR="00310EE3" w:rsidRPr="00BE604E">
        <w:rPr>
          <w:rFonts w:ascii="Calibri" w:hAnsi="Calibri"/>
          <w:b/>
          <w:sz w:val="26"/>
          <w:szCs w:val="26"/>
        </w:rPr>
        <w:t>omplete</w:t>
      </w:r>
      <w:r w:rsidR="00310EE3">
        <w:rPr>
          <w:rFonts w:ascii="Calibri" w:hAnsi="Calibri"/>
          <w:b/>
          <w:sz w:val="26"/>
          <w:szCs w:val="26"/>
        </w:rPr>
        <w:t xml:space="preserve"> </w:t>
      </w:r>
      <w:r w:rsidR="00310EE3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310EE3">
        <w:rPr>
          <w:rFonts w:ascii="Calibri" w:hAnsi="Calibri"/>
          <w:b/>
          <w:sz w:val="26"/>
          <w:szCs w:val="26"/>
        </w:rPr>
        <w:t xml:space="preserve">via OWL </w:t>
      </w:r>
      <w:r w:rsidR="00310EE3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310EE3">
        <w:rPr>
          <w:rFonts w:ascii="Calibri" w:hAnsi="Calibri"/>
          <w:b/>
          <w:sz w:val="26"/>
          <w:szCs w:val="26"/>
        </w:rPr>
        <w:t>you are employed by Western</w:t>
      </w:r>
      <w:r w:rsidR="00310EE3">
        <w:rPr>
          <w:rFonts w:ascii="Calibri" w:hAnsi="Calibri"/>
          <w:b/>
          <w:szCs w:val="26"/>
        </w:rPr>
        <w:t>: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63A5E708" w14:textId="3118C5D5" w:rsidR="008B4ED5" w:rsidRPr="006F7738" w:rsidRDefault="00BE171C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45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6E9D0AB3" w14:textId="6AF346EC" w:rsidR="008B4ED5" w:rsidRPr="006F7738" w:rsidRDefault="00BE171C" w:rsidP="001F53C9">
      <w:pPr>
        <w:pStyle w:val="ListParagraph"/>
        <w:rPr>
          <w:rFonts w:asciiTheme="majorHAnsi" w:hAnsiTheme="majorHAnsi"/>
        </w:rPr>
      </w:pPr>
      <w:sdt>
        <w:sdtPr>
          <w:id w:val="5807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8B4ED5" w:rsidRPr="00F133DD">
          <w:rPr>
            <w:rStyle w:val="Hyperlink"/>
            <w:rFonts w:asciiTheme="majorHAnsi" w:hAnsiTheme="majorHAnsi"/>
          </w:rPr>
          <w:t>WHMIS *New*</w:t>
        </w:r>
      </w:hyperlink>
      <w:r w:rsidR="008B4ED5" w:rsidRPr="006F7738">
        <w:rPr>
          <w:rFonts w:asciiTheme="majorHAnsi" w:hAnsiTheme="majorHAnsi"/>
        </w:rPr>
        <w:t xml:space="preserve"> (OWL- renewable every 3 years)</w:t>
      </w:r>
      <w:r w:rsidR="008B4ED5" w:rsidRPr="006F7738">
        <w:t xml:space="preserve"> </w:t>
      </w:r>
    </w:p>
    <w:p w14:paraId="19B06B57" w14:textId="7314EDAB" w:rsidR="008B4ED5" w:rsidRPr="006F7738" w:rsidRDefault="00BE171C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538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12BB41" w14:textId="15FE25E8" w:rsidR="008B4ED5" w:rsidRPr="006F7738" w:rsidRDefault="00BE171C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405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Accessibility in Service or in Teaching (OWL – one time only)</w:t>
      </w:r>
    </w:p>
    <w:p w14:paraId="7DCC045C" w14:textId="77777777" w:rsidR="008B4ED5" w:rsidRPr="006F7738" w:rsidRDefault="008B4ED5" w:rsidP="008B4ED5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16D02859" w14:textId="0BCE6C59" w:rsidR="008B4ED5" w:rsidRPr="00C473CE" w:rsidRDefault="008B4ED5" w:rsidP="008B4ED5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certificates: </w:t>
      </w:r>
      <w:hyperlink r:id="rId12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4AA8999A" w14:textId="77777777" w:rsidR="008B4ED5" w:rsidRDefault="008B4ED5" w:rsidP="008B4ED5">
      <w:pPr>
        <w:rPr>
          <w:rFonts w:asciiTheme="majorHAnsi" w:hAnsiTheme="majorHAnsi"/>
          <w:b/>
          <w:sz w:val="28"/>
        </w:rPr>
      </w:pPr>
    </w:p>
    <w:p w14:paraId="3F262048" w14:textId="77777777" w:rsidR="005F6952" w:rsidRDefault="005F6952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br w:type="page"/>
      </w:r>
    </w:p>
    <w:p w14:paraId="017D57AA" w14:textId="1F6DAF85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lastRenderedPageBreak/>
        <w:t>Section E: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E033FE" w:rsidRPr="00556D1F">
        <w:rPr>
          <w:rFonts w:ascii="Calibri" w:hAnsi="Calibri"/>
          <w:b/>
          <w:sz w:val="26"/>
          <w:szCs w:val="26"/>
        </w:rPr>
        <w:t>C</w:t>
      </w:r>
      <w:r w:rsidR="00E033FE" w:rsidRPr="00556D1F">
        <w:rPr>
          <w:rFonts w:asciiTheme="majorHAnsi" w:hAnsiTheme="majorHAnsi"/>
          <w:b/>
          <w:sz w:val="26"/>
          <w:szCs w:val="26"/>
        </w:rPr>
        <w:t>o</w:t>
      </w:r>
      <w:r w:rsidR="00E033FE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E033FE">
        <w:rPr>
          <w:rFonts w:asciiTheme="majorHAnsi" w:hAnsiTheme="majorHAnsi"/>
          <w:b/>
          <w:sz w:val="26"/>
          <w:szCs w:val="26"/>
        </w:rPr>
        <w:t xml:space="preserve"> </w:t>
      </w:r>
      <w:r w:rsidR="00E033F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E033F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E033F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E033FE">
        <w:rPr>
          <w:rFonts w:ascii="Calibri" w:hAnsi="Calibri"/>
          <w:b/>
          <w:sz w:val="26"/>
          <w:szCs w:val="26"/>
        </w:rPr>
        <w:t>your</w:t>
      </w:r>
      <w:r w:rsidR="00E033FE" w:rsidRPr="00955AFA">
        <w:rPr>
          <w:rFonts w:ascii="Calibri" w:hAnsi="Calibri"/>
          <w:b/>
          <w:sz w:val="26"/>
          <w:szCs w:val="26"/>
        </w:rPr>
        <w:t xml:space="preserve"> supervisor</w:t>
      </w:r>
      <w:r w:rsidR="00E033FE">
        <w:rPr>
          <w:rFonts w:ascii="Calibri" w:hAnsi="Calibri"/>
          <w:b/>
          <w:sz w:val="26"/>
          <w:szCs w:val="26"/>
        </w:rPr>
        <w:t>/</w:t>
      </w:r>
      <w:r w:rsidR="00E033FE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E033FE">
        <w:rPr>
          <w:rFonts w:ascii="Calibri" w:hAnsi="Calibri"/>
          <w:b/>
          <w:sz w:val="26"/>
          <w:szCs w:val="26"/>
        </w:rPr>
        <w:t xml:space="preserve"> training pertains to your role</w:t>
      </w:r>
      <w:r w:rsidR="00E033FE">
        <w:rPr>
          <w:rFonts w:asciiTheme="majorHAnsi" w:hAnsiTheme="majorHAnsi"/>
          <w:b/>
          <w:sz w:val="26"/>
          <w:szCs w:val="26"/>
        </w:rPr>
        <w:t>:</w:t>
      </w:r>
    </w:p>
    <w:p w14:paraId="3FEECB6A" w14:textId="77777777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</w:p>
    <w:p w14:paraId="21552012" w14:textId="2C2DB2BD" w:rsidR="008B4ED5" w:rsidRPr="005F6952" w:rsidRDefault="008B4ED5" w:rsidP="005F69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F6952">
        <w:rPr>
          <w:rFonts w:asciiTheme="majorHAnsi" w:hAnsiTheme="majorHAnsi"/>
        </w:rPr>
        <w:t>Radiation Safety Nuclear (renewable every 3 yrs – 6hrs, in class through Western)</w:t>
      </w:r>
    </w:p>
    <w:p w14:paraId="59BC23E9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21BA858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0BA14464" w14:textId="77777777" w:rsidR="008B4ED5" w:rsidRDefault="00BE171C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3" w:history="1">
        <w:r w:rsidR="008B4ED5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B4ED5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4C97A95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97E5C44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FA6779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429CA5CC" w14:textId="00D5AE4A" w:rsidR="001C28AE" w:rsidRDefault="003D3295" w:rsidP="00CE3654">
      <w:pPr>
        <w:rPr>
          <w:rFonts w:ascii="Calibri" w:eastAsiaTheme="minorEastAsia" w:hAnsi="Calibri" w:cs="Calibri"/>
          <w:b/>
          <w:bCs/>
          <w:noProof w:val="0"/>
          <w:lang w:val="en-US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9E6C1E">
        <w:rPr>
          <w:rFonts w:ascii="Calibri" w:hAnsi="Calibr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>en</w:t>
      </w:r>
      <w:r>
        <w:rPr>
          <w:rFonts w:asciiTheme="majorHAnsi" w:hAnsiTheme="majorHAnsi"/>
          <w:b/>
          <w:sz w:val="26"/>
          <w:szCs w:val="26"/>
        </w:rPr>
        <w:t>d</w:t>
      </w:r>
      <w:r w:rsidRPr="009E6C1E">
        <w:rPr>
          <w:rFonts w:asciiTheme="majorHAnsi" w:hAnsiTheme="majorHAnsi"/>
          <w:b/>
          <w:sz w:val="26"/>
          <w:szCs w:val="26"/>
        </w:rPr>
        <w:t xml:space="preserve"> the following item</w:t>
      </w:r>
      <w:r w:rsidR="00264869">
        <w:rPr>
          <w:rFonts w:asciiTheme="majorHAnsi" w:hAnsiTheme="majorHAns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 xml:space="preserve"> to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4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  <w:r w:rsidR="008A7798">
        <w:rPr>
          <w:rFonts w:ascii="Calibri" w:eastAsiaTheme="minorEastAsia" w:hAnsi="Calibri" w:cs="Calibri"/>
          <w:b/>
          <w:bCs/>
          <w:noProof w:val="0"/>
          <w:lang w:val="en-US"/>
        </w:rPr>
        <w:t>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BE171C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77777777" w:rsidR="00723553" w:rsidRDefault="006B3B0E" w:rsidP="00723553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1905CDEA" w14:textId="77777777" w:rsidR="00723553" w:rsidRPr="00571316" w:rsidRDefault="00723553" w:rsidP="00723553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7B697ADD" w14:textId="4B26835A" w:rsidR="006B3B0E" w:rsidRPr="00E2008C" w:rsidRDefault="00BE171C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requirements indicated in </w:t>
      </w:r>
      <w:r w:rsidR="006B3B0E" w:rsidRPr="00570147">
        <w:rPr>
          <w:rFonts w:asciiTheme="majorHAnsi" w:hAnsiTheme="majorHAnsi"/>
          <w:b/>
        </w:rPr>
        <w:t>Sections 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59C99C58" w:rsidR="006B3B0E" w:rsidRPr="00E2008C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6B3B0E" w:rsidRPr="00570147">
        <w:rPr>
          <w:rFonts w:asciiTheme="majorHAnsi" w:hAnsiTheme="majorHAnsi"/>
          <w:b/>
        </w:rPr>
        <w:t>Section C</w:t>
      </w:r>
    </w:p>
    <w:p w14:paraId="4E70D762" w14:textId="607C3F05" w:rsidR="00E033FE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D</w:t>
      </w:r>
    </w:p>
    <w:p w14:paraId="5901D223" w14:textId="40BB77FF" w:rsidR="00E033FE" w:rsidRPr="00F619B0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E</w:t>
      </w:r>
      <w:r w:rsidR="00E033FE" w:rsidRPr="00E2008C">
        <w:rPr>
          <w:rFonts w:asciiTheme="majorHAnsi" w:hAnsiTheme="majorHAnsi"/>
        </w:rPr>
        <w:t xml:space="preserve"> </w:t>
      </w:r>
    </w:p>
    <w:p w14:paraId="35E75C69" w14:textId="3B0B3C22" w:rsidR="00E033FE" w:rsidRPr="00E2008C" w:rsidRDefault="00BE171C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>
        <w:rPr>
          <w:rFonts w:asciiTheme="majorHAnsi" w:hAnsiTheme="majorHAnsi"/>
        </w:rPr>
        <w:t xml:space="preserve">Submitted the items in </w:t>
      </w:r>
      <w:r w:rsidR="00E033FE" w:rsidRPr="00570147">
        <w:rPr>
          <w:rFonts w:asciiTheme="majorHAnsi" w:hAnsiTheme="majorHAnsi"/>
          <w:b/>
        </w:rPr>
        <w:t>Section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77777777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09C61B2C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924E75">
      <w:rPr>
        <w:rFonts w:ascii="Calibri" w:hAnsi="Calibri"/>
        <w:sz w:val="22"/>
        <w:szCs w:val="22"/>
      </w:rPr>
      <w:t xml:space="preserve">LHSC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405A29">
      <w:rPr>
        <w:rFonts w:ascii="Calibri" w:hAnsi="Calibri"/>
        <w:sz w:val="22"/>
        <w:szCs w:val="22"/>
      </w:rPr>
      <w:t xml:space="preserve">Updated </w:t>
    </w:r>
    <w:r w:rsidR="00CA0B76">
      <w:rPr>
        <w:rFonts w:ascii="Calibri" w:hAnsi="Calibri"/>
        <w:sz w:val="22"/>
        <w:szCs w:val="22"/>
      </w:rPr>
      <w:t xml:space="preserve">on </w:t>
    </w:r>
    <w:r w:rsidR="00FA10E6">
      <w:rPr>
        <w:rFonts w:ascii="Calibri" w:hAnsi="Calibri"/>
        <w:sz w:val="22"/>
        <w:szCs w:val="22"/>
      </w:rPr>
      <w:t>August 27</w:t>
    </w:r>
    <w:r w:rsidR="00FA10E6" w:rsidRPr="00FA10E6">
      <w:rPr>
        <w:rFonts w:ascii="Calibri" w:hAnsi="Calibri"/>
        <w:sz w:val="22"/>
        <w:szCs w:val="22"/>
        <w:vertAlign w:val="superscript"/>
      </w:rPr>
      <w:t>th</w:t>
    </w:r>
    <w:r w:rsidR="00FA10E6">
      <w:rPr>
        <w:rFonts w:ascii="Calibri" w:hAnsi="Calibri"/>
        <w:sz w:val="22"/>
        <w:szCs w:val="22"/>
      </w:rPr>
      <w:t>, 2019</w:t>
    </w:r>
    <w:r w:rsidR="00405A29">
      <w:rPr>
        <w:rFonts w:ascii="Calibri" w:hAnsi="Calibri"/>
        <w:sz w:val="22"/>
        <w:szCs w:val="22"/>
      </w:rPr>
      <w:t xml:space="preserve">  </w:t>
    </w:r>
    <w:r w:rsidR="00904DEB">
      <w:rPr>
        <w:rFonts w:ascii="Calibri" w:hAnsi="Calibri"/>
        <w:sz w:val="22"/>
        <w:szCs w:val="22"/>
      </w:rPr>
      <w:tab/>
    </w:r>
    <w:r w:rsidR="00904DEB">
      <w:rPr>
        <w:rFonts w:ascii="Calibri" w:hAnsi="Calibri"/>
        <w:sz w:val="22"/>
        <w:szCs w:val="22"/>
      </w:rPr>
      <w:tab/>
    </w:r>
    <w:r w:rsidR="00904DEB">
      <w:rPr>
        <w:noProof w:val="0"/>
      </w:rPr>
      <w:fldChar w:fldCharType="begin"/>
    </w:r>
    <w:r w:rsidR="00904DEB">
      <w:instrText xml:space="preserve"> PAGE   \* MERGEFORMAT </w:instrText>
    </w:r>
    <w:r w:rsidR="00904DEB">
      <w:rPr>
        <w:noProof w:val="0"/>
      </w:rPr>
      <w:fldChar w:fldCharType="separate"/>
    </w:r>
    <w:r w:rsidR="00BE171C">
      <w:t>3</w:t>
    </w:r>
    <w:r w:rsidR="00904DEB">
      <w:fldChar w:fldCharType="end"/>
    </w:r>
    <w:r w:rsidR="00904DEB">
      <w:t xml:space="preserve"> | </w:t>
    </w:r>
    <w:r w:rsidR="00904DEB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21orTw6ArVTw4vTuiyDS/JUYxto=" w:salt="TZpU3p3HWEJKDmdOTR9X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1F1A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6533A"/>
    <w:rsid w:val="00670C9C"/>
    <w:rsid w:val="00674C23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2EC7"/>
    <w:rsid w:val="00A61AB2"/>
    <w:rsid w:val="00A701D8"/>
    <w:rsid w:val="00A8760E"/>
    <w:rsid w:val="00A9420F"/>
    <w:rsid w:val="00AA5B0B"/>
    <w:rsid w:val="00AA70B9"/>
    <w:rsid w:val="00AE5B2E"/>
    <w:rsid w:val="00AF7992"/>
    <w:rsid w:val="00B01DD8"/>
    <w:rsid w:val="00B04AD6"/>
    <w:rsid w:val="00B100E9"/>
    <w:rsid w:val="00B218E2"/>
    <w:rsid w:val="00B266C6"/>
    <w:rsid w:val="00B369D3"/>
    <w:rsid w:val="00B41F89"/>
    <w:rsid w:val="00B61F07"/>
    <w:rsid w:val="00B91DFA"/>
    <w:rsid w:val="00B94429"/>
    <w:rsid w:val="00B95918"/>
    <w:rsid w:val="00BA4789"/>
    <w:rsid w:val="00BB664E"/>
    <w:rsid w:val="00BC2262"/>
    <w:rsid w:val="00BE0E5D"/>
    <w:rsid w:val="00BE171C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EF6"/>
    <w:rsid w:val="00D54394"/>
    <w:rsid w:val="00D565CD"/>
    <w:rsid w:val="00D90078"/>
    <w:rsid w:val="00DB2AE0"/>
    <w:rsid w:val="00DC3AF5"/>
    <w:rsid w:val="00DE0AC4"/>
    <w:rsid w:val="00DF12C0"/>
    <w:rsid w:val="00DF356C"/>
    <w:rsid w:val="00E033FE"/>
    <w:rsid w:val="00E11498"/>
    <w:rsid w:val="00E20E14"/>
    <w:rsid w:val="00E26CE8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o.ca/hr/safety/topics/laser/awareness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wsonhealthandsafety@lawsonresearch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awsonhealthandsafety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14:paraId="5D95D36C" w14:textId="39AA123C"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14:paraId="6CC8917B" w14:textId="245ACB53"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14:paraId="31F647A9" w14:textId="16E8FDAE"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14:paraId="6CC0C0B2" w14:textId="0E22EE88"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14:paraId="27084759" w14:textId="202FCB84"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14:paraId="3A00711D" w14:textId="54BE95AC"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14:paraId="15E34EDE" w14:textId="54C77A3F"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14:paraId="5634F765" w14:textId="4509B014"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43C1-B169-4F47-9F44-B61A0786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F3C6A90E</Template>
  <TotalTime>908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221</cp:revision>
  <cp:lastPrinted>2019-04-09T13:45:00Z</cp:lastPrinted>
  <dcterms:created xsi:type="dcterms:W3CDTF">2017-03-13T13:35:00Z</dcterms:created>
  <dcterms:modified xsi:type="dcterms:W3CDTF">2019-09-17T12:25:00Z</dcterms:modified>
</cp:coreProperties>
</file>