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37B" w:rsidRPr="001006B9" w:rsidRDefault="008F44D6" w:rsidP="00B0737B">
      <w:pPr>
        <w:rPr>
          <w:rFonts w:ascii="Arial" w:hAnsi="Arial" w:cs="Arial"/>
        </w:rPr>
      </w:pPr>
      <w:r w:rsidRPr="001006B9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33A9B90" wp14:editId="0A6EBDD4">
            <wp:simplePos x="0" y="0"/>
            <wp:positionH relativeFrom="column">
              <wp:posOffset>-22975</wp:posOffset>
            </wp:positionH>
            <wp:positionV relativeFrom="paragraph">
              <wp:posOffset>-170123</wp:posOffset>
            </wp:positionV>
            <wp:extent cx="2359025" cy="894715"/>
            <wp:effectExtent l="0" t="0" r="317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4D6" w:rsidRPr="001006B9" w:rsidRDefault="008F44D6" w:rsidP="00B0737B">
      <w:pPr>
        <w:rPr>
          <w:rFonts w:ascii="Arial" w:hAnsi="Arial" w:cs="Arial"/>
          <w:b/>
          <w:bCs/>
        </w:rPr>
      </w:pPr>
    </w:p>
    <w:p w:rsidR="008F44D6" w:rsidRPr="001006B9" w:rsidRDefault="008F44D6" w:rsidP="00B0737B">
      <w:pPr>
        <w:rPr>
          <w:rFonts w:ascii="Arial" w:hAnsi="Arial" w:cs="Arial"/>
          <w:b/>
          <w:bCs/>
        </w:rPr>
      </w:pPr>
    </w:p>
    <w:p w:rsidR="00B0737B" w:rsidRPr="001006B9" w:rsidRDefault="00B0737B" w:rsidP="00B0737B">
      <w:pPr>
        <w:rPr>
          <w:rFonts w:ascii="Arial" w:hAnsi="Arial" w:cs="Arial"/>
          <w:sz w:val="28"/>
          <w:szCs w:val="28"/>
        </w:rPr>
      </w:pPr>
      <w:r w:rsidRPr="001006B9">
        <w:rPr>
          <w:rFonts w:ascii="Arial" w:hAnsi="Arial" w:cs="Arial"/>
          <w:b/>
          <w:bCs/>
          <w:sz w:val="28"/>
          <w:szCs w:val="28"/>
        </w:rPr>
        <w:t>SCIENTIST INNOVATION GRANT 20</w:t>
      </w:r>
      <w:r w:rsidR="00521FE2">
        <w:rPr>
          <w:rFonts w:ascii="Arial" w:hAnsi="Arial" w:cs="Arial"/>
          <w:b/>
          <w:bCs/>
          <w:sz w:val="28"/>
          <w:szCs w:val="28"/>
        </w:rPr>
        <w:t>20</w:t>
      </w:r>
    </w:p>
    <w:p w:rsidR="00B0737B" w:rsidRPr="001006B9" w:rsidRDefault="00B0737B" w:rsidP="008F44D6">
      <w:pPr>
        <w:spacing w:after="0"/>
        <w:rPr>
          <w:rFonts w:ascii="Arial" w:hAnsi="Arial" w:cs="Arial"/>
          <w:b/>
        </w:rPr>
      </w:pPr>
      <w:r w:rsidRPr="001006B9">
        <w:rPr>
          <w:rFonts w:ascii="Arial" w:hAnsi="Arial" w:cs="Arial"/>
          <w:b/>
        </w:rPr>
        <w:t xml:space="preserve">GRANT APPLICATION – Deadline: 4:30pm - Friday, June </w:t>
      </w:r>
      <w:r w:rsidR="000214E4">
        <w:rPr>
          <w:rFonts w:ascii="Arial" w:hAnsi="Arial" w:cs="Arial"/>
          <w:b/>
        </w:rPr>
        <w:t>12</w:t>
      </w:r>
      <w:r w:rsidRPr="001006B9">
        <w:rPr>
          <w:rFonts w:ascii="Arial" w:hAnsi="Arial" w:cs="Arial"/>
          <w:b/>
        </w:rPr>
        <w:t>, 20</w:t>
      </w:r>
      <w:r w:rsidR="00521FE2">
        <w:rPr>
          <w:rFonts w:ascii="Arial" w:hAnsi="Arial" w:cs="Arial"/>
          <w:b/>
        </w:rPr>
        <w:t>20</w:t>
      </w:r>
      <w:r w:rsidRPr="001006B9">
        <w:rPr>
          <w:rFonts w:ascii="Arial" w:hAnsi="Arial" w:cs="Arial"/>
          <w:b/>
        </w:rPr>
        <w:t xml:space="preserve"> (</w:t>
      </w:r>
      <w:r w:rsidRPr="001006B9">
        <w:rPr>
          <w:rFonts w:ascii="Arial" w:hAnsi="Arial" w:cs="Arial"/>
          <w:b/>
          <w:u w:val="single"/>
        </w:rPr>
        <w:t>NO EXCEPTIONS</w:t>
      </w:r>
      <w:r w:rsidRPr="001006B9">
        <w:rPr>
          <w:rFonts w:ascii="Arial" w:hAnsi="Arial" w:cs="Arial"/>
          <w:b/>
        </w:rPr>
        <w:t>)</w:t>
      </w:r>
    </w:p>
    <w:p w:rsidR="0010799A" w:rsidRDefault="008F44D6" w:rsidP="0010799A">
      <w:pPr>
        <w:spacing w:before="120"/>
        <w:rPr>
          <w:rFonts w:ascii="Arial" w:hAnsi="Arial" w:cs="Arial"/>
        </w:rPr>
      </w:pPr>
      <w:r w:rsidRPr="001006B9">
        <w:rPr>
          <w:rFonts w:ascii="Arial" w:hAnsi="Arial" w:cs="Arial"/>
        </w:rPr>
        <w:t xml:space="preserve">Submit </w:t>
      </w:r>
      <w:r w:rsidR="00521FE2">
        <w:rPr>
          <w:rFonts w:ascii="Arial" w:hAnsi="Arial" w:cs="Arial"/>
        </w:rPr>
        <w:t xml:space="preserve">electronically </w:t>
      </w:r>
      <w:r w:rsidR="0010799A" w:rsidRPr="00F95882">
        <w:rPr>
          <w:rFonts w:ascii="Arial" w:hAnsi="Arial" w:cs="Arial"/>
          <w:b/>
        </w:rPr>
        <w:t>a completed grant application form</w:t>
      </w:r>
      <w:r w:rsidR="000214E4">
        <w:rPr>
          <w:rFonts w:ascii="Arial" w:hAnsi="Arial" w:cs="Arial"/>
          <w:b/>
        </w:rPr>
        <w:t>, with signatures,</w:t>
      </w:r>
      <w:r w:rsidR="0010799A">
        <w:rPr>
          <w:rFonts w:ascii="Arial" w:hAnsi="Arial" w:cs="Arial"/>
        </w:rPr>
        <w:t xml:space="preserve"> </w:t>
      </w:r>
      <w:r w:rsidR="00335586">
        <w:rPr>
          <w:rFonts w:ascii="Arial" w:hAnsi="Arial" w:cs="Arial"/>
        </w:rPr>
        <w:t xml:space="preserve">together </w:t>
      </w:r>
      <w:r w:rsidR="00335586" w:rsidRPr="00F95882">
        <w:rPr>
          <w:rFonts w:ascii="Arial" w:hAnsi="Arial" w:cs="Arial"/>
          <w:b/>
        </w:rPr>
        <w:t>with a cover letter from PI</w:t>
      </w:r>
      <w:r w:rsidR="00335586">
        <w:rPr>
          <w:rFonts w:ascii="Arial" w:hAnsi="Arial" w:cs="Arial"/>
        </w:rPr>
        <w:t xml:space="preserve"> briefly describing the grant</w:t>
      </w:r>
      <w:r w:rsidR="000214E4">
        <w:rPr>
          <w:rFonts w:ascii="Arial" w:hAnsi="Arial" w:cs="Arial"/>
        </w:rPr>
        <w:t xml:space="preserve"> </w:t>
      </w:r>
      <w:bookmarkStart w:id="0" w:name="_GoBack"/>
      <w:bookmarkEnd w:id="0"/>
      <w:r w:rsidRPr="001006B9">
        <w:rPr>
          <w:rFonts w:ascii="Arial" w:hAnsi="Arial" w:cs="Arial"/>
        </w:rPr>
        <w:t>to:</w:t>
      </w:r>
    </w:p>
    <w:p w:rsidR="008F44D6" w:rsidRPr="001006B9" w:rsidRDefault="00521FE2" w:rsidP="0010799A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Christine Koustrup</w:t>
      </w:r>
    </w:p>
    <w:p w:rsidR="008F44D6" w:rsidRPr="001006B9" w:rsidRDefault="008F44D6" w:rsidP="008F44D6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1006B9">
        <w:rPr>
          <w:rFonts w:ascii="Arial" w:hAnsi="Arial" w:cs="Arial"/>
          <w:color w:val="auto"/>
          <w:sz w:val="22"/>
          <w:szCs w:val="22"/>
        </w:rPr>
        <w:t xml:space="preserve">Administrative Coordinator, Children’s Health Research Institute, LHSC-VH A5-103 </w:t>
      </w:r>
      <w:hyperlink r:id="rId8" w:history="1">
        <w:r w:rsidR="00521FE2" w:rsidRPr="00C40029">
          <w:rPr>
            <w:rStyle w:val="Hyperlink"/>
            <w:rFonts w:ascii="Arial" w:hAnsi="Arial" w:cs="Arial"/>
            <w:bCs/>
            <w:sz w:val="22"/>
            <w:szCs w:val="22"/>
          </w:rPr>
          <w:t>Christine.koustrup@lhsc.on.ca</w:t>
        </w:r>
      </w:hyperlink>
      <w:r w:rsidRPr="001006B9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222368" w:rsidRPr="001006B9" w:rsidRDefault="00222368" w:rsidP="008F44D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8F44D6" w:rsidRPr="001006B9" w:rsidRDefault="008F44D6" w:rsidP="008F44D6">
      <w:pPr>
        <w:pStyle w:val="Default"/>
        <w:rPr>
          <w:rFonts w:ascii="Arial" w:hAnsi="Arial" w:cs="Arial"/>
          <w:color w:val="auto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4"/>
        <w:gridCol w:w="5184"/>
      </w:tblGrid>
      <w:tr w:rsidR="00B0737B" w:rsidRPr="001006B9" w:rsidTr="00A9591E">
        <w:trPr>
          <w:trHeight w:val="692"/>
          <w:jc w:val="center"/>
        </w:trPr>
        <w:tc>
          <w:tcPr>
            <w:tcW w:w="5184" w:type="dxa"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  <w:b/>
              </w:rPr>
              <w:t>Principal Investigator</w:t>
            </w:r>
            <w:r w:rsidR="00783A9A" w:rsidRPr="001006B9">
              <w:rPr>
                <w:rFonts w:ascii="Arial" w:hAnsi="Arial" w:cs="Arial"/>
                <w:b/>
              </w:rPr>
              <w:t xml:space="preserve"> (PI)</w:t>
            </w:r>
            <w:r w:rsidRPr="001006B9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1927881970"/>
                <w:placeholder>
                  <w:docPart w:val="BE4FEAA1B9304E498783B66E132EDB5C"/>
                </w:placeholder>
                <w:showingPlcHdr/>
              </w:sdtPr>
              <w:sdtEndPr/>
              <w:sdtContent>
                <w:r w:rsidRPr="001006B9">
                  <w:rPr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5184" w:type="dxa"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  <w:b/>
              </w:rPr>
              <w:t>E</w:t>
            </w:r>
            <w:r w:rsidR="00783A9A" w:rsidRPr="001006B9">
              <w:rPr>
                <w:rFonts w:ascii="Arial" w:hAnsi="Arial" w:cs="Arial"/>
                <w:b/>
              </w:rPr>
              <w:t>-</w:t>
            </w:r>
            <w:r w:rsidRPr="001006B9">
              <w:rPr>
                <w:rFonts w:ascii="Arial" w:hAnsi="Arial" w:cs="Arial"/>
                <w:b/>
              </w:rPr>
              <w:t>mail</w:t>
            </w:r>
            <w:r w:rsidRPr="001006B9">
              <w:rPr>
                <w:rFonts w:ascii="Arial" w:hAnsi="Arial" w:cs="Arial"/>
              </w:rPr>
              <w:t xml:space="preserve">:  </w:t>
            </w:r>
            <w:sdt>
              <w:sdtPr>
                <w:rPr>
                  <w:rFonts w:ascii="Arial" w:hAnsi="Arial" w:cs="Arial"/>
                </w:rPr>
                <w:id w:val="-1693914888"/>
                <w:placeholder>
                  <w:docPart w:val="14F6F5A566B548B99D93E0CBFBD5C29D"/>
                </w:placeholder>
                <w:showingPlcHdr/>
              </w:sdtPr>
              <w:sdtEndPr/>
              <w:sdtContent>
                <w:r w:rsidRPr="001006B9">
                  <w:rPr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B0737B" w:rsidRPr="001006B9" w:rsidTr="00A9591E">
        <w:trPr>
          <w:jc w:val="center"/>
        </w:trPr>
        <w:tc>
          <w:tcPr>
            <w:tcW w:w="5184" w:type="dxa"/>
            <w:gridSpan w:val="2"/>
          </w:tcPr>
          <w:p w:rsidR="00B0737B" w:rsidRPr="001006B9" w:rsidRDefault="00783A9A" w:rsidP="007F2DC5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  <w:b/>
              </w:rPr>
              <w:t>P</w:t>
            </w:r>
            <w:r w:rsidR="00B0737B" w:rsidRPr="001006B9">
              <w:rPr>
                <w:rFonts w:ascii="Arial" w:hAnsi="Arial" w:cs="Arial"/>
                <w:b/>
              </w:rPr>
              <w:t>I’s CHRI Division</w:t>
            </w:r>
            <w:r w:rsidR="00B0737B" w:rsidRPr="001006B9">
              <w:rPr>
                <w:rFonts w:ascii="Arial" w:hAnsi="Arial" w:cs="Arial"/>
              </w:rPr>
              <w:t xml:space="preserve">: </w:t>
            </w:r>
            <w:r w:rsidR="00B0737B" w:rsidRPr="001006B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alias w:val="CHRI Division"/>
                <w:tag w:val="CHRI Division"/>
                <w:id w:val="-747420883"/>
                <w:placeholder>
                  <w:docPart w:val="B0A97CFBE7C14B17A6D972AFF34DB0F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id w:val="836881335"/>
                    <w:placeholder>
                      <w:docPart w:val="8288CC53AC984CC0AF916DC26C2333A1"/>
                    </w:placeholder>
                    <w:showingPlcHdr/>
                    <w:dropDownList>
                      <w:listItem w:displayText="Children's Health &amp; Therapeutics" w:value="Children's Health &amp; Therapeutics"/>
                      <w:listItem w:displayText="Genetics &amp; Development" w:value="Genetics &amp; Development"/>
                      <w:listItem w:displayText="Maternal, Fetal &amp; Newborn Health" w:value="Maternal, Fetal &amp; Newborn Health"/>
                    </w:dropDownList>
                  </w:sdtPr>
                  <w:sdtEndPr/>
                  <w:sdtContent>
                    <w:r w:rsidR="007F2DC5" w:rsidRPr="001006B9">
                      <w:rPr>
                        <w:rFonts w:ascii="Arial" w:hAnsi="Arial" w:cs="Arial"/>
                      </w:rPr>
                      <w:t>Choose an item.</w:t>
                    </w:r>
                  </w:sdtContent>
                </w:sdt>
              </w:sdtContent>
            </w:sdt>
            <w:r w:rsidR="00B0737B" w:rsidRPr="001006B9">
              <w:rPr>
                <w:rFonts w:ascii="Arial" w:hAnsi="Arial" w:cs="Arial"/>
              </w:rPr>
              <w:tab/>
            </w:r>
          </w:p>
        </w:tc>
      </w:tr>
      <w:tr w:rsidR="00B0737B" w:rsidRPr="001006B9" w:rsidTr="00A9591E">
        <w:trPr>
          <w:cantSplit/>
          <w:jc w:val="center"/>
        </w:trPr>
        <w:tc>
          <w:tcPr>
            <w:tcW w:w="5184" w:type="dxa"/>
            <w:gridSpan w:val="2"/>
          </w:tcPr>
          <w:p w:rsidR="00B0737B" w:rsidRPr="001006B9" w:rsidRDefault="00783A9A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  <w:b/>
              </w:rPr>
              <w:t>Co-PI</w:t>
            </w:r>
            <w:r w:rsidR="00B0737B" w:rsidRPr="001006B9">
              <w:rPr>
                <w:rFonts w:ascii="Arial" w:hAnsi="Arial" w:cs="Arial"/>
                <w:b/>
              </w:rPr>
              <w:t>s</w:t>
            </w:r>
            <w:r w:rsidR="00B0737B" w:rsidRPr="001006B9">
              <w:rPr>
                <w:rFonts w:ascii="Arial" w:hAnsi="Arial" w:cs="Arial"/>
              </w:rPr>
              <w:t>:</w:t>
            </w:r>
            <w:r w:rsidR="00B0737B" w:rsidRPr="001006B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783754294"/>
                <w:placeholder>
                  <w:docPart w:val="F13C43C97FEA433989C1B866A6F71DCB"/>
                </w:placeholder>
                <w:showingPlcHdr/>
              </w:sdtPr>
              <w:sdtEndPr/>
              <w:sdtContent>
                <w:r w:rsidR="00B0737B" w:rsidRPr="001006B9">
                  <w:rPr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  <w:tr w:rsidR="00B0737B" w:rsidRPr="001006B9" w:rsidTr="00A9591E">
        <w:trPr>
          <w:cantSplit/>
          <w:jc w:val="center"/>
        </w:trPr>
        <w:tc>
          <w:tcPr>
            <w:tcW w:w="5184" w:type="dxa"/>
            <w:gridSpan w:val="2"/>
          </w:tcPr>
          <w:p w:rsidR="00B0737B" w:rsidRPr="001006B9" w:rsidRDefault="00B0737B" w:rsidP="007F2DC5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  <w:b/>
              </w:rPr>
              <w:t>Title of Project</w:t>
            </w:r>
            <w:r w:rsidRPr="001006B9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1257333650"/>
                <w:placeholder>
                  <w:docPart w:val="D41E564CD79D4052AEEEC1A85F4B1DFF"/>
                </w:placeholder>
                <w:showingPlcHdr/>
              </w:sdtPr>
              <w:sdtEndPr/>
              <w:sdtContent>
                <w:r w:rsidR="007F2DC5" w:rsidRPr="007130E6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  <w:r w:rsidRPr="001006B9">
              <w:rPr>
                <w:rFonts w:ascii="Arial" w:hAnsi="Arial" w:cs="Arial"/>
              </w:rPr>
              <w:tab/>
            </w:r>
            <w:r w:rsidRPr="001006B9">
              <w:rPr>
                <w:rFonts w:ascii="Arial" w:hAnsi="Arial" w:cs="Arial"/>
              </w:rPr>
              <w:tab/>
              <w:t xml:space="preserve"> </w:t>
            </w:r>
          </w:p>
        </w:tc>
      </w:tr>
      <w:tr w:rsidR="00B0737B" w:rsidRPr="001006B9" w:rsidTr="00A9591E">
        <w:trPr>
          <w:cantSplit/>
          <w:jc w:val="center"/>
        </w:trPr>
        <w:tc>
          <w:tcPr>
            <w:tcW w:w="5184" w:type="dxa"/>
            <w:gridSpan w:val="2"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  <w:b/>
              </w:rPr>
              <w:t>Amount of Funds Requested</w:t>
            </w:r>
            <w:r w:rsidR="00783A9A" w:rsidRPr="001006B9">
              <w:rPr>
                <w:rFonts w:ascii="Arial" w:hAnsi="Arial" w:cs="Arial"/>
                <w:b/>
              </w:rPr>
              <w:t xml:space="preserve"> for Year 1</w:t>
            </w:r>
            <w:r w:rsidRPr="001006B9">
              <w:rPr>
                <w:rFonts w:ascii="Arial" w:hAnsi="Arial" w:cs="Arial"/>
              </w:rPr>
              <w:t xml:space="preserve">: </w:t>
            </w:r>
            <w:r w:rsidRPr="001006B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240920354"/>
                <w:placeholder>
                  <w:docPart w:val="B2E501396BBB42BDBB9AD7274840D43D"/>
                </w:placeholder>
                <w:showingPlcHdr/>
              </w:sdtPr>
              <w:sdtEndPr/>
              <w:sdtContent>
                <w:r w:rsidRPr="001006B9">
                  <w:rPr>
                    <w:rFonts w:ascii="Arial" w:hAnsi="Arial" w:cs="Arial"/>
                  </w:rPr>
                  <w:t xml:space="preserve">$ </w:t>
                </w:r>
              </w:sdtContent>
            </w:sdt>
          </w:p>
        </w:tc>
      </w:tr>
    </w:tbl>
    <w:p w:rsidR="00B0737B" w:rsidRPr="001006B9" w:rsidRDefault="00783A9A" w:rsidP="0010799A">
      <w:pPr>
        <w:spacing w:before="240"/>
        <w:rPr>
          <w:rFonts w:ascii="Arial" w:hAnsi="Arial" w:cs="Arial"/>
        </w:rPr>
      </w:pPr>
      <w:r w:rsidRPr="001006B9">
        <w:rPr>
          <w:rFonts w:ascii="Arial" w:hAnsi="Arial" w:cs="Arial"/>
          <w:b/>
        </w:rPr>
        <w:t>Location(s) of Research</w:t>
      </w:r>
      <w:r w:rsidR="00B0737B" w:rsidRPr="001006B9">
        <w:rPr>
          <w:rFonts w:ascii="Arial" w:hAnsi="Arial" w:cs="Arial"/>
        </w:rPr>
        <w:t xml:space="preserve">:  </w:t>
      </w:r>
      <w:sdt>
        <w:sdtPr>
          <w:rPr>
            <w:rFonts w:ascii="Arial" w:hAnsi="Arial" w:cs="Arial"/>
          </w:rPr>
          <w:id w:val="2029062562"/>
          <w:placeholder>
            <w:docPart w:val="72EDE0C5146446FDB295116EB4D6FF7A"/>
          </w:placeholder>
          <w:showingPlcHdr/>
        </w:sdtPr>
        <w:sdtEndPr/>
        <w:sdtContent>
          <w:r w:rsidR="00B0737B" w:rsidRPr="001006B9">
            <w:rPr>
              <w:rFonts w:ascii="Arial" w:hAnsi="Arial" w:cs="Arial"/>
            </w:rPr>
            <w:t>Click here to enter text.</w:t>
          </w:r>
        </w:sdtContent>
      </w:sdt>
    </w:p>
    <w:p w:rsidR="00B0737B" w:rsidRPr="001006B9" w:rsidRDefault="007F2DC5" w:rsidP="00B0737B">
      <w:pPr>
        <w:rPr>
          <w:rFonts w:ascii="Arial" w:hAnsi="Arial" w:cs="Arial"/>
        </w:rPr>
      </w:pPr>
      <w:r>
        <w:rPr>
          <w:rFonts w:ascii="Arial" w:hAnsi="Arial" w:cs="Arial"/>
          <w:b/>
        </w:rPr>
        <w:t>Ethics approval:</w:t>
      </w:r>
      <w:r w:rsidR="00B0737B" w:rsidRPr="001006B9">
        <w:rPr>
          <w:rFonts w:ascii="Arial" w:hAnsi="Arial" w:cs="Arial"/>
        </w:rPr>
        <w:t xml:space="preserve"> Funds will not be released until approval has been received.</w:t>
      </w:r>
    </w:p>
    <w:p w:rsidR="00B0737B" w:rsidRPr="001006B9" w:rsidRDefault="00B0737B" w:rsidP="003E6C75">
      <w:pPr>
        <w:spacing w:after="120"/>
        <w:rPr>
          <w:rFonts w:ascii="Arial" w:hAnsi="Arial" w:cs="Arial"/>
        </w:rPr>
      </w:pPr>
      <w:r w:rsidRPr="001006B9">
        <w:rPr>
          <w:rFonts w:ascii="Arial" w:hAnsi="Arial" w:cs="Arial"/>
          <w:b/>
        </w:rPr>
        <w:t>Research Ethics Board Approval</w:t>
      </w:r>
      <w:r w:rsidRPr="001006B9">
        <w:rPr>
          <w:rFonts w:ascii="Arial" w:hAnsi="Arial" w:cs="Arial"/>
        </w:rPr>
        <w:t>:</w:t>
      </w:r>
    </w:p>
    <w:p w:rsidR="00B0737B" w:rsidRPr="001006B9" w:rsidRDefault="00B0737B" w:rsidP="00B0737B">
      <w:pPr>
        <w:rPr>
          <w:rFonts w:ascii="Arial" w:hAnsi="Arial" w:cs="Arial"/>
        </w:rPr>
      </w:pPr>
      <w:r w:rsidRPr="001006B9">
        <w:rPr>
          <w:rFonts w:ascii="Arial" w:hAnsi="Arial" w:cs="Arial"/>
        </w:rPr>
        <w:t>YES</w:t>
      </w:r>
      <w:sdt>
        <w:sdtPr>
          <w:rPr>
            <w:rFonts w:ascii="Arial" w:hAnsi="Arial" w:cs="Arial"/>
          </w:rPr>
          <w:id w:val="276679635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Pr="001006B9">
            <w:rPr>
              <w:rFonts w:ascii="MS Gothic" w:eastAsia="MS Gothic" w:hAnsi="MS Gothic" w:cs="MS Gothic" w:hint="eastAsia"/>
            </w:rPr>
            <w:t>☐</w:t>
          </w:r>
        </w:sdtContent>
      </w:sdt>
      <w:r w:rsidRPr="001006B9">
        <w:rPr>
          <w:rFonts w:ascii="Arial" w:hAnsi="Arial" w:cs="Arial"/>
        </w:rPr>
        <w:tab/>
        <w:t>NO</w:t>
      </w:r>
      <w:sdt>
        <w:sdtPr>
          <w:rPr>
            <w:rFonts w:ascii="Arial" w:hAnsi="Arial" w:cs="Arial"/>
          </w:rPr>
          <w:id w:val="1392693861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Pr="001006B9">
            <w:rPr>
              <w:rFonts w:ascii="MS Gothic" w:eastAsia="MS Gothic" w:hAnsi="MS Gothic" w:cs="MS Gothic" w:hint="eastAsia"/>
            </w:rPr>
            <w:t>☐</w:t>
          </w:r>
        </w:sdtContent>
      </w:sdt>
      <w:r w:rsidRPr="001006B9">
        <w:rPr>
          <w:rFonts w:ascii="Arial" w:hAnsi="Arial" w:cs="Arial"/>
        </w:rPr>
        <w:t xml:space="preserve">    Applied for: </w:t>
      </w:r>
      <w:sdt>
        <w:sdtPr>
          <w:rPr>
            <w:rFonts w:ascii="Arial" w:hAnsi="Arial" w:cs="Arial"/>
          </w:rPr>
          <w:id w:val="1519117132"/>
          <w:showingPlcHdr/>
        </w:sdtPr>
        <w:sdtEndPr/>
        <w:sdtContent>
          <w:r w:rsidRPr="001006B9">
            <w:rPr>
              <w:rFonts w:ascii="Arial" w:hAnsi="Arial" w:cs="Arial"/>
            </w:rPr>
            <w:t>Click here to enter text.</w:t>
          </w:r>
        </w:sdtContent>
      </w:sdt>
      <w:r w:rsidRPr="001006B9">
        <w:rPr>
          <w:rFonts w:ascii="Arial" w:hAnsi="Arial" w:cs="Arial"/>
        </w:rPr>
        <w:tab/>
        <w:t>N/A</w:t>
      </w:r>
      <w:sdt>
        <w:sdtPr>
          <w:rPr>
            <w:rFonts w:ascii="Arial" w:hAnsi="Arial" w:cs="Arial"/>
          </w:rPr>
          <w:id w:val="343609608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Pr="001006B9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B0737B" w:rsidRPr="001006B9" w:rsidRDefault="00B0737B" w:rsidP="003E6C75">
      <w:pPr>
        <w:spacing w:after="120"/>
        <w:rPr>
          <w:rFonts w:ascii="Arial" w:hAnsi="Arial" w:cs="Arial"/>
        </w:rPr>
      </w:pPr>
      <w:r w:rsidRPr="001006B9">
        <w:rPr>
          <w:rFonts w:ascii="Arial" w:hAnsi="Arial" w:cs="Arial"/>
          <w:b/>
        </w:rPr>
        <w:t>University Council on Animal Care Approval</w:t>
      </w:r>
      <w:r w:rsidRPr="001006B9">
        <w:rPr>
          <w:rFonts w:ascii="Arial" w:hAnsi="Arial" w:cs="Arial"/>
        </w:rPr>
        <w:t>:</w:t>
      </w:r>
    </w:p>
    <w:p w:rsidR="00B0737B" w:rsidRPr="001006B9" w:rsidRDefault="00B0737B" w:rsidP="00B0737B">
      <w:pPr>
        <w:rPr>
          <w:rFonts w:ascii="Arial" w:hAnsi="Arial" w:cs="Arial"/>
        </w:rPr>
      </w:pPr>
      <w:r w:rsidRPr="001006B9">
        <w:rPr>
          <w:rFonts w:ascii="Arial" w:hAnsi="Arial" w:cs="Arial"/>
        </w:rPr>
        <w:t>YES</w:t>
      </w:r>
      <w:sdt>
        <w:sdtPr>
          <w:rPr>
            <w:rFonts w:ascii="Arial" w:hAnsi="Arial" w:cs="Arial"/>
          </w:rPr>
          <w:id w:val="-78573268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Pr="001006B9">
            <w:rPr>
              <w:rFonts w:ascii="MS Gothic" w:eastAsia="MS Gothic" w:hAnsi="MS Gothic" w:cs="MS Gothic" w:hint="eastAsia"/>
            </w:rPr>
            <w:t>☐</w:t>
          </w:r>
        </w:sdtContent>
      </w:sdt>
      <w:r w:rsidRPr="001006B9">
        <w:rPr>
          <w:rFonts w:ascii="Arial" w:hAnsi="Arial" w:cs="Arial"/>
        </w:rPr>
        <w:tab/>
        <w:t>NO</w:t>
      </w:r>
      <w:sdt>
        <w:sdtPr>
          <w:rPr>
            <w:rFonts w:ascii="Arial" w:hAnsi="Arial" w:cs="Arial"/>
          </w:rPr>
          <w:id w:val="-7113181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Pr="001006B9">
            <w:rPr>
              <w:rFonts w:ascii="MS Gothic" w:eastAsia="MS Gothic" w:hAnsi="MS Gothic" w:cs="MS Gothic" w:hint="eastAsia"/>
            </w:rPr>
            <w:t>☐</w:t>
          </w:r>
        </w:sdtContent>
      </w:sdt>
      <w:r w:rsidRPr="001006B9">
        <w:rPr>
          <w:rFonts w:ascii="Arial" w:hAnsi="Arial" w:cs="Arial"/>
        </w:rPr>
        <w:t xml:space="preserve">    Applied for: </w:t>
      </w:r>
      <w:sdt>
        <w:sdtPr>
          <w:rPr>
            <w:rFonts w:ascii="Arial" w:hAnsi="Arial" w:cs="Arial"/>
          </w:rPr>
          <w:id w:val="884302113"/>
          <w:showingPlcHdr/>
        </w:sdtPr>
        <w:sdtEndPr/>
        <w:sdtContent>
          <w:r w:rsidRPr="001006B9">
            <w:rPr>
              <w:rFonts w:ascii="Arial" w:hAnsi="Arial" w:cs="Arial"/>
            </w:rPr>
            <w:t>Click here to enter text.</w:t>
          </w:r>
        </w:sdtContent>
      </w:sdt>
      <w:r w:rsidRPr="001006B9">
        <w:rPr>
          <w:rFonts w:ascii="Arial" w:hAnsi="Arial" w:cs="Arial"/>
        </w:rPr>
        <w:tab/>
        <w:t>N/A</w:t>
      </w:r>
      <w:sdt>
        <w:sdtPr>
          <w:rPr>
            <w:rFonts w:ascii="Arial" w:hAnsi="Arial" w:cs="Arial"/>
          </w:rPr>
          <w:id w:val="868409754"/>
          <w14:checkbox>
            <w14:checked w14:val="1"/>
            <w14:checkedState w14:val="2612" w14:font="Times New Roman"/>
            <w14:uncheckedState w14:val="2610" w14:font="Times New Roman"/>
          </w14:checkbox>
        </w:sdtPr>
        <w:sdtEndPr/>
        <w:sdtContent>
          <w:r w:rsidRPr="001006B9">
            <w:rPr>
              <w:rFonts w:ascii="MS Gothic" w:eastAsia="MS Gothic" w:hAnsi="MS Gothic" w:cs="MS Gothic" w:hint="eastAsia"/>
            </w:rPr>
            <w:t>☒</w:t>
          </w:r>
        </w:sdtContent>
      </w:sdt>
    </w:p>
    <w:p w:rsidR="00B0737B" w:rsidRPr="001006B9" w:rsidRDefault="00B0737B" w:rsidP="003E6C75">
      <w:pPr>
        <w:spacing w:after="120"/>
        <w:rPr>
          <w:rFonts w:ascii="Arial" w:hAnsi="Arial" w:cs="Arial"/>
        </w:rPr>
      </w:pPr>
      <w:r w:rsidRPr="001006B9">
        <w:rPr>
          <w:rFonts w:ascii="Arial" w:hAnsi="Arial" w:cs="Arial"/>
          <w:b/>
        </w:rPr>
        <w:t>SIGNATURES:</w:t>
      </w:r>
      <w:r w:rsidRPr="001006B9">
        <w:rPr>
          <w:rFonts w:ascii="Arial" w:hAnsi="Arial" w:cs="Arial"/>
        </w:rPr>
        <w:t xml:space="preserve">  This application MUST be signed by the following: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5148"/>
      </w:tblGrid>
      <w:tr w:rsidR="00B0737B" w:rsidRPr="001006B9" w:rsidTr="00A9591E">
        <w:trPr>
          <w:jc w:val="center"/>
        </w:trPr>
        <w:tc>
          <w:tcPr>
            <w:tcW w:w="5112" w:type="dxa"/>
          </w:tcPr>
          <w:p w:rsidR="00B0737B" w:rsidRPr="001006B9" w:rsidRDefault="00B0737B" w:rsidP="008A3771">
            <w:pPr>
              <w:spacing w:before="120"/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  <w:b/>
              </w:rPr>
              <w:t xml:space="preserve">Principal Investigator (PI): </w:t>
            </w:r>
          </w:p>
          <w:p w:rsidR="0010799A" w:rsidRDefault="0010799A" w:rsidP="00222368">
            <w:pPr>
              <w:spacing w:after="0"/>
              <w:rPr>
                <w:rFonts w:ascii="Arial" w:hAnsi="Arial" w:cs="Arial"/>
              </w:rPr>
            </w:pPr>
          </w:p>
          <w:p w:rsidR="003E6C75" w:rsidRDefault="003E6C75" w:rsidP="00222368">
            <w:pPr>
              <w:spacing w:after="0"/>
              <w:rPr>
                <w:rFonts w:ascii="Arial" w:hAnsi="Arial" w:cs="Arial"/>
              </w:rPr>
            </w:pPr>
          </w:p>
          <w:p w:rsidR="00222368" w:rsidRPr="001006B9" w:rsidRDefault="00B0737B" w:rsidP="00222368">
            <w:pPr>
              <w:spacing w:after="0"/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___________________________________</w:t>
            </w:r>
            <w:r w:rsidR="00A9591E">
              <w:rPr>
                <w:rFonts w:ascii="Arial" w:hAnsi="Arial" w:cs="Arial"/>
              </w:rPr>
              <w:t>_____</w:t>
            </w:r>
          </w:p>
          <w:p w:rsidR="00B0737B" w:rsidRPr="003E6C75" w:rsidRDefault="00B0737B" w:rsidP="002223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E6C75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8A3771">
              <w:rPr>
                <w:rFonts w:ascii="Arial" w:hAnsi="Arial" w:cs="Arial"/>
                <w:b/>
              </w:rPr>
              <w:t>Name</w:t>
            </w:r>
            <w:r w:rsidRPr="001006B9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560522474"/>
                <w:showingPlcHdr/>
              </w:sdtPr>
              <w:sdtEndPr/>
              <w:sdtContent>
                <w:r w:rsidRPr="001006B9">
                  <w:rPr>
                    <w:rFonts w:ascii="Arial" w:hAnsi="Arial" w:cs="Arial"/>
                  </w:rPr>
                  <w:t>Click here to enter text.</w:t>
                </w:r>
              </w:sdtContent>
            </w:sdt>
            <w:r w:rsidRPr="001006B9">
              <w:rPr>
                <w:rFonts w:ascii="Arial" w:hAnsi="Arial" w:cs="Arial"/>
              </w:rPr>
              <w:t xml:space="preserve"> </w:t>
            </w:r>
            <w:r w:rsidRPr="008A3771">
              <w:rPr>
                <w:rFonts w:ascii="Arial" w:hAnsi="Arial" w:cs="Arial"/>
                <w:b/>
              </w:rPr>
              <w:t>Date</w:t>
            </w:r>
            <w:r w:rsidRPr="001006B9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1278225117"/>
                <w:showingPlcHdr/>
              </w:sdtPr>
              <w:sdtEndPr/>
              <w:sdtContent>
                <w:r w:rsidRPr="001006B9">
                  <w:rPr>
                    <w:rFonts w:ascii="Arial" w:hAnsi="Arial" w:cs="Arial"/>
                  </w:rPr>
                  <w:t>Click here to enter text.</w:t>
                </w:r>
              </w:sdtContent>
            </w:sdt>
          </w:p>
        </w:tc>
        <w:tc>
          <w:tcPr>
            <w:tcW w:w="5112" w:type="dxa"/>
          </w:tcPr>
          <w:p w:rsidR="00B0737B" w:rsidRPr="001006B9" w:rsidRDefault="00B0737B" w:rsidP="008A3771">
            <w:pPr>
              <w:spacing w:before="120"/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  <w:b/>
              </w:rPr>
              <w:t xml:space="preserve">CHRI Division Chair of PI: </w:t>
            </w:r>
          </w:p>
          <w:p w:rsidR="0010799A" w:rsidRDefault="0010799A" w:rsidP="00222368">
            <w:pPr>
              <w:spacing w:after="0"/>
              <w:rPr>
                <w:rFonts w:ascii="Arial" w:hAnsi="Arial" w:cs="Arial"/>
              </w:rPr>
            </w:pPr>
          </w:p>
          <w:p w:rsidR="003E6C75" w:rsidRDefault="003E6C75" w:rsidP="00222368">
            <w:pPr>
              <w:spacing w:after="0"/>
              <w:rPr>
                <w:rFonts w:ascii="Arial" w:hAnsi="Arial" w:cs="Arial"/>
              </w:rPr>
            </w:pPr>
          </w:p>
          <w:p w:rsidR="00B0737B" w:rsidRPr="001006B9" w:rsidRDefault="00B0737B" w:rsidP="00222368">
            <w:pPr>
              <w:spacing w:after="0"/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______________________________</w:t>
            </w:r>
            <w:r w:rsidR="00222368" w:rsidRPr="001006B9">
              <w:rPr>
                <w:rFonts w:ascii="Arial" w:hAnsi="Arial" w:cs="Arial"/>
              </w:rPr>
              <w:t>__________</w:t>
            </w:r>
          </w:p>
          <w:p w:rsidR="00222368" w:rsidRPr="003E6C75" w:rsidRDefault="00222368" w:rsidP="002223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E6C75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:rsidR="00B0737B" w:rsidRPr="001006B9" w:rsidRDefault="00222368" w:rsidP="00222368">
            <w:pPr>
              <w:rPr>
                <w:rFonts w:ascii="Arial" w:hAnsi="Arial" w:cs="Arial"/>
              </w:rPr>
            </w:pPr>
            <w:r w:rsidRPr="008A3771">
              <w:rPr>
                <w:rFonts w:ascii="Arial" w:hAnsi="Arial" w:cs="Arial"/>
                <w:b/>
              </w:rPr>
              <w:t>Name</w:t>
            </w:r>
            <w:r w:rsidRPr="001006B9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1115104024"/>
                <w:showingPlcHdr/>
              </w:sdtPr>
              <w:sdtEndPr/>
              <w:sdtContent>
                <w:r w:rsidRPr="001006B9">
                  <w:rPr>
                    <w:rFonts w:ascii="Arial" w:hAnsi="Arial" w:cs="Arial"/>
                  </w:rPr>
                  <w:t>Click here to enter text.</w:t>
                </w:r>
              </w:sdtContent>
            </w:sdt>
            <w:r w:rsidRPr="001006B9">
              <w:rPr>
                <w:rFonts w:ascii="Arial" w:hAnsi="Arial" w:cs="Arial"/>
              </w:rPr>
              <w:t xml:space="preserve"> </w:t>
            </w:r>
            <w:r w:rsidRPr="008A3771">
              <w:rPr>
                <w:rFonts w:ascii="Arial" w:hAnsi="Arial" w:cs="Arial"/>
                <w:b/>
              </w:rPr>
              <w:t>Date</w:t>
            </w:r>
            <w:r w:rsidRPr="001006B9"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1559085471"/>
                <w:showingPlcHdr/>
              </w:sdtPr>
              <w:sdtEndPr/>
              <w:sdtContent>
                <w:r w:rsidRPr="001006B9">
                  <w:rPr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</w:tbl>
    <w:p w:rsidR="00DE19C3" w:rsidRPr="00DE19C3" w:rsidRDefault="0010799A" w:rsidP="00B0737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  <w:r w:rsidR="00DE19C3" w:rsidRPr="00DE19C3">
        <w:rPr>
          <w:rFonts w:ascii="Arial" w:hAnsi="Arial" w:cs="Arial"/>
          <w:b/>
          <w:sz w:val="24"/>
        </w:rPr>
        <w:lastRenderedPageBreak/>
        <w:t>APPLICATION</w:t>
      </w:r>
    </w:p>
    <w:p w:rsidR="00B0737B" w:rsidRPr="001006B9" w:rsidRDefault="00B0737B" w:rsidP="00B0737B">
      <w:pPr>
        <w:rPr>
          <w:rFonts w:ascii="Arial" w:hAnsi="Arial" w:cs="Arial"/>
          <w:b/>
        </w:rPr>
      </w:pPr>
      <w:r w:rsidRPr="001006B9">
        <w:rPr>
          <w:rFonts w:ascii="Arial" w:hAnsi="Arial" w:cs="Arial"/>
          <w:b/>
        </w:rPr>
        <w:t xml:space="preserve">FUNDING APPLIED FOR </w:t>
      </w:r>
      <w:r w:rsidR="00E60837">
        <w:rPr>
          <w:rFonts w:ascii="Arial" w:hAnsi="Arial" w:cs="Arial"/>
          <w:b/>
        </w:rPr>
        <w:t>AND</w:t>
      </w:r>
      <w:r w:rsidRPr="001006B9">
        <w:rPr>
          <w:rFonts w:ascii="Arial" w:hAnsi="Arial" w:cs="Arial"/>
          <w:b/>
        </w:rPr>
        <w:t xml:space="preserve"> RECEIVED </w:t>
      </w:r>
    </w:p>
    <w:p w:rsidR="00207F5B" w:rsidRPr="001006B9" w:rsidRDefault="00B0737B" w:rsidP="00B0737B">
      <w:pPr>
        <w:numPr>
          <w:ilvl w:val="0"/>
          <w:numId w:val="1"/>
        </w:numPr>
        <w:rPr>
          <w:rFonts w:ascii="Arial" w:hAnsi="Arial" w:cs="Arial"/>
        </w:rPr>
      </w:pPr>
      <w:r w:rsidRPr="001006B9">
        <w:rPr>
          <w:rFonts w:ascii="Arial" w:hAnsi="Arial" w:cs="Arial"/>
        </w:rPr>
        <w:t>L</w:t>
      </w:r>
      <w:r w:rsidR="00222368" w:rsidRPr="001006B9">
        <w:rPr>
          <w:rFonts w:ascii="Arial" w:hAnsi="Arial" w:cs="Arial"/>
        </w:rPr>
        <w:t>ist other funds (a) applied for</w:t>
      </w:r>
      <w:r w:rsidRPr="001006B9">
        <w:rPr>
          <w:rFonts w:ascii="Arial" w:hAnsi="Arial" w:cs="Arial"/>
        </w:rPr>
        <w:t xml:space="preserve"> and (b) received for </w:t>
      </w:r>
      <w:r w:rsidRPr="001006B9">
        <w:rPr>
          <w:rFonts w:ascii="Arial" w:hAnsi="Arial" w:cs="Arial"/>
          <w:u w:val="single"/>
        </w:rPr>
        <w:t>the</w:t>
      </w:r>
      <w:r w:rsidRPr="001006B9">
        <w:rPr>
          <w:rFonts w:ascii="Arial" w:hAnsi="Arial" w:cs="Arial"/>
        </w:rPr>
        <w:t xml:space="preserve"> current research project only.  </w:t>
      </w:r>
    </w:p>
    <w:tbl>
      <w:tblPr>
        <w:tblW w:w="10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1116"/>
        <w:gridCol w:w="4211"/>
        <w:gridCol w:w="2321"/>
      </w:tblGrid>
      <w:tr w:rsidR="00B0737B" w:rsidRPr="001006B9" w:rsidTr="00207F5B">
        <w:trPr>
          <w:cantSplit/>
          <w:jc w:val="center"/>
        </w:trPr>
        <w:tc>
          <w:tcPr>
            <w:tcW w:w="7865" w:type="dxa"/>
            <w:gridSpan w:val="3"/>
            <w:shd w:val="clear" w:color="auto" w:fill="F2F2F2" w:themeFill="background1" w:themeFillShade="F2"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 xml:space="preserve">a) </w:t>
            </w:r>
            <w:r w:rsidRPr="001006B9">
              <w:rPr>
                <w:rFonts w:ascii="Arial" w:hAnsi="Arial" w:cs="Arial"/>
                <w:b/>
              </w:rPr>
              <w:t>Funding Applied for</w:t>
            </w:r>
            <w:r w:rsidRPr="001006B9">
              <w:rPr>
                <w:rFonts w:ascii="Arial" w:hAnsi="Arial" w:cs="Arial"/>
              </w:rPr>
              <w:t>:</w:t>
            </w:r>
          </w:p>
        </w:tc>
        <w:tc>
          <w:tcPr>
            <w:tcW w:w="2321" w:type="dxa"/>
            <w:shd w:val="clear" w:color="auto" w:fill="F2F2F2" w:themeFill="background1" w:themeFillShade="F2"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  <w:b/>
              </w:rPr>
              <w:t>Applicant name</w:t>
            </w:r>
            <w:r w:rsidRPr="001006B9">
              <w:rPr>
                <w:rFonts w:ascii="Arial" w:hAnsi="Arial" w:cs="Arial"/>
              </w:rPr>
              <w:t>:</w:t>
            </w:r>
          </w:p>
        </w:tc>
      </w:tr>
      <w:tr w:rsidR="00B0737B" w:rsidRPr="001006B9" w:rsidTr="00207F5B">
        <w:trPr>
          <w:jc w:val="center"/>
        </w:trPr>
        <w:tc>
          <w:tcPr>
            <w:tcW w:w="2538" w:type="dxa"/>
          </w:tcPr>
          <w:p w:rsidR="00B0737B" w:rsidRPr="001006B9" w:rsidRDefault="003023CD" w:rsidP="00B0737B">
            <w:pPr>
              <w:rPr>
                <w:rFonts w:ascii="Arial" w:hAnsi="Arial" w:cs="Arial"/>
                <w:b/>
              </w:rPr>
            </w:pPr>
            <w:r w:rsidRPr="001006B9">
              <w:rPr>
                <w:rFonts w:ascii="Arial" w:hAnsi="Arial" w:cs="Arial"/>
                <w:b/>
              </w:rPr>
              <w:t>Agency</w:t>
            </w:r>
            <w:r w:rsidR="00B0737B" w:rsidRPr="001006B9">
              <w:rPr>
                <w:rFonts w:ascii="Arial" w:hAnsi="Arial" w:cs="Arial"/>
                <w:b/>
              </w:rPr>
              <w:t>:</w:t>
            </w:r>
          </w:p>
          <w:sdt>
            <w:sdtPr>
              <w:rPr>
                <w:rFonts w:ascii="Arial" w:hAnsi="Arial" w:cs="Arial"/>
              </w:rPr>
              <w:id w:val="-2035867158"/>
              <w:showingPlcHdr/>
            </w:sdtPr>
            <w:sdtEndPr/>
            <w:sdtContent>
              <w:p w:rsidR="00B0737B" w:rsidRPr="001006B9" w:rsidRDefault="00B0737B" w:rsidP="00B0737B">
                <w:pPr>
                  <w:rPr>
                    <w:rFonts w:ascii="Arial" w:hAnsi="Arial" w:cs="Arial"/>
                  </w:rPr>
                </w:pPr>
                <w:r w:rsidRPr="001006B9">
                  <w:rPr>
                    <w:rFonts w:ascii="Arial" w:hAnsi="Arial" w:cs="Arial"/>
                  </w:rPr>
                  <w:t>Click here to enter text.</w:t>
                </w:r>
              </w:p>
            </w:sdtContent>
          </w:sdt>
        </w:tc>
        <w:tc>
          <w:tcPr>
            <w:tcW w:w="1116" w:type="dxa"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  <w:b/>
              </w:rPr>
              <w:t>Amount</w:t>
            </w:r>
            <w:r w:rsidRPr="001006B9">
              <w:rPr>
                <w:rFonts w:ascii="Arial" w:hAnsi="Arial" w:cs="Arial"/>
              </w:rPr>
              <w:t>:</w:t>
            </w:r>
          </w:p>
          <w:p w:rsidR="00B0737B" w:rsidRPr="001006B9" w:rsidRDefault="000214E4" w:rsidP="00B0737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2952666"/>
                <w:showingPlcHdr/>
              </w:sdtPr>
              <w:sdtEndPr/>
              <w:sdtContent>
                <w:r w:rsidR="00B0737B" w:rsidRPr="001006B9">
                  <w:rPr>
                    <w:rFonts w:ascii="Arial" w:hAnsi="Arial" w:cs="Arial"/>
                  </w:rPr>
                  <w:t xml:space="preserve">$ </w:t>
                </w:r>
              </w:sdtContent>
            </w:sdt>
          </w:p>
        </w:tc>
        <w:tc>
          <w:tcPr>
            <w:tcW w:w="4211" w:type="dxa"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  <w:b/>
              </w:rPr>
              <w:t>Title</w:t>
            </w:r>
            <w:r w:rsidRPr="001006B9">
              <w:rPr>
                <w:rFonts w:ascii="Arial" w:hAnsi="Arial" w:cs="Arial"/>
              </w:rPr>
              <w:t>:</w:t>
            </w:r>
          </w:p>
          <w:sdt>
            <w:sdtPr>
              <w:rPr>
                <w:rFonts w:ascii="Arial" w:hAnsi="Arial" w:cs="Arial"/>
              </w:rPr>
              <w:id w:val="430397592"/>
              <w:showingPlcHdr/>
            </w:sdtPr>
            <w:sdtEndPr/>
            <w:sdtContent>
              <w:p w:rsidR="00B0737B" w:rsidRPr="001006B9" w:rsidRDefault="00B0737B" w:rsidP="00B0737B">
                <w:pPr>
                  <w:rPr>
                    <w:rFonts w:ascii="Arial" w:hAnsi="Arial" w:cs="Arial"/>
                  </w:rPr>
                </w:pPr>
                <w:r w:rsidRPr="001006B9">
                  <w:rPr>
                    <w:rFonts w:ascii="Arial" w:hAnsi="Arial" w:cs="Arial"/>
                  </w:rPr>
                  <w:t>Click here to enter text.</w:t>
                </w:r>
              </w:p>
            </w:sdtContent>
          </w:sdt>
        </w:tc>
        <w:tc>
          <w:tcPr>
            <w:tcW w:w="2321" w:type="dxa"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859696795"/>
              <w:showingPlcHdr/>
            </w:sdtPr>
            <w:sdtEndPr/>
            <w:sdtContent>
              <w:p w:rsidR="00B0737B" w:rsidRPr="001006B9" w:rsidRDefault="00B0737B" w:rsidP="00B0737B">
                <w:pPr>
                  <w:rPr>
                    <w:rFonts w:ascii="Arial" w:hAnsi="Arial" w:cs="Arial"/>
                  </w:rPr>
                </w:pPr>
                <w:r w:rsidRPr="001006B9">
                  <w:rPr>
                    <w:rFonts w:ascii="Arial" w:hAnsi="Arial" w:cs="Arial"/>
                  </w:rPr>
                  <w:t>Click here to enter text.</w:t>
                </w:r>
              </w:p>
            </w:sdtContent>
          </w:sdt>
        </w:tc>
      </w:tr>
      <w:tr w:rsidR="00B0737B" w:rsidRPr="001006B9" w:rsidTr="00207F5B">
        <w:trPr>
          <w:jc w:val="center"/>
        </w:trPr>
        <w:sdt>
          <w:sdtPr>
            <w:rPr>
              <w:rFonts w:ascii="Arial" w:hAnsi="Arial" w:cs="Arial"/>
            </w:rPr>
            <w:id w:val="435026042"/>
            <w:showingPlcHdr/>
          </w:sdtPr>
          <w:sdtEndPr/>
          <w:sdtContent>
            <w:tc>
              <w:tcPr>
                <w:tcW w:w="2538" w:type="dxa"/>
              </w:tcPr>
              <w:p w:rsidR="00B0737B" w:rsidRPr="001006B9" w:rsidRDefault="00B0737B" w:rsidP="00B0737B">
                <w:pPr>
                  <w:rPr>
                    <w:rFonts w:ascii="Arial" w:hAnsi="Arial" w:cs="Arial"/>
                  </w:rPr>
                </w:pPr>
                <w:r w:rsidRPr="001006B9">
                  <w:rPr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1116" w:type="dxa"/>
          </w:tcPr>
          <w:p w:rsidR="00B0737B" w:rsidRPr="001006B9" w:rsidRDefault="000214E4" w:rsidP="00B0737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71952631"/>
                <w:showingPlcHdr/>
              </w:sdtPr>
              <w:sdtEndPr/>
              <w:sdtContent>
                <w:r w:rsidR="00B0737B" w:rsidRPr="001006B9">
                  <w:rPr>
                    <w:rFonts w:ascii="Arial" w:hAnsi="Arial" w:cs="Arial"/>
                  </w:rPr>
                  <w:t xml:space="preserve">$ </w:t>
                </w:r>
              </w:sdtContent>
            </w:sdt>
          </w:p>
        </w:tc>
        <w:tc>
          <w:tcPr>
            <w:tcW w:w="4211" w:type="dxa"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160543113"/>
            <w:showingPlcHdr/>
          </w:sdtPr>
          <w:sdtEndPr/>
          <w:sdtContent>
            <w:tc>
              <w:tcPr>
                <w:tcW w:w="2321" w:type="dxa"/>
              </w:tcPr>
              <w:p w:rsidR="00B0737B" w:rsidRPr="001006B9" w:rsidRDefault="00B0737B" w:rsidP="00B0737B">
                <w:pPr>
                  <w:rPr>
                    <w:rFonts w:ascii="Arial" w:hAnsi="Arial" w:cs="Arial"/>
                  </w:rPr>
                </w:pPr>
                <w:r w:rsidRPr="001006B9">
                  <w:rPr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B0737B" w:rsidRPr="001006B9" w:rsidTr="00207F5B">
        <w:trPr>
          <w:jc w:val="center"/>
        </w:trPr>
        <w:sdt>
          <w:sdtPr>
            <w:rPr>
              <w:rFonts w:ascii="Arial" w:hAnsi="Arial" w:cs="Arial"/>
            </w:rPr>
            <w:id w:val="-776025421"/>
            <w:showingPlcHdr/>
          </w:sdtPr>
          <w:sdtEndPr/>
          <w:sdtContent>
            <w:tc>
              <w:tcPr>
                <w:tcW w:w="2538" w:type="dxa"/>
                <w:tcBorders>
                  <w:bottom w:val="single" w:sz="4" w:space="0" w:color="auto"/>
                </w:tcBorders>
              </w:tcPr>
              <w:p w:rsidR="00B0737B" w:rsidRPr="001006B9" w:rsidRDefault="00B0737B" w:rsidP="00B0737B">
                <w:pPr>
                  <w:rPr>
                    <w:rFonts w:ascii="Arial" w:hAnsi="Arial" w:cs="Arial"/>
                  </w:rPr>
                </w:pPr>
                <w:r w:rsidRPr="001006B9">
                  <w:rPr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1116" w:type="dxa"/>
            <w:tcBorders>
              <w:bottom w:val="single" w:sz="4" w:space="0" w:color="auto"/>
            </w:tcBorders>
          </w:tcPr>
          <w:p w:rsidR="00B0737B" w:rsidRPr="001006B9" w:rsidRDefault="000214E4" w:rsidP="00B0737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67589351"/>
                <w:showingPlcHdr/>
              </w:sdtPr>
              <w:sdtEndPr/>
              <w:sdtContent>
                <w:r w:rsidR="00B0737B" w:rsidRPr="001006B9">
                  <w:rPr>
                    <w:rFonts w:ascii="Arial" w:hAnsi="Arial" w:cs="Arial"/>
                  </w:rPr>
                  <w:t xml:space="preserve">$ </w:t>
                </w:r>
              </w:sdtContent>
            </w:sdt>
          </w:p>
        </w:tc>
        <w:tc>
          <w:tcPr>
            <w:tcW w:w="4211" w:type="dxa"/>
            <w:tcBorders>
              <w:bottom w:val="single" w:sz="4" w:space="0" w:color="auto"/>
            </w:tcBorders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780156517"/>
            <w:showingPlcHdr/>
          </w:sdtPr>
          <w:sdtEndPr/>
          <w:sdtContent>
            <w:tc>
              <w:tcPr>
                <w:tcW w:w="2321" w:type="dxa"/>
                <w:tcBorders>
                  <w:bottom w:val="single" w:sz="4" w:space="0" w:color="auto"/>
                </w:tcBorders>
              </w:tcPr>
              <w:p w:rsidR="00B0737B" w:rsidRPr="001006B9" w:rsidRDefault="00B0737B" w:rsidP="00B0737B">
                <w:pPr>
                  <w:rPr>
                    <w:rFonts w:ascii="Arial" w:hAnsi="Arial" w:cs="Arial"/>
                  </w:rPr>
                </w:pPr>
                <w:r w:rsidRPr="001006B9">
                  <w:rPr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B0737B" w:rsidRPr="001006B9" w:rsidTr="00207F5B">
        <w:trPr>
          <w:cantSplit/>
          <w:jc w:val="center"/>
        </w:trPr>
        <w:tc>
          <w:tcPr>
            <w:tcW w:w="7865" w:type="dxa"/>
            <w:gridSpan w:val="3"/>
            <w:shd w:val="clear" w:color="auto" w:fill="F2F2F2" w:themeFill="background1" w:themeFillShade="F2"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b</w:t>
            </w:r>
            <w:r w:rsidRPr="001006B9">
              <w:rPr>
                <w:rFonts w:ascii="Arial" w:hAnsi="Arial" w:cs="Arial"/>
                <w:b/>
              </w:rPr>
              <w:t>)  Funding Received</w:t>
            </w:r>
            <w:r w:rsidRPr="001006B9">
              <w:rPr>
                <w:rFonts w:ascii="Arial" w:hAnsi="Arial" w:cs="Arial"/>
              </w:rPr>
              <w:t>:</w:t>
            </w:r>
          </w:p>
        </w:tc>
        <w:tc>
          <w:tcPr>
            <w:tcW w:w="2321" w:type="dxa"/>
            <w:shd w:val="clear" w:color="auto" w:fill="F2F2F2" w:themeFill="background1" w:themeFillShade="F2"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  <w:b/>
              </w:rPr>
              <w:t>Applicant name</w:t>
            </w:r>
            <w:r w:rsidRPr="001006B9">
              <w:rPr>
                <w:rFonts w:ascii="Arial" w:hAnsi="Arial" w:cs="Arial"/>
              </w:rPr>
              <w:t>:</w:t>
            </w:r>
          </w:p>
        </w:tc>
      </w:tr>
      <w:tr w:rsidR="00B0737B" w:rsidRPr="001006B9" w:rsidTr="00207F5B">
        <w:trPr>
          <w:jc w:val="center"/>
        </w:trPr>
        <w:tc>
          <w:tcPr>
            <w:tcW w:w="2538" w:type="dxa"/>
          </w:tcPr>
          <w:p w:rsidR="00B0737B" w:rsidRPr="001006B9" w:rsidRDefault="003023CD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  <w:b/>
              </w:rPr>
              <w:t>Agency</w:t>
            </w:r>
            <w:r w:rsidR="00B0737B" w:rsidRPr="001006B9">
              <w:rPr>
                <w:rFonts w:ascii="Arial" w:hAnsi="Arial" w:cs="Arial"/>
              </w:rPr>
              <w:t>:</w:t>
            </w:r>
          </w:p>
          <w:sdt>
            <w:sdtPr>
              <w:rPr>
                <w:rFonts w:ascii="Arial" w:hAnsi="Arial" w:cs="Arial"/>
              </w:rPr>
              <w:id w:val="-306785224"/>
              <w:showingPlcHdr/>
            </w:sdtPr>
            <w:sdtEndPr/>
            <w:sdtContent>
              <w:p w:rsidR="00B0737B" w:rsidRPr="001006B9" w:rsidRDefault="00B0737B" w:rsidP="00B0737B">
                <w:pPr>
                  <w:rPr>
                    <w:rFonts w:ascii="Arial" w:hAnsi="Arial" w:cs="Arial"/>
                  </w:rPr>
                </w:pPr>
                <w:r w:rsidRPr="001006B9">
                  <w:rPr>
                    <w:rFonts w:ascii="Arial" w:hAnsi="Arial" w:cs="Arial"/>
                  </w:rPr>
                  <w:t>Click here to enter text.</w:t>
                </w:r>
              </w:p>
            </w:sdtContent>
          </w:sdt>
        </w:tc>
        <w:tc>
          <w:tcPr>
            <w:tcW w:w="1116" w:type="dxa"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  <w:b/>
              </w:rPr>
              <w:t>Amount</w:t>
            </w:r>
            <w:r w:rsidRPr="001006B9">
              <w:rPr>
                <w:rFonts w:ascii="Arial" w:hAnsi="Arial" w:cs="Arial"/>
              </w:rPr>
              <w:t>:</w:t>
            </w:r>
          </w:p>
          <w:p w:rsidR="00B0737B" w:rsidRPr="001006B9" w:rsidRDefault="000214E4" w:rsidP="00B0737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14995893"/>
                <w:showingPlcHdr/>
              </w:sdtPr>
              <w:sdtEndPr/>
              <w:sdtContent>
                <w:r w:rsidR="00B0737B" w:rsidRPr="001006B9">
                  <w:rPr>
                    <w:rFonts w:ascii="Arial" w:hAnsi="Arial" w:cs="Arial"/>
                  </w:rPr>
                  <w:t xml:space="preserve">$ </w:t>
                </w:r>
              </w:sdtContent>
            </w:sdt>
          </w:p>
        </w:tc>
        <w:tc>
          <w:tcPr>
            <w:tcW w:w="4211" w:type="dxa"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  <w:b/>
              </w:rPr>
              <w:t>Title</w:t>
            </w:r>
            <w:r w:rsidRPr="001006B9">
              <w:rPr>
                <w:rFonts w:ascii="Arial" w:hAnsi="Arial" w:cs="Arial"/>
              </w:rPr>
              <w:t>:</w:t>
            </w:r>
          </w:p>
          <w:sdt>
            <w:sdtPr>
              <w:rPr>
                <w:rFonts w:ascii="Arial" w:hAnsi="Arial" w:cs="Arial"/>
              </w:rPr>
              <w:id w:val="64456714"/>
              <w:showingPlcHdr/>
            </w:sdtPr>
            <w:sdtEndPr/>
            <w:sdtContent>
              <w:p w:rsidR="00B0737B" w:rsidRPr="001006B9" w:rsidRDefault="00B0737B" w:rsidP="00B0737B">
                <w:pPr>
                  <w:rPr>
                    <w:rFonts w:ascii="Arial" w:hAnsi="Arial" w:cs="Arial"/>
                  </w:rPr>
                </w:pPr>
                <w:r w:rsidRPr="001006B9">
                  <w:rPr>
                    <w:rFonts w:ascii="Arial" w:hAnsi="Arial" w:cs="Arial"/>
                  </w:rPr>
                  <w:t>Click here to enter text.</w:t>
                </w:r>
              </w:p>
            </w:sdtContent>
          </w:sdt>
        </w:tc>
        <w:tc>
          <w:tcPr>
            <w:tcW w:w="2321" w:type="dxa"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229272477"/>
              <w:showingPlcHdr/>
            </w:sdtPr>
            <w:sdtEndPr/>
            <w:sdtContent>
              <w:p w:rsidR="00B0737B" w:rsidRPr="001006B9" w:rsidRDefault="00B0737B" w:rsidP="00B0737B">
                <w:pPr>
                  <w:rPr>
                    <w:rFonts w:ascii="Arial" w:hAnsi="Arial" w:cs="Arial"/>
                  </w:rPr>
                </w:pPr>
                <w:r w:rsidRPr="001006B9">
                  <w:rPr>
                    <w:rFonts w:ascii="Arial" w:hAnsi="Arial" w:cs="Arial"/>
                  </w:rPr>
                  <w:t>Click here to enter text.</w:t>
                </w:r>
              </w:p>
            </w:sdtContent>
          </w:sdt>
        </w:tc>
      </w:tr>
      <w:tr w:rsidR="00B0737B" w:rsidRPr="001006B9" w:rsidTr="00207F5B">
        <w:trPr>
          <w:jc w:val="center"/>
        </w:trPr>
        <w:sdt>
          <w:sdtPr>
            <w:rPr>
              <w:rFonts w:ascii="Arial" w:hAnsi="Arial" w:cs="Arial"/>
            </w:rPr>
            <w:id w:val="-1931185897"/>
            <w:showingPlcHdr/>
          </w:sdtPr>
          <w:sdtEndPr/>
          <w:sdtContent>
            <w:tc>
              <w:tcPr>
                <w:tcW w:w="2538" w:type="dxa"/>
              </w:tcPr>
              <w:p w:rsidR="00B0737B" w:rsidRPr="001006B9" w:rsidRDefault="00B0737B" w:rsidP="00B0737B">
                <w:pPr>
                  <w:rPr>
                    <w:rFonts w:ascii="Arial" w:hAnsi="Arial" w:cs="Arial"/>
                  </w:rPr>
                </w:pPr>
                <w:r w:rsidRPr="001006B9">
                  <w:rPr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1116" w:type="dxa"/>
          </w:tcPr>
          <w:p w:rsidR="00B0737B" w:rsidRPr="001006B9" w:rsidRDefault="000214E4" w:rsidP="00B0737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61365929"/>
                <w:showingPlcHdr/>
              </w:sdtPr>
              <w:sdtEndPr/>
              <w:sdtContent>
                <w:r w:rsidR="00B0737B" w:rsidRPr="001006B9">
                  <w:rPr>
                    <w:rFonts w:ascii="Arial" w:hAnsi="Arial" w:cs="Arial"/>
                  </w:rPr>
                  <w:t xml:space="preserve">$ 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55551317"/>
            <w:showingPlcHdr/>
          </w:sdtPr>
          <w:sdtEndPr/>
          <w:sdtContent>
            <w:tc>
              <w:tcPr>
                <w:tcW w:w="4211" w:type="dxa"/>
              </w:tcPr>
              <w:p w:rsidR="00B0737B" w:rsidRPr="001006B9" w:rsidRDefault="00B0737B" w:rsidP="00B0737B">
                <w:pPr>
                  <w:rPr>
                    <w:rFonts w:ascii="Arial" w:hAnsi="Arial" w:cs="Arial"/>
                  </w:rPr>
                </w:pPr>
                <w:r w:rsidRPr="001006B9">
                  <w:rPr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84807173"/>
            <w:showingPlcHdr/>
          </w:sdtPr>
          <w:sdtEndPr/>
          <w:sdtContent>
            <w:tc>
              <w:tcPr>
                <w:tcW w:w="2321" w:type="dxa"/>
              </w:tcPr>
              <w:p w:rsidR="00B0737B" w:rsidRPr="001006B9" w:rsidRDefault="00B0737B" w:rsidP="00B0737B">
                <w:pPr>
                  <w:rPr>
                    <w:rFonts w:ascii="Arial" w:hAnsi="Arial" w:cs="Arial"/>
                  </w:rPr>
                </w:pPr>
                <w:r w:rsidRPr="001006B9">
                  <w:rPr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B0737B" w:rsidRPr="001006B9" w:rsidTr="00207F5B">
        <w:trPr>
          <w:jc w:val="center"/>
        </w:trPr>
        <w:sdt>
          <w:sdtPr>
            <w:rPr>
              <w:rFonts w:ascii="Arial" w:hAnsi="Arial" w:cs="Arial"/>
            </w:rPr>
            <w:id w:val="-604731706"/>
            <w:showingPlcHdr/>
          </w:sdtPr>
          <w:sdtEndPr/>
          <w:sdtContent>
            <w:tc>
              <w:tcPr>
                <w:tcW w:w="2538" w:type="dxa"/>
              </w:tcPr>
              <w:p w:rsidR="00B0737B" w:rsidRPr="001006B9" w:rsidRDefault="00B0737B" w:rsidP="00B0737B">
                <w:pPr>
                  <w:rPr>
                    <w:rFonts w:ascii="Arial" w:hAnsi="Arial" w:cs="Arial"/>
                  </w:rPr>
                </w:pPr>
                <w:r w:rsidRPr="001006B9">
                  <w:rPr>
                    <w:rFonts w:ascii="Arial" w:hAnsi="Arial" w:cs="Arial"/>
                  </w:rPr>
                  <w:t>Click here to enter text.</w:t>
                </w:r>
              </w:p>
            </w:tc>
          </w:sdtContent>
        </w:sdt>
        <w:tc>
          <w:tcPr>
            <w:tcW w:w="1116" w:type="dxa"/>
          </w:tcPr>
          <w:p w:rsidR="00B0737B" w:rsidRPr="001006B9" w:rsidRDefault="000214E4" w:rsidP="00B0737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61743179"/>
                <w:showingPlcHdr/>
              </w:sdtPr>
              <w:sdtEndPr/>
              <w:sdtContent>
                <w:r w:rsidR="00B0737B" w:rsidRPr="001006B9">
                  <w:rPr>
                    <w:rFonts w:ascii="Arial" w:hAnsi="Arial" w:cs="Arial"/>
                  </w:rPr>
                  <w:t xml:space="preserve">$ 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-1211570577"/>
            <w:showingPlcHdr/>
          </w:sdtPr>
          <w:sdtEndPr/>
          <w:sdtContent>
            <w:tc>
              <w:tcPr>
                <w:tcW w:w="4211" w:type="dxa"/>
              </w:tcPr>
              <w:p w:rsidR="00B0737B" w:rsidRPr="001006B9" w:rsidRDefault="00B0737B" w:rsidP="00B0737B">
                <w:pPr>
                  <w:rPr>
                    <w:rFonts w:ascii="Arial" w:hAnsi="Arial" w:cs="Arial"/>
                  </w:rPr>
                </w:pPr>
                <w:r w:rsidRPr="001006B9">
                  <w:rPr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47348954"/>
            <w:showingPlcHdr/>
          </w:sdtPr>
          <w:sdtEndPr/>
          <w:sdtContent>
            <w:tc>
              <w:tcPr>
                <w:tcW w:w="2321" w:type="dxa"/>
              </w:tcPr>
              <w:p w:rsidR="00B0737B" w:rsidRPr="001006B9" w:rsidRDefault="00B0737B" w:rsidP="00B0737B">
                <w:pPr>
                  <w:rPr>
                    <w:rFonts w:ascii="Arial" w:hAnsi="Arial" w:cs="Arial"/>
                  </w:rPr>
                </w:pPr>
                <w:r w:rsidRPr="001006B9">
                  <w:rPr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:rsidR="00B0737B" w:rsidRPr="001006B9" w:rsidRDefault="00B0737B" w:rsidP="00B0737B">
      <w:pPr>
        <w:rPr>
          <w:rFonts w:ascii="Arial" w:hAnsi="Arial" w:cs="Arial"/>
        </w:rPr>
      </w:pPr>
    </w:p>
    <w:p w:rsidR="00B0737B" w:rsidRPr="001006B9" w:rsidRDefault="00B0737B" w:rsidP="00B0737B">
      <w:pPr>
        <w:rPr>
          <w:rFonts w:ascii="Arial" w:hAnsi="Arial" w:cs="Arial"/>
          <w:b/>
        </w:rPr>
      </w:pPr>
      <w:r w:rsidRPr="001006B9">
        <w:rPr>
          <w:rFonts w:ascii="Arial" w:hAnsi="Arial" w:cs="Arial"/>
          <w:b/>
        </w:rPr>
        <w:t>APPLICATION DETAILS</w:t>
      </w:r>
    </w:p>
    <w:p w:rsidR="005C247E" w:rsidRPr="001006B9" w:rsidRDefault="005C247E" w:rsidP="005C247E">
      <w:pPr>
        <w:numPr>
          <w:ilvl w:val="0"/>
          <w:numId w:val="1"/>
        </w:numPr>
        <w:rPr>
          <w:rFonts w:ascii="Arial" w:hAnsi="Arial" w:cs="Arial"/>
        </w:rPr>
      </w:pPr>
      <w:r w:rsidRPr="004F116A">
        <w:rPr>
          <w:rFonts w:ascii="Arial" w:hAnsi="Arial" w:cs="Arial"/>
          <w:b/>
        </w:rPr>
        <w:t>Summary of the project/initiative</w:t>
      </w:r>
      <w:r w:rsidRPr="001006B9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maximum one page</w:t>
      </w:r>
      <w:r w:rsidRPr="001006B9">
        <w:rPr>
          <w:rFonts w:ascii="Arial" w:hAnsi="Arial" w:cs="Arial"/>
        </w:rPr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5C247E" w:rsidRPr="001006B9" w:rsidTr="00CC2C26">
        <w:trPr>
          <w:jc w:val="center"/>
        </w:trPr>
        <w:sdt>
          <w:sdtPr>
            <w:rPr>
              <w:rFonts w:ascii="Arial" w:hAnsi="Arial" w:cs="Arial"/>
            </w:rPr>
            <w:id w:val="574092509"/>
            <w:showingPlcHdr/>
          </w:sdtPr>
          <w:sdtEndPr/>
          <w:sdtContent>
            <w:tc>
              <w:tcPr>
                <w:tcW w:w="10296" w:type="dxa"/>
              </w:tcPr>
              <w:p w:rsidR="005C247E" w:rsidRPr="001006B9" w:rsidRDefault="005C247E" w:rsidP="00C238AB">
                <w:pPr>
                  <w:rPr>
                    <w:rFonts w:ascii="Arial" w:hAnsi="Arial" w:cs="Arial"/>
                  </w:rPr>
                </w:pPr>
                <w:r w:rsidRPr="001006B9">
                  <w:rPr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:rsidR="005C247E" w:rsidRDefault="005C247E" w:rsidP="005C247E">
      <w:pPr>
        <w:rPr>
          <w:rFonts w:ascii="Arial" w:hAnsi="Arial" w:cs="Arial"/>
        </w:rPr>
      </w:pPr>
    </w:p>
    <w:p w:rsidR="005C247E" w:rsidRDefault="005C247E" w:rsidP="005C247E">
      <w:pPr>
        <w:rPr>
          <w:rFonts w:ascii="Arial" w:hAnsi="Arial" w:cs="Arial"/>
        </w:rPr>
      </w:pPr>
    </w:p>
    <w:p w:rsidR="005C247E" w:rsidRPr="001006B9" w:rsidRDefault="004F116A" w:rsidP="005C247E">
      <w:pPr>
        <w:numPr>
          <w:ilvl w:val="0"/>
          <w:numId w:val="1"/>
        </w:numPr>
        <w:rPr>
          <w:rFonts w:ascii="Arial" w:hAnsi="Arial" w:cs="Arial"/>
        </w:rPr>
      </w:pPr>
      <w:r w:rsidRPr="004F116A">
        <w:rPr>
          <w:rFonts w:ascii="Arial" w:hAnsi="Arial" w:cs="Arial"/>
          <w:b/>
        </w:rPr>
        <w:t>S</w:t>
      </w:r>
      <w:r w:rsidR="005C247E" w:rsidRPr="004F116A">
        <w:rPr>
          <w:rFonts w:ascii="Arial" w:hAnsi="Arial" w:cs="Arial"/>
          <w:b/>
        </w:rPr>
        <w:t>ummary of the project</w:t>
      </w:r>
      <w:r w:rsidR="00E910D8">
        <w:rPr>
          <w:rFonts w:ascii="Arial" w:hAnsi="Arial" w:cs="Arial"/>
          <w:b/>
        </w:rPr>
        <w:t>/initiative</w:t>
      </w:r>
      <w:r w:rsidR="005C247E" w:rsidRPr="004F116A">
        <w:rPr>
          <w:rFonts w:ascii="Arial" w:hAnsi="Arial" w:cs="Arial"/>
          <w:b/>
        </w:rPr>
        <w:t xml:space="preserve"> in lay language</w:t>
      </w:r>
      <w:r w:rsidR="0029537C">
        <w:rPr>
          <w:rFonts w:ascii="Arial" w:hAnsi="Arial" w:cs="Arial"/>
        </w:rPr>
        <w:t xml:space="preserve"> (maximum 250 words</w:t>
      </w:r>
      <w:r w:rsidR="005C247E" w:rsidRPr="001006B9">
        <w:rPr>
          <w:rFonts w:ascii="Arial" w:hAnsi="Arial" w:cs="Arial"/>
        </w:rPr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5C247E" w:rsidRPr="001006B9" w:rsidTr="00CC2C26">
        <w:trPr>
          <w:jc w:val="center"/>
        </w:trPr>
        <w:sdt>
          <w:sdtPr>
            <w:rPr>
              <w:rFonts w:ascii="Arial" w:hAnsi="Arial" w:cs="Arial"/>
            </w:rPr>
            <w:id w:val="-1368363886"/>
            <w:showingPlcHdr/>
          </w:sdtPr>
          <w:sdtEndPr/>
          <w:sdtContent>
            <w:tc>
              <w:tcPr>
                <w:tcW w:w="10296" w:type="dxa"/>
              </w:tcPr>
              <w:p w:rsidR="005C247E" w:rsidRPr="001006B9" w:rsidRDefault="005C247E" w:rsidP="00C238AB">
                <w:pPr>
                  <w:ind w:left="-18"/>
                  <w:rPr>
                    <w:rFonts w:ascii="Arial" w:hAnsi="Arial" w:cs="Arial"/>
                  </w:rPr>
                </w:pPr>
                <w:r w:rsidRPr="001006B9">
                  <w:rPr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:rsidR="005C247E" w:rsidRDefault="005C247E" w:rsidP="005C247E">
      <w:pPr>
        <w:rPr>
          <w:rFonts w:ascii="Arial" w:hAnsi="Arial" w:cs="Arial"/>
        </w:rPr>
      </w:pPr>
    </w:p>
    <w:p w:rsidR="00B0737B" w:rsidRPr="004F116A" w:rsidRDefault="005C247E" w:rsidP="004F116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F116A">
        <w:rPr>
          <w:rFonts w:ascii="Arial" w:hAnsi="Arial" w:cs="Arial"/>
        </w:rPr>
        <w:br w:type="page"/>
      </w:r>
      <w:r w:rsidR="004F116A" w:rsidRPr="004F116A">
        <w:rPr>
          <w:rFonts w:ascii="Arial" w:hAnsi="Arial" w:cs="Arial"/>
          <w:b/>
        </w:rPr>
        <w:lastRenderedPageBreak/>
        <w:t>Research Proposal</w:t>
      </w:r>
      <w:r w:rsidR="004F116A">
        <w:rPr>
          <w:rFonts w:ascii="Arial" w:hAnsi="Arial" w:cs="Arial"/>
        </w:rPr>
        <w:t xml:space="preserve">: </w:t>
      </w:r>
      <w:r w:rsidR="00222368" w:rsidRPr="004F116A">
        <w:rPr>
          <w:rFonts w:ascii="Arial" w:hAnsi="Arial" w:cs="Arial"/>
        </w:rPr>
        <w:t>Describe a brief background, rationale, hypothesis</w:t>
      </w:r>
      <w:r w:rsidR="00B81409" w:rsidRPr="004F116A">
        <w:rPr>
          <w:rFonts w:ascii="Arial" w:hAnsi="Arial" w:cs="Arial"/>
        </w:rPr>
        <w:t>(es)</w:t>
      </w:r>
      <w:r w:rsidR="00222368" w:rsidRPr="004F116A">
        <w:rPr>
          <w:rFonts w:ascii="Arial" w:hAnsi="Arial" w:cs="Arial"/>
        </w:rPr>
        <w:t xml:space="preserve">, </w:t>
      </w:r>
      <w:r w:rsidR="00003250" w:rsidRPr="004F116A">
        <w:rPr>
          <w:rFonts w:ascii="Arial" w:hAnsi="Arial" w:cs="Arial"/>
        </w:rPr>
        <w:t>the need</w:t>
      </w:r>
      <w:r w:rsidR="00B81409" w:rsidRPr="004F116A">
        <w:rPr>
          <w:rFonts w:ascii="Arial" w:hAnsi="Arial" w:cs="Arial"/>
        </w:rPr>
        <w:t>(s)</w:t>
      </w:r>
      <w:r w:rsidR="00003250" w:rsidRPr="004F116A">
        <w:rPr>
          <w:rFonts w:ascii="Arial" w:hAnsi="Arial" w:cs="Arial"/>
        </w:rPr>
        <w:t xml:space="preserve"> being addressed, </w:t>
      </w:r>
      <w:r w:rsidR="00B0737B" w:rsidRPr="004F116A">
        <w:rPr>
          <w:rFonts w:ascii="Arial" w:hAnsi="Arial" w:cs="Arial"/>
        </w:rPr>
        <w:t>overall objecti</w:t>
      </w:r>
      <w:r w:rsidR="00222368" w:rsidRPr="004F116A">
        <w:rPr>
          <w:rFonts w:ascii="Arial" w:hAnsi="Arial" w:cs="Arial"/>
        </w:rPr>
        <w:t xml:space="preserve">ves of this project/initiative, </w:t>
      </w:r>
      <w:r w:rsidR="00B0737B" w:rsidRPr="004F116A">
        <w:rPr>
          <w:rFonts w:ascii="Arial" w:hAnsi="Arial" w:cs="Arial"/>
        </w:rPr>
        <w:t>a det</w:t>
      </w:r>
      <w:r w:rsidR="00003250" w:rsidRPr="004F116A">
        <w:rPr>
          <w:rFonts w:ascii="Arial" w:hAnsi="Arial" w:cs="Arial"/>
        </w:rPr>
        <w:t>ailed description of the research proposal</w:t>
      </w:r>
      <w:r w:rsidR="00B0737B" w:rsidRPr="004F116A">
        <w:rPr>
          <w:rFonts w:ascii="Arial" w:hAnsi="Arial" w:cs="Arial"/>
        </w:rPr>
        <w:t xml:space="preserve"> </w:t>
      </w:r>
      <w:r w:rsidR="00E910D8">
        <w:rPr>
          <w:rFonts w:ascii="Arial" w:hAnsi="Arial" w:cs="Arial"/>
        </w:rPr>
        <w:t xml:space="preserve">including research strategies and methodologies, </w:t>
      </w:r>
      <w:r w:rsidR="00B0737B" w:rsidRPr="004F116A">
        <w:rPr>
          <w:rFonts w:ascii="Arial" w:hAnsi="Arial" w:cs="Arial"/>
        </w:rPr>
        <w:t xml:space="preserve">and </w:t>
      </w:r>
      <w:r w:rsidRPr="004F116A">
        <w:rPr>
          <w:rFonts w:ascii="Arial" w:hAnsi="Arial" w:cs="Arial"/>
        </w:rPr>
        <w:t xml:space="preserve">the </w:t>
      </w:r>
      <w:r w:rsidR="00B81409" w:rsidRPr="004F116A">
        <w:rPr>
          <w:rFonts w:ascii="Arial" w:hAnsi="Arial" w:cs="Arial"/>
        </w:rPr>
        <w:t>expected outcomes</w:t>
      </w:r>
      <w:r w:rsidR="00003250" w:rsidRPr="004F116A">
        <w:rPr>
          <w:rFonts w:ascii="Arial" w:hAnsi="Arial" w:cs="Arial"/>
        </w:rPr>
        <w:t xml:space="preserve"> of the research proposal. </w:t>
      </w:r>
      <w:r w:rsidR="00B0737B" w:rsidRPr="004F116A">
        <w:rPr>
          <w:rFonts w:ascii="Arial" w:hAnsi="Arial" w:cs="Arial"/>
        </w:rPr>
        <w:t>(</w:t>
      </w:r>
      <w:r w:rsidR="00B0737B" w:rsidRPr="004F116A">
        <w:rPr>
          <w:rFonts w:ascii="Arial" w:hAnsi="Arial" w:cs="Arial"/>
          <w:b/>
        </w:rPr>
        <w:t xml:space="preserve">Maximum </w:t>
      </w:r>
      <w:r w:rsidR="003023CD" w:rsidRPr="004F116A">
        <w:rPr>
          <w:rFonts w:ascii="Arial" w:hAnsi="Arial" w:cs="Arial"/>
          <w:b/>
        </w:rPr>
        <w:t>5</w:t>
      </w:r>
      <w:r w:rsidR="00B0737B" w:rsidRPr="004F116A">
        <w:rPr>
          <w:rFonts w:ascii="Arial" w:hAnsi="Arial" w:cs="Arial"/>
          <w:b/>
        </w:rPr>
        <w:t xml:space="preserve"> pages using 12 pitch font, single spaced</w:t>
      </w:r>
      <w:r w:rsidR="00E60837">
        <w:rPr>
          <w:rFonts w:ascii="Arial" w:hAnsi="Arial" w:cs="Arial"/>
          <w:b/>
        </w:rPr>
        <w:t>,</w:t>
      </w:r>
      <w:r w:rsidR="00C3640E" w:rsidRPr="004F116A">
        <w:rPr>
          <w:rFonts w:ascii="Arial" w:hAnsi="Arial" w:cs="Arial"/>
          <w:b/>
        </w:rPr>
        <w:t xml:space="preserve"> excluding references; </w:t>
      </w:r>
      <w:r w:rsidR="00C238AB" w:rsidRPr="004F116A">
        <w:rPr>
          <w:rFonts w:ascii="Arial" w:hAnsi="Arial" w:cs="Arial"/>
          <w:b/>
        </w:rPr>
        <w:t>a</w:t>
      </w:r>
      <w:r w:rsidR="00C3640E" w:rsidRPr="004F116A">
        <w:rPr>
          <w:rFonts w:ascii="Arial" w:hAnsi="Arial" w:cs="Arial"/>
          <w:b/>
        </w:rPr>
        <w:t>ppendices may be added</w:t>
      </w:r>
      <w:r w:rsidR="00C238AB" w:rsidRPr="004F116A">
        <w:rPr>
          <w:rFonts w:ascii="Arial" w:hAnsi="Arial" w:cs="Arial"/>
          <w:b/>
        </w:rPr>
        <w:t xml:space="preserve"> as APPENDIX A</w:t>
      </w:r>
      <w:r w:rsidR="00B0737B" w:rsidRPr="004F116A">
        <w:rPr>
          <w:rFonts w:ascii="Arial" w:hAnsi="Arial" w:cs="Arial"/>
        </w:rPr>
        <w:t xml:space="preserve">).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B0737B" w:rsidRPr="001006B9" w:rsidTr="00CC2C26">
        <w:trPr>
          <w:jc w:val="center"/>
        </w:trPr>
        <w:sdt>
          <w:sdtPr>
            <w:rPr>
              <w:rFonts w:ascii="Arial" w:hAnsi="Arial" w:cs="Arial"/>
            </w:rPr>
            <w:id w:val="-1388263916"/>
            <w:showingPlcHdr/>
          </w:sdtPr>
          <w:sdtEndPr/>
          <w:sdtContent>
            <w:tc>
              <w:tcPr>
                <w:tcW w:w="10296" w:type="dxa"/>
              </w:tcPr>
              <w:p w:rsidR="00B0737B" w:rsidRPr="001006B9" w:rsidRDefault="00B0737B" w:rsidP="00C238AB">
                <w:pPr>
                  <w:ind w:left="-18"/>
                  <w:rPr>
                    <w:rFonts w:ascii="Arial" w:hAnsi="Arial" w:cs="Arial"/>
                  </w:rPr>
                </w:pPr>
                <w:r w:rsidRPr="001006B9">
                  <w:rPr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:rsidR="00B0737B" w:rsidRPr="001006B9" w:rsidRDefault="00B0737B" w:rsidP="00B0737B">
      <w:pPr>
        <w:rPr>
          <w:rFonts w:ascii="Arial" w:hAnsi="Arial" w:cs="Arial"/>
        </w:rPr>
      </w:pPr>
    </w:p>
    <w:p w:rsidR="005C247E" w:rsidRPr="005C247E" w:rsidRDefault="005C247E" w:rsidP="005C24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C247E">
        <w:rPr>
          <w:rFonts w:ascii="Arial" w:hAnsi="Arial" w:cs="Arial"/>
        </w:rPr>
        <w:t xml:space="preserve">Describe how the </w:t>
      </w:r>
      <w:r w:rsidRPr="00235871">
        <w:rPr>
          <w:rFonts w:ascii="Arial" w:hAnsi="Arial" w:cs="Arial"/>
        </w:rPr>
        <w:t>multidisciplinary team</w:t>
      </w:r>
      <w:r w:rsidRPr="005C247E">
        <w:rPr>
          <w:rFonts w:ascii="Arial" w:hAnsi="Arial" w:cs="Arial"/>
        </w:rPr>
        <w:t xml:space="preserve"> will collaborate and be cohesive. Describe the role of each of the Co-PI and Collaborator, and their critical contribution to the success of the proposal. (maximum one page)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5C247E" w:rsidRPr="001006B9" w:rsidTr="00CC2C26">
        <w:trPr>
          <w:jc w:val="center"/>
        </w:trPr>
        <w:sdt>
          <w:sdtPr>
            <w:rPr>
              <w:rFonts w:ascii="Arial" w:hAnsi="Arial" w:cs="Arial"/>
            </w:rPr>
            <w:id w:val="-2030323474"/>
            <w:showingPlcHdr/>
          </w:sdtPr>
          <w:sdtEndPr/>
          <w:sdtContent>
            <w:tc>
              <w:tcPr>
                <w:tcW w:w="10296" w:type="dxa"/>
              </w:tcPr>
              <w:p w:rsidR="005C247E" w:rsidRPr="001006B9" w:rsidRDefault="005C247E" w:rsidP="00E41B43">
                <w:pPr>
                  <w:rPr>
                    <w:rFonts w:ascii="Arial" w:hAnsi="Arial" w:cs="Arial"/>
                  </w:rPr>
                </w:pPr>
                <w:r w:rsidRPr="001006B9">
                  <w:rPr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:rsidR="005C247E" w:rsidRPr="001006B9" w:rsidRDefault="005C247E" w:rsidP="005C247E">
      <w:pPr>
        <w:rPr>
          <w:rFonts w:ascii="Arial" w:hAnsi="Arial" w:cs="Arial"/>
        </w:rPr>
      </w:pPr>
    </w:p>
    <w:p w:rsidR="003023CD" w:rsidRPr="001006B9" w:rsidRDefault="003023CD" w:rsidP="00B0737B">
      <w:pPr>
        <w:numPr>
          <w:ilvl w:val="0"/>
          <w:numId w:val="1"/>
        </w:numPr>
        <w:rPr>
          <w:rFonts w:ascii="Arial" w:hAnsi="Arial" w:cs="Arial"/>
        </w:rPr>
      </w:pPr>
      <w:r w:rsidRPr="001006B9">
        <w:rPr>
          <w:rFonts w:ascii="Arial" w:hAnsi="Arial" w:cs="Arial"/>
        </w:rPr>
        <w:t xml:space="preserve">Describe </w:t>
      </w:r>
      <w:r w:rsidR="005C247E">
        <w:rPr>
          <w:rFonts w:ascii="Arial" w:hAnsi="Arial" w:cs="Arial"/>
        </w:rPr>
        <w:t xml:space="preserve">the importance of your project/initiative </w:t>
      </w:r>
      <w:r w:rsidRPr="001006B9">
        <w:rPr>
          <w:rFonts w:ascii="Arial" w:hAnsi="Arial" w:cs="Arial"/>
        </w:rPr>
        <w:t>to children’s health (</w:t>
      </w:r>
      <w:r w:rsidR="00876655">
        <w:rPr>
          <w:rFonts w:ascii="Arial" w:hAnsi="Arial" w:cs="Arial"/>
        </w:rPr>
        <w:t>maximum 250 words</w:t>
      </w:r>
      <w:r w:rsidRPr="001006B9">
        <w:rPr>
          <w:rFonts w:ascii="Arial" w:hAnsi="Arial" w:cs="Arial"/>
        </w:rPr>
        <w:t xml:space="preserve">).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3023CD" w:rsidRPr="001006B9" w:rsidTr="00CC2C26">
        <w:trPr>
          <w:jc w:val="center"/>
        </w:trPr>
        <w:sdt>
          <w:sdtPr>
            <w:rPr>
              <w:rFonts w:ascii="Arial" w:hAnsi="Arial" w:cs="Arial"/>
            </w:rPr>
            <w:id w:val="-981305046"/>
            <w:showingPlcHdr/>
          </w:sdtPr>
          <w:sdtEndPr/>
          <w:sdtContent>
            <w:tc>
              <w:tcPr>
                <w:tcW w:w="10296" w:type="dxa"/>
              </w:tcPr>
              <w:p w:rsidR="003023CD" w:rsidRPr="001006B9" w:rsidRDefault="003023CD" w:rsidP="003023CD">
                <w:pPr>
                  <w:rPr>
                    <w:rFonts w:ascii="Arial" w:hAnsi="Arial" w:cs="Arial"/>
                  </w:rPr>
                </w:pPr>
                <w:r w:rsidRPr="001006B9">
                  <w:rPr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:rsidR="003023CD" w:rsidRPr="001006B9" w:rsidRDefault="003023CD" w:rsidP="003023CD">
      <w:pPr>
        <w:rPr>
          <w:rFonts w:ascii="Arial" w:hAnsi="Arial" w:cs="Arial"/>
        </w:rPr>
      </w:pPr>
    </w:p>
    <w:p w:rsidR="00B0737B" w:rsidRPr="001006B9" w:rsidRDefault="00B0737B" w:rsidP="001006B9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1006B9">
        <w:rPr>
          <w:rFonts w:ascii="Arial" w:hAnsi="Arial" w:cs="Arial"/>
        </w:rPr>
        <w:t>Describe how your research project</w:t>
      </w:r>
      <w:r w:rsidR="001006B9">
        <w:rPr>
          <w:rFonts w:ascii="Arial" w:hAnsi="Arial" w:cs="Arial"/>
        </w:rPr>
        <w:t>/initiative</w:t>
      </w:r>
      <w:r w:rsidRPr="001006B9">
        <w:rPr>
          <w:rFonts w:ascii="Arial" w:hAnsi="Arial" w:cs="Arial"/>
        </w:rPr>
        <w:t xml:space="preserve"> supports the mandate and goals of</w:t>
      </w:r>
      <w:r w:rsidR="00222368" w:rsidRPr="001006B9">
        <w:rPr>
          <w:rFonts w:ascii="Arial" w:hAnsi="Arial" w:cs="Arial"/>
        </w:rPr>
        <w:t xml:space="preserve"> </w:t>
      </w:r>
      <w:r w:rsidR="001006B9">
        <w:rPr>
          <w:rFonts w:ascii="Arial" w:hAnsi="Arial" w:cs="Arial"/>
        </w:rPr>
        <w:t xml:space="preserve">the </w:t>
      </w:r>
      <w:r w:rsidR="00222368" w:rsidRPr="001006B9">
        <w:rPr>
          <w:rFonts w:ascii="Arial" w:hAnsi="Arial" w:cs="Arial"/>
        </w:rPr>
        <w:t>C</w:t>
      </w:r>
      <w:r w:rsidRPr="001006B9">
        <w:rPr>
          <w:rFonts w:ascii="Arial" w:hAnsi="Arial" w:cs="Arial"/>
        </w:rPr>
        <w:t>hild</w:t>
      </w:r>
      <w:r w:rsidR="00222368" w:rsidRPr="001006B9">
        <w:rPr>
          <w:rFonts w:ascii="Arial" w:hAnsi="Arial" w:cs="Arial"/>
        </w:rPr>
        <w:t>ren’s Health Research Institute and the Children’s Health Foundation</w:t>
      </w:r>
      <w:r w:rsidR="001006B9">
        <w:rPr>
          <w:rFonts w:ascii="Arial" w:hAnsi="Arial" w:cs="Arial"/>
        </w:rPr>
        <w:t xml:space="preserve"> (maximum one page)</w:t>
      </w:r>
      <w:r w:rsidR="00222368" w:rsidRPr="001006B9">
        <w:rPr>
          <w:rFonts w:ascii="Arial" w:hAnsi="Arial" w:cs="Arial"/>
        </w:rPr>
        <w:t>.</w:t>
      </w:r>
    </w:p>
    <w:tbl>
      <w:tblPr>
        <w:tblpPr w:leftFromText="180" w:rightFromText="180" w:vertAnchor="text" w:horzAnchor="margin" w:tblpXSpec="center" w:tblpY="3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B0737B" w:rsidRPr="001006B9" w:rsidTr="00CC2C26">
        <w:sdt>
          <w:sdtPr>
            <w:rPr>
              <w:rFonts w:ascii="Arial" w:hAnsi="Arial" w:cs="Arial"/>
            </w:rPr>
            <w:id w:val="1588962865"/>
            <w:showingPlcHdr/>
          </w:sdtPr>
          <w:sdtEndPr/>
          <w:sdtContent>
            <w:tc>
              <w:tcPr>
                <w:tcW w:w="10296" w:type="dxa"/>
              </w:tcPr>
              <w:p w:rsidR="00B0737B" w:rsidRPr="001006B9" w:rsidRDefault="00B0737B" w:rsidP="00B0737B">
                <w:pPr>
                  <w:rPr>
                    <w:rFonts w:ascii="Arial" w:hAnsi="Arial" w:cs="Arial"/>
                  </w:rPr>
                </w:pPr>
                <w:r w:rsidRPr="001006B9">
                  <w:rPr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:rsidR="00B0737B" w:rsidRPr="001006B9" w:rsidRDefault="00B0737B" w:rsidP="00B0737B">
      <w:pPr>
        <w:rPr>
          <w:rFonts w:ascii="Arial" w:hAnsi="Arial" w:cs="Arial"/>
        </w:rPr>
      </w:pPr>
    </w:p>
    <w:p w:rsidR="00B0737B" w:rsidRPr="001006B9" w:rsidRDefault="00B0737B" w:rsidP="001006B9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1006B9">
        <w:rPr>
          <w:rFonts w:ascii="Arial" w:hAnsi="Arial" w:cs="Arial"/>
        </w:rPr>
        <w:t xml:space="preserve">What are the intended outcomes and indicators of your project/initiative </w:t>
      </w:r>
      <w:r w:rsidR="0029164D" w:rsidRPr="001006B9">
        <w:rPr>
          <w:rFonts w:ascii="Arial" w:hAnsi="Arial" w:cs="Arial"/>
        </w:rPr>
        <w:t>that will have high impact on diagnosis, therapy or delivery of healthcare to children?</w:t>
      </w:r>
      <w:r w:rsidR="001006B9">
        <w:rPr>
          <w:rFonts w:ascii="Arial" w:hAnsi="Arial" w:cs="Arial"/>
        </w:rPr>
        <w:t xml:space="preserve"> (maximum one page)</w:t>
      </w:r>
    </w:p>
    <w:tbl>
      <w:tblPr>
        <w:tblpPr w:leftFromText="180" w:rightFromText="180" w:vertAnchor="text" w:horzAnchor="margin" w:tblpXSpec="center" w:tblpY="3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B0737B" w:rsidRPr="001006B9" w:rsidTr="00CC2C26">
        <w:sdt>
          <w:sdtPr>
            <w:rPr>
              <w:rFonts w:ascii="Arial" w:hAnsi="Arial" w:cs="Arial"/>
            </w:rPr>
            <w:id w:val="1600827459"/>
            <w:showingPlcHdr/>
          </w:sdtPr>
          <w:sdtEndPr/>
          <w:sdtContent>
            <w:tc>
              <w:tcPr>
                <w:tcW w:w="10296" w:type="dxa"/>
              </w:tcPr>
              <w:p w:rsidR="00B0737B" w:rsidRPr="001006B9" w:rsidRDefault="00B0737B" w:rsidP="00B0737B">
                <w:pPr>
                  <w:rPr>
                    <w:rFonts w:ascii="Arial" w:hAnsi="Arial" w:cs="Arial"/>
                  </w:rPr>
                </w:pPr>
                <w:r w:rsidRPr="001006B9">
                  <w:rPr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:rsidR="00B0737B" w:rsidRPr="001006B9" w:rsidRDefault="00B0737B" w:rsidP="00B0737B">
      <w:pPr>
        <w:rPr>
          <w:rFonts w:ascii="Arial" w:hAnsi="Arial" w:cs="Arial"/>
        </w:rPr>
      </w:pPr>
    </w:p>
    <w:p w:rsidR="00B0737B" w:rsidRPr="001006B9" w:rsidRDefault="0029164D" w:rsidP="00235871">
      <w:pPr>
        <w:numPr>
          <w:ilvl w:val="0"/>
          <w:numId w:val="1"/>
        </w:numPr>
        <w:spacing w:before="120" w:after="0"/>
        <w:rPr>
          <w:rFonts w:ascii="Arial" w:hAnsi="Arial" w:cs="Arial"/>
          <w:lang w:val="en-CA"/>
        </w:rPr>
      </w:pPr>
      <w:r w:rsidRPr="001006B9">
        <w:rPr>
          <w:rFonts w:ascii="Arial" w:hAnsi="Arial" w:cs="Arial"/>
        </w:rPr>
        <w:t>Describe the potential to attract donor support towards partial or full funding of the project. Include, if any,</w:t>
      </w:r>
      <w:r w:rsidR="003023CD" w:rsidRPr="001006B9">
        <w:rPr>
          <w:rFonts w:ascii="Arial" w:hAnsi="Arial" w:cs="Arial"/>
        </w:rPr>
        <w:t xml:space="preserve"> patient engagement </w:t>
      </w:r>
      <w:r w:rsidRPr="001006B9">
        <w:rPr>
          <w:rFonts w:ascii="Arial" w:hAnsi="Arial" w:cs="Arial"/>
        </w:rPr>
        <w:t>in creating this program/initiative</w:t>
      </w:r>
      <w:r w:rsidRPr="001006B9">
        <w:rPr>
          <w:rFonts w:ascii="Arial" w:hAnsi="Arial" w:cs="Arial"/>
          <w:lang w:val="en-CA"/>
        </w:rPr>
        <w:t>, describe local, regional, national</w:t>
      </w:r>
      <w:r w:rsidRPr="001006B9">
        <w:rPr>
          <w:rFonts w:ascii="Arial" w:hAnsi="Arial" w:cs="Arial"/>
        </w:rPr>
        <w:t xml:space="preserve"> or international individual(s), organization(s) or industry that may be interested in contributing to this project/initiative.</w:t>
      </w:r>
      <w:r w:rsidR="004F116A">
        <w:rPr>
          <w:rFonts w:ascii="Arial" w:hAnsi="Arial" w:cs="Arial"/>
        </w:rPr>
        <w:t xml:space="preserve"> </w:t>
      </w:r>
      <w:r w:rsidR="001006B9">
        <w:rPr>
          <w:rFonts w:ascii="Arial" w:hAnsi="Arial" w:cs="Arial"/>
        </w:rPr>
        <w:t>(maximum one page)</w:t>
      </w:r>
    </w:p>
    <w:p w:rsidR="00B0737B" w:rsidRPr="001006B9" w:rsidRDefault="00B0737B" w:rsidP="00235871">
      <w:pPr>
        <w:spacing w:after="0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B0737B" w:rsidRPr="001006B9" w:rsidTr="00CC2C26">
        <w:trPr>
          <w:jc w:val="center"/>
        </w:trPr>
        <w:sdt>
          <w:sdtPr>
            <w:rPr>
              <w:rFonts w:ascii="Arial" w:hAnsi="Arial" w:cs="Arial"/>
            </w:rPr>
            <w:id w:val="-813184202"/>
            <w:showingPlcHdr/>
          </w:sdtPr>
          <w:sdtEndPr/>
          <w:sdtContent>
            <w:tc>
              <w:tcPr>
                <w:tcW w:w="10296" w:type="dxa"/>
              </w:tcPr>
              <w:p w:rsidR="00B0737B" w:rsidRPr="001006B9" w:rsidRDefault="00B0737B" w:rsidP="00B0737B">
                <w:pPr>
                  <w:rPr>
                    <w:rFonts w:ascii="Arial" w:hAnsi="Arial" w:cs="Arial"/>
                  </w:rPr>
                </w:pPr>
                <w:r w:rsidRPr="001006B9">
                  <w:rPr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:rsidR="00B0737B" w:rsidRPr="001006B9" w:rsidRDefault="00B0737B" w:rsidP="00B0737B">
      <w:pPr>
        <w:rPr>
          <w:rFonts w:ascii="Arial" w:hAnsi="Arial" w:cs="Arial"/>
          <w:lang w:val="en-CA"/>
        </w:rPr>
      </w:pPr>
    </w:p>
    <w:p w:rsidR="0029164D" w:rsidRPr="001006B9" w:rsidRDefault="0029164D">
      <w:pPr>
        <w:rPr>
          <w:rFonts w:ascii="Arial" w:hAnsi="Arial" w:cs="Arial"/>
          <w:lang w:val="en-CA"/>
        </w:rPr>
      </w:pPr>
      <w:r w:rsidRPr="001006B9">
        <w:rPr>
          <w:rFonts w:ascii="Arial" w:hAnsi="Arial" w:cs="Arial"/>
          <w:lang w:val="en-CA"/>
        </w:rPr>
        <w:br w:type="page"/>
      </w:r>
    </w:p>
    <w:p w:rsidR="00C238AB" w:rsidRPr="001006B9" w:rsidRDefault="00C238AB" w:rsidP="00C238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APPENDIX A – Additional information in support of the research proposal</w:t>
      </w:r>
    </w:p>
    <w:p w:rsidR="00C238AB" w:rsidRPr="001006B9" w:rsidRDefault="00C238AB" w:rsidP="00C238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Maximum of 5 pages of preliminary data or research information </w:t>
      </w:r>
      <w:r w:rsidR="00B644DF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support </w:t>
      </w:r>
      <w:r w:rsidR="00B644DF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the research proposal.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C238AB" w:rsidRPr="001006B9" w:rsidTr="00E41B43">
        <w:trPr>
          <w:jc w:val="center"/>
        </w:trPr>
        <w:sdt>
          <w:sdtPr>
            <w:rPr>
              <w:rFonts w:ascii="Arial" w:hAnsi="Arial" w:cs="Arial"/>
            </w:rPr>
            <w:id w:val="416371266"/>
            <w:showingPlcHdr/>
          </w:sdtPr>
          <w:sdtEndPr/>
          <w:sdtContent>
            <w:tc>
              <w:tcPr>
                <w:tcW w:w="10296" w:type="dxa"/>
              </w:tcPr>
              <w:p w:rsidR="00C238AB" w:rsidRPr="001006B9" w:rsidRDefault="00C238AB" w:rsidP="00E41B43">
                <w:pPr>
                  <w:ind w:left="-18"/>
                  <w:rPr>
                    <w:rFonts w:ascii="Arial" w:hAnsi="Arial" w:cs="Arial"/>
                  </w:rPr>
                </w:pPr>
                <w:r w:rsidRPr="001006B9">
                  <w:rPr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:rsidR="00C238AB" w:rsidRPr="001006B9" w:rsidRDefault="00C238AB" w:rsidP="00C238AB">
      <w:pPr>
        <w:rPr>
          <w:rFonts w:ascii="Arial" w:hAnsi="Arial" w:cs="Arial"/>
        </w:rPr>
      </w:pPr>
    </w:p>
    <w:p w:rsidR="00C238AB" w:rsidRDefault="00C238A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0737B" w:rsidRPr="00C238AB" w:rsidRDefault="00C238AB" w:rsidP="00B0737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APPENDIX B </w:t>
      </w:r>
      <w:r w:rsidR="0029164D" w:rsidRPr="00C238AB">
        <w:rPr>
          <w:rFonts w:ascii="Arial" w:hAnsi="Arial" w:cs="Arial"/>
          <w:b/>
          <w:sz w:val="24"/>
          <w:szCs w:val="24"/>
        </w:rPr>
        <w:t xml:space="preserve">– </w:t>
      </w:r>
      <w:r>
        <w:rPr>
          <w:rFonts w:ascii="Arial" w:hAnsi="Arial" w:cs="Arial"/>
          <w:b/>
          <w:sz w:val="24"/>
          <w:szCs w:val="24"/>
        </w:rPr>
        <w:t>BUDGET</w:t>
      </w:r>
    </w:p>
    <w:p w:rsidR="00B0737B" w:rsidRPr="001006B9" w:rsidRDefault="00B0737B" w:rsidP="00B0737B">
      <w:pPr>
        <w:rPr>
          <w:rFonts w:ascii="Arial" w:hAnsi="Arial" w:cs="Arial"/>
          <w:b/>
        </w:rPr>
      </w:pPr>
      <w:r w:rsidRPr="001006B9">
        <w:rPr>
          <w:rFonts w:ascii="Arial" w:hAnsi="Arial" w:cs="Arial"/>
          <w:b/>
        </w:rPr>
        <w:t>PROPOSED BUDGET</w:t>
      </w:r>
      <w:r w:rsidR="00207F5B" w:rsidRPr="001006B9">
        <w:rPr>
          <w:rFonts w:ascii="Arial" w:hAnsi="Arial" w:cs="Arial"/>
          <w:b/>
        </w:rPr>
        <w:t xml:space="preserve"> (YEAR 1)</w:t>
      </w:r>
    </w:p>
    <w:p w:rsidR="00B0737B" w:rsidRPr="001006B9" w:rsidRDefault="00B0737B" w:rsidP="00B0737B">
      <w:pPr>
        <w:rPr>
          <w:rFonts w:ascii="Arial" w:hAnsi="Arial" w:cs="Arial"/>
        </w:rPr>
      </w:pPr>
      <w:r w:rsidRPr="001006B9">
        <w:rPr>
          <w:rFonts w:ascii="Arial" w:hAnsi="Arial" w:cs="Arial"/>
        </w:rPr>
        <w:t xml:space="preserve">Provide </w:t>
      </w:r>
      <w:r w:rsidR="00207F5B" w:rsidRPr="001006B9">
        <w:rPr>
          <w:rFonts w:ascii="Arial" w:hAnsi="Arial" w:cs="Arial"/>
        </w:rPr>
        <w:t>estimates in CAD for a FULL YEAR.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60"/>
        <w:gridCol w:w="632"/>
        <w:gridCol w:w="1047"/>
        <w:gridCol w:w="632"/>
        <w:gridCol w:w="1047"/>
      </w:tblGrid>
      <w:tr w:rsidR="00B0737B" w:rsidRPr="001006B9" w:rsidTr="00A75C09">
        <w:trPr>
          <w:trHeight w:val="375"/>
          <w:jc w:val="center"/>
        </w:trPr>
        <w:tc>
          <w:tcPr>
            <w:tcW w:w="8818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B0737B" w:rsidRPr="001006B9" w:rsidRDefault="00B0737B" w:rsidP="00A75C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06B9">
              <w:rPr>
                <w:rFonts w:ascii="Arial" w:hAnsi="Arial" w:cs="Arial"/>
                <w:b/>
                <w:bCs/>
                <w:sz w:val="24"/>
                <w:szCs w:val="24"/>
              </w:rPr>
              <w:t>Scientist Innovation Grant: Budget</w:t>
            </w:r>
          </w:p>
        </w:tc>
      </w:tr>
      <w:tr w:rsidR="00B0737B" w:rsidRPr="001006B9" w:rsidTr="00A75C09">
        <w:trPr>
          <w:trHeight w:val="270"/>
          <w:jc w:val="center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</w:p>
        </w:tc>
      </w:tr>
      <w:tr w:rsidR="00B0737B" w:rsidRPr="001006B9" w:rsidTr="00A75C09">
        <w:trPr>
          <w:trHeight w:val="630"/>
          <w:jc w:val="center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737B" w:rsidRPr="001006B9" w:rsidRDefault="00B0737B" w:rsidP="00B0737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20</w:t>
            </w:r>
            <w:r w:rsidR="00521FE2">
              <w:rPr>
                <w:rFonts w:ascii="Arial" w:hAnsi="Arial" w:cs="Arial"/>
                <w:b/>
                <w:bCs/>
              </w:rPr>
              <w:t>20</w:t>
            </w:r>
            <w:r w:rsidRPr="001006B9">
              <w:rPr>
                <w:rFonts w:ascii="Arial" w:hAnsi="Arial" w:cs="Arial"/>
                <w:b/>
                <w:bCs/>
              </w:rPr>
              <w:t>-202</w:t>
            </w:r>
            <w:r w:rsidR="00521FE2">
              <w:rPr>
                <w:rFonts w:ascii="Arial" w:hAnsi="Arial" w:cs="Arial"/>
                <w:b/>
                <w:bCs/>
              </w:rPr>
              <w:t>1</w:t>
            </w:r>
            <w:r w:rsidRPr="001006B9">
              <w:rPr>
                <w:rFonts w:ascii="Arial" w:hAnsi="Arial" w:cs="Arial"/>
                <w:b/>
                <w:bCs/>
              </w:rPr>
              <w:t xml:space="preserve"> </w:t>
            </w:r>
            <w:r w:rsidRPr="001006B9">
              <w:rPr>
                <w:rFonts w:ascii="Arial" w:hAnsi="Arial" w:cs="Arial"/>
                <w:b/>
                <w:bCs/>
              </w:rPr>
              <w:br/>
              <w:t>Budget</w:t>
            </w:r>
          </w:p>
        </w:tc>
        <w:tc>
          <w:tcPr>
            <w:tcW w:w="1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737B" w:rsidRPr="001006B9" w:rsidRDefault="00207F5B" w:rsidP="00207F5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Partner Funding</w:t>
            </w:r>
          </w:p>
        </w:tc>
      </w:tr>
      <w:tr w:rsidR="00B0737B" w:rsidRPr="001006B9" w:rsidTr="00A75C09">
        <w:trPr>
          <w:trHeight w:val="315"/>
          <w:jc w:val="center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737B" w:rsidRPr="001006B9" w:rsidRDefault="00B0737B" w:rsidP="00B0737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RESEARCH STAFF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737B" w:rsidRPr="001006B9" w:rsidRDefault="00B0737B" w:rsidP="00B0737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FTE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737B" w:rsidRPr="001006B9" w:rsidRDefault="00B0737B" w:rsidP="00B0737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Amount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737B" w:rsidRPr="001006B9" w:rsidRDefault="00B0737B" w:rsidP="00B0737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FTE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737B" w:rsidRPr="001006B9" w:rsidRDefault="00B0737B" w:rsidP="00B0737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="00B0737B" w:rsidRPr="001006B9" w:rsidTr="00A75C09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Technicians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B0737B" w:rsidRPr="001006B9" w:rsidTr="00A75C09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B0737B" w:rsidRPr="001006B9" w:rsidTr="00A75C09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Other (please specify)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B0737B" w:rsidRPr="001006B9" w:rsidTr="00A75C09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B0737B" w:rsidRPr="001006B9" w:rsidTr="00A75C09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B0737B" w:rsidRPr="001006B9" w:rsidTr="00A75C09">
        <w:trPr>
          <w:trHeight w:val="375"/>
          <w:jc w:val="center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Subtotal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$0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$0</w:t>
            </w:r>
          </w:p>
        </w:tc>
      </w:tr>
      <w:tr w:rsidR="00207F5B" w:rsidRPr="001006B9" w:rsidTr="00A75C09">
        <w:trPr>
          <w:trHeight w:val="315"/>
          <w:jc w:val="center"/>
        </w:trPr>
        <w:tc>
          <w:tcPr>
            <w:tcW w:w="88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 </w:t>
            </w:r>
          </w:p>
        </w:tc>
      </w:tr>
      <w:tr w:rsidR="00B0737B" w:rsidRPr="001006B9" w:rsidTr="00A75C09">
        <w:trPr>
          <w:trHeight w:val="315"/>
          <w:jc w:val="center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737B" w:rsidRPr="001006B9" w:rsidRDefault="00B0737B" w:rsidP="00B0737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RESEARCH TRAINEES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737B" w:rsidRPr="001006B9" w:rsidRDefault="00B0737B" w:rsidP="00B0737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FTE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737B" w:rsidRPr="001006B9" w:rsidRDefault="00B0737B" w:rsidP="00B0737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Amount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737B" w:rsidRPr="001006B9" w:rsidRDefault="00B0737B" w:rsidP="00B0737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FTE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737B" w:rsidRPr="001006B9" w:rsidRDefault="00B0737B" w:rsidP="00B0737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="00B0737B" w:rsidRPr="001006B9" w:rsidTr="00A75C09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Postdoctoral Fellows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B0737B" w:rsidRPr="001006B9" w:rsidTr="00A75C09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B0737B" w:rsidRPr="001006B9" w:rsidTr="00A75C09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B0737B" w:rsidRPr="001006B9" w:rsidTr="00A75C09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Graduate Students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B0737B" w:rsidRPr="001006B9" w:rsidTr="00A75C09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B0737B" w:rsidRPr="001006B9" w:rsidTr="00A75C09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B0737B" w:rsidRPr="001006B9" w:rsidTr="00A75C09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Summer Students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B0737B" w:rsidRPr="001006B9" w:rsidTr="00A75C09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B0737B" w:rsidRPr="001006B9" w:rsidTr="00A75C09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B0737B" w:rsidRPr="001006B9" w:rsidTr="00A75C09">
        <w:trPr>
          <w:trHeight w:val="375"/>
          <w:jc w:val="center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Subtotal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$0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$0</w:t>
            </w:r>
          </w:p>
        </w:tc>
      </w:tr>
    </w:tbl>
    <w:p w:rsidR="00207F5B" w:rsidRPr="001006B9" w:rsidRDefault="00207F5B">
      <w:pPr>
        <w:rPr>
          <w:rFonts w:ascii="Arial" w:hAnsi="Arial" w:cs="Arial"/>
        </w:rPr>
      </w:pPr>
      <w:r w:rsidRPr="001006B9">
        <w:rPr>
          <w:rFonts w:ascii="Arial" w:hAnsi="Arial" w:cs="Arial"/>
        </w:rPr>
        <w:br w:type="page"/>
      </w:r>
    </w:p>
    <w:tbl>
      <w:tblPr>
        <w:tblW w:w="8818" w:type="dxa"/>
        <w:jc w:val="center"/>
        <w:tblLook w:val="04A0" w:firstRow="1" w:lastRow="0" w:firstColumn="1" w:lastColumn="0" w:noHBand="0" w:noVBand="1"/>
      </w:tblPr>
      <w:tblGrid>
        <w:gridCol w:w="5460"/>
        <w:gridCol w:w="632"/>
        <w:gridCol w:w="1047"/>
        <w:gridCol w:w="632"/>
        <w:gridCol w:w="1047"/>
      </w:tblGrid>
      <w:tr w:rsidR="00207F5B" w:rsidRPr="001006B9" w:rsidTr="00207F5B">
        <w:trPr>
          <w:trHeight w:val="630"/>
          <w:jc w:val="center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20</w:t>
            </w:r>
            <w:r w:rsidR="00521FE2">
              <w:rPr>
                <w:rFonts w:ascii="Arial" w:hAnsi="Arial" w:cs="Arial"/>
                <w:b/>
                <w:bCs/>
              </w:rPr>
              <w:t>20</w:t>
            </w:r>
            <w:r w:rsidRPr="001006B9">
              <w:rPr>
                <w:rFonts w:ascii="Arial" w:hAnsi="Arial" w:cs="Arial"/>
                <w:b/>
                <w:bCs/>
              </w:rPr>
              <w:t>-202</w:t>
            </w:r>
            <w:r w:rsidR="00521FE2">
              <w:rPr>
                <w:rFonts w:ascii="Arial" w:hAnsi="Arial" w:cs="Arial"/>
                <w:b/>
                <w:bCs/>
              </w:rPr>
              <w:t>1</w:t>
            </w:r>
            <w:r w:rsidRPr="001006B9">
              <w:rPr>
                <w:rFonts w:ascii="Arial" w:hAnsi="Arial" w:cs="Arial"/>
                <w:b/>
                <w:bCs/>
              </w:rPr>
              <w:t xml:space="preserve"> </w:t>
            </w:r>
            <w:r w:rsidRPr="001006B9">
              <w:rPr>
                <w:rFonts w:ascii="Arial" w:hAnsi="Arial" w:cs="Arial"/>
                <w:b/>
                <w:bCs/>
              </w:rPr>
              <w:br/>
              <w:t>Budget</w:t>
            </w:r>
          </w:p>
        </w:tc>
        <w:tc>
          <w:tcPr>
            <w:tcW w:w="1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Partner Funding</w:t>
            </w:r>
          </w:p>
        </w:tc>
      </w:tr>
      <w:tr w:rsidR="00B0737B" w:rsidRPr="001006B9" w:rsidTr="00207F5B">
        <w:trPr>
          <w:trHeight w:val="315"/>
          <w:jc w:val="center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737B" w:rsidRPr="001006B9" w:rsidRDefault="00B0737B" w:rsidP="00B0737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MATERIALS, SUPPLIES AND SERVICES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737B" w:rsidRPr="001006B9" w:rsidRDefault="00B0737B" w:rsidP="00B0737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FTE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737B" w:rsidRPr="001006B9" w:rsidRDefault="00B0737B" w:rsidP="00B0737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Amount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737B" w:rsidRPr="001006B9" w:rsidRDefault="00B0737B" w:rsidP="00B0737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FTE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0737B" w:rsidRPr="001006B9" w:rsidRDefault="00B0737B" w:rsidP="00B0737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="00B0737B" w:rsidRPr="001006B9" w:rsidTr="00207F5B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37B" w:rsidRPr="001006B9" w:rsidRDefault="00B0737B" w:rsidP="00B0737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Equipment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B0737B" w:rsidRPr="001006B9" w:rsidTr="00207F5B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37B" w:rsidRPr="001006B9" w:rsidRDefault="00B0737B" w:rsidP="00B0737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B0737B" w:rsidRPr="001006B9" w:rsidTr="00207F5B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37B" w:rsidRPr="001006B9" w:rsidRDefault="00B0737B" w:rsidP="00B0737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B0737B" w:rsidRPr="001006B9" w:rsidTr="00207F5B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37B" w:rsidRPr="001006B9" w:rsidRDefault="00B0737B" w:rsidP="00B0737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Animals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B0737B" w:rsidRPr="001006B9" w:rsidTr="00207F5B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37B" w:rsidRPr="001006B9" w:rsidRDefault="00B0737B" w:rsidP="00B0737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B0737B" w:rsidRPr="001006B9" w:rsidTr="00207F5B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37B" w:rsidRPr="001006B9" w:rsidRDefault="00B0737B" w:rsidP="00B0737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B0737B" w:rsidRPr="001006B9" w:rsidTr="00207F5B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37B" w:rsidRPr="001006B9" w:rsidRDefault="00B0737B" w:rsidP="00B0737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Expendables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B0737B" w:rsidRPr="001006B9" w:rsidTr="00207F5B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37B" w:rsidRPr="001006B9" w:rsidRDefault="00B0737B" w:rsidP="00B0737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B0737B" w:rsidRPr="001006B9" w:rsidTr="00207F5B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37B" w:rsidRPr="001006B9" w:rsidRDefault="00B0737B" w:rsidP="00B0737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B0737B" w:rsidRPr="001006B9" w:rsidTr="00207F5B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37B" w:rsidRPr="001006B9" w:rsidRDefault="00B0737B" w:rsidP="00B0737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Services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1006B9" w:rsidRDefault="00B0737B" w:rsidP="00B0737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B0737B" w:rsidRPr="001006B9" w:rsidTr="00207F5B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37B" w:rsidRPr="001006B9" w:rsidRDefault="00B0737B" w:rsidP="00B0737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1006B9" w:rsidRDefault="00B0737B" w:rsidP="00B0737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B0737B" w:rsidRPr="001006B9" w:rsidTr="00207F5B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37B" w:rsidRPr="001006B9" w:rsidRDefault="00B0737B" w:rsidP="00B0737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1006B9" w:rsidRDefault="00B0737B" w:rsidP="00B0737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B0737B" w:rsidRPr="001006B9" w:rsidTr="00207F5B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37B" w:rsidRPr="001006B9" w:rsidRDefault="00B0737B" w:rsidP="00B0737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Other (please specify)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1006B9" w:rsidRDefault="00B0737B" w:rsidP="00B0737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B0737B" w:rsidRPr="001006B9" w:rsidTr="00207F5B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37B" w:rsidRPr="001006B9" w:rsidRDefault="00B0737B" w:rsidP="00B0737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1006B9" w:rsidRDefault="00B0737B" w:rsidP="00B0737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B0737B" w:rsidRPr="001006B9" w:rsidTr="00207F5B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737B" w:rsidRPr="001006B9" w:rsidRDefault="00B0737B" w:rsidP="00B0737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37B" w:rsidRPr="001006B9" w:rsidRDefault="00B0737B" w:rsidP="00B0737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B0737B" w:rsidRPr="001006B9" w:rsidTr="00207F5B">
        <w:trPr>
          <w:trHeight w:val="375"/>
          <w:jc w:val="center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Subtotal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$0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$0</w:t>
            </w:r>
          </w:p>
        </w:tc>
      </w:tr>
      <w:tr w:rsidR="00B0737B" w:rsidRPr="001006B9" w:rsidTr="00207F5B">
        <w:trPr>
          <w:trHeight w:val="375"/>
          <w:jc w:val="center"/>
        </w:trPr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$0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hideMark/>
          </w:tcPr>
          <w:p w:rsidR="00B0737B" w:rsidRPr="001006B9" w:rsidRDefault="00B0737B" w:rsidP="00B0737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$0</w:t>
            </w:r>
          </w:p>
        </w:tc>
      </w:tr>
    </w:tbl>
    <w:p w:rsidR="00B0737B" w:rsidRPr="001006B9" w:rsidRDefault="00B0737B" w:rsidP="00B0737B">
      <w:pPr>
        <w:rPr>
          <w:rFonts w:ascii="Arial" w:hAnsi="Arial" w:cs="Arial"/>
        </w:rPr>
      </w:pPr>
    </w:p>
    <w:p w:rsidR="00B0737B" w:rsidRPr="001006B9" w:rsidRDefault="00B0737B" w:rsidP="00B0737B">
      <w:pPr>
        <w:rPr>
          <w:rFonts w:ascii="Arial" w:hAnsi="Arial" w:cs="Arial"/>
          <w:b/>
        </w:rPr>
      </w:pPr>
      <w:r w:rsidRPr="001006B9">
        <w:rPr>
          <w:rFonts w:ascii="Arial" w:hAnsi="Arial" w:cs="Arial"/>
          <w:b/>
        </w:rPr>
        <w:t xml:space="preserve">TOTAL REQUEST:  </w:t>
      </w:r>
      <w:sdt>
        <w:sdtPr>
          <w:rPr>
            <w:rFonts w:ascii="Arial" w:hAnsi="Arial" w:cs="Arial"/>
            <w:b/>
          </w:rPr>
          <w:id w:val="-1058474834"/>
          <w:showingPlcHdr/>
        </w:sdtPr>
        <w:sdtEndPr/>
        <w:sdtContent>
          <w:r w:rsidRPr="001006B9">
            <w:rPr>
              <w:rFonts w:ascii="Arial" w:hAnsi="Arial" w:cs="Arial"/>
              <w:b/>
            </w:rPr>
            <w:t>$</w:t>
          </w:r>
        </w:sdtContent>
      </w:sdt>
      <w:r w:rsidRPr="001006B9">
        <w:rPr>
          <w:rFonts w:ascii="Arial" w:hAnsi="Arial" w:cs="Arial"/>
          <w:b/>
        </w:rPr>
        <w:t xml:space="preserve"> </w:t>
      </w:r>
    </w:p>
    <w:p w:rsidR="00207F5B" w:rsidRPr="001006B9" w:rsidRDefault="00207F5B">
      <w:pPr>
        <w:rPr>
          <w:rFonts w:ascii="Arial" w:hAnsi="Arial" w:cs="Arial"/>
        </w:rPr>
      </w:pPr>
      <w:r w:rsidRPr="001006B9">
        <w:rPr>
          <w:rFonts w:ascii="Arial" w:hAnsi="Arial" w:cs="Arial"/>
        </w:rPr>
        <w:br w:type="page"/>
      </w:r>
    </w:p>
    <w:p w:rsidR="00207F5B" w:rsidRPr="001006B9" w:rsidRDefault="00207F5B" w:rsidP="00207F5B">
      <w:pPr>
        <w:rPr>
          <w:rFonts w:ascii="Arial" w:hAnsi="Arial" w:cs="Arial"/>
          <w:b/>
        </w:rPr>
      </w:pPr>
      <w:r w:rsidRPr="001006B9">
        <w:rPr>
          <w:rFonts w:ascii="Arial" w:hAnsi="Arial" w:cs="Arial"/>
          <w:b/>
        </w:rPr>
        <w:lastRenderedPageBreak/>
        <w:t>PROPOSED BUDGET (YEAR 2)</w:t>
      </w:r>
    </w:p>
    <w:p w:rsidR="00207F5B" w:rsidRPr="001006B9" w:rsidRDefault="00207F5B" w:rsidP="00207F5B">
      <w:pPr>
        <w:rPr>
          <w:rFonts w:ascii="Arial" w:hAnsi="Arial" w:cs="Arial"/>
        </w:rPr>
      </w:pPr>
      <w:r w:rsidRPr="001006B9">
        <w:rPr>
          <w:rFonts w:ascii="Arial" w:hAnsi="Arial" w:cs="Arial"/>
        </w:rPr>
        <w:t>Provide estimates in CAD for a FULL YEAR.</w:t>
      </w:r>
    </w:p>
    <w:tbl>
      <w:tblPr>
        <w:tblW w:w="8818" w:type="dxa"/>
        <w:jc w:val="center"/>
        <w:tblLook w:val="04A0" w:firstRow="1" w:lastRow="0" w:firstColumn="1" w:lastColumn="0" w:noHBand="0" w:noVBand="1"/>
      </w:tblPr>
      <w:tblGrid>
        <w:gridCol w:w="5460"/>
        <w:gridCol w:w="632"/>
        <w:gridCol w:w="1047"/>
        <w:gridCol w:w="632"/>
        <w:gridCol w:w="1047"/>
      </w:tblGrid>
      <w:tr w:rsidR="00207F5B" w:rsidRPr="001006B9" w:rsidTr="00207F5B">
        <w:trPr>
          <w:trHeight w:val="270"/>
          <w:jc w:val="center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</w:p>
        </w:tc>
      </w:tr>
      <w:tr w:rsidR="00207F5B" w:rsidRPr="001006B9" w:rsidTr="00207F5B">
        <w:trPr>
          <w:trHeight w:val="630"/>
          <w:jc w:val="center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F5B" w:rsidRPr="001006B9" w:rsidRDefault="005D078D" w:rsidP="00207F5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202</w:t>
            </w:r>
            <w:r w:rsidR="00521FE2">
              <w:rPr>
                <w:rFonts w:ascii="Arial" w:hAnsi="Arial" w:cs="Arial"/>
                <w:b/>
                <w:bCs/>
              </w:rPr>
              <w:t>1</w:t>
            </w:r>
            <w:r w:rsidRPr="001006B9">
              <w:rPr>
                <w:rFonts w:ascii="Arial" w:hAnsi="Arial" w:cs="Arial"/>
                <w:b/>
                <w:bCs/>
              </w:rPr>
              <w:t>-202</w:t>
            </w:r>
            <w:r w:rsidR="00521FE2">
              <w:rPr>
                <w:rFonts w:ascii="Arial" w:hAnsi="Arial" w:cs="Arial"/>
                <w:b/>
                <w:bCs/>
              </w:rPr>
              <w:t>2</w:t>
            </w:r>
            <w:r w:rsidR="00207F5B" w:rsidRPr="001006B9">
              <w:rPr>
                <w:rFonts w:ascii="Arial" w:hAnsi="Arial" w:cs="Arial"/>
                <w:b/>
                <w:bCs/>
              </w:rPr>
              <w:br/>
              <w:t>Budget</w:t>
            </w:r>
          </w:p>
        </w:tc>
        <w:tc>
          <w:tcPr>
            <w:tcW w:w="1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Partner Funding</w:t>
            </w:r>
          </w:p>
        </w:tc>
      </w:tr>
      <w:tr w:rsidR="00207F5B" w:rsidRPr="001006B9" w:rsidTr="00207F5B">
        <w:trPr>
          <w:trHeight w:val="315"/>
          <w:jc w:val="center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RESEARCH STAFF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FTE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Amount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FTE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="00207F5B" w:rsidRPr="001006B9" w:rsidTr="00207F5B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Technicians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207F5B" w:rsidRPr="001006B9" w:rsidTr="00207F5B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207F5B" w:rsidRPr="001006B9" w:rsidTr="00207F5B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Other (please specify)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207F5B" w:rsidRPr="001006B9" w:rsidTr="00207F5B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207F5B" w:rsidRPr="001006B9" w:rsidTr="00207F5B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207F5B" w:rsidRPr="001006B9" w:rsidTr="00207F5B">
        <w:trPr>
          <w:trHeight w:val="375"/>
          <w:jc w:val="center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Subtotal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$0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$0</w:t>
            </w:r>
          </w:p>
        </w:tc>
      </w:tr>
      <w:tr w:rsidR="00207F5B" w:rsidRPr="001006B9" w:rsidTr="00207F5B">
        <w:trPr>
          <w:trHeight w:val="315"/>
          <w:jc w:val="center"/>
        </w:trPr>
        <w:tc>
          <w:tcPr>
            <w:tcW w:w="88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 </w:t>
            </w:r>
          </w:p>
        </w:tc>
      </w:tr>
      <w:tr w:rsidR="00207F5B" w:rsidRPr="001006B9" w:rsidTr="00207F5B">
        <w:trPr>
          <w:trHeight w:val="315"/>
          <w:jc w:val="center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RESEARCH TRAINEES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FTE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Amount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FTE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="00207F5B" w:rsidRPr="001006B9" w:rsidTr="00207F5B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Postdoctoral Fellows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207F5B" w:rsidRPr="001006B9" w:rsidTr="00207F5B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207F5B" w:rsidRPr="001006B9" w:rsidTr="00207F5B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207F5B" w:rsidRPr="001006B9" w:rsidTr="00207F5B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Graduate Students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207F5B" w:rsidRPr="001006B9" w:rsidTr="00207F5B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207F5B" w:rsidRPr="001006B9" w:rsidTr="00207F5B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207F5B" w:rsidRPr="001006B9" w:rsidTr="00207F5B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Summer Students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207F5B" w:rsidRPr="001006B9" w:rsidTr="00207F5B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207F5B" w:rsidRPr="001006B9" w:rsidTr="00207F5B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207F5B" w:rsidRPr="001006B9" w:rsidTr="00207F5B">
        <w:trPr>
          <w:trHeight w:val="375"/>
          <w:jc w:val="center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Subtotal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$0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$0</w:t>
            </w:r>
          </w:p>
        </w:tc>
      </w:tr>
    </w:tbl>
    <w:p w:rsidR="00207F5B" w:rsidRPr="001006B9" w:rsidRDefault="00207F5B" w:rsidP="00207F5B">
      <w:pPr>
        <w:rPr>
          <w:rFonts w:ascii="Arial" w:hAnsi="Arial" w:cs="Arial"/>
        </w:rPr>
      </w:pPr>
      <w:r w:rsidRPr="001006B9">
        <w:rPr>
          <w:rFonts w:ascii="Arial" w:hAnsi="Arial" w:cs="Arial"/>
        </w:rPr>
        <w:br w:type="page"/>
      </w:r>
    </w:p>
    <w:tbl>
      <w:tblPr>
        <w:tblW w:w="8818" w:type="dxa"/>
        <w:jc w:val="center"/>
        <w:tblLook w:val="04A0" w:firstRow="1" w:lastRow="0" w:firstColumn="1" w:lastColumn="0" w:noHBand="0" w:noVBand="1"/>
      </w:tblPr>
      <w:tblGrid>
        <w:gridCol w:w="5460"/>
        <w:gridCol w:w="632"/>
        <w:gridCol w:w="1047"/>
        <w:gridCol w:w="632"/>
        <w:gridCol w:w="1047"/>
      </w:tblGrid>
      <w:tr w:rsidR="00207F5B" w:rsidRPr="001006B9" w:rsidTr="00207F5B">
        <w:trPr>
          <w:trHeight w:val="630"/>
          <w:jc w:val="center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</w:p>
        </w:tc>
        <w:tc>
          <w:tcPr>
            <w:tcW w:w="16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7F5B" w:rsidRPr="001006B9" w:rsidRDefault="005D078D" w:rsidP="00207F5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202</w:t>
            </w:r>
            <w:r w:rsidR="00521FE2">
              <w:rPr>
                <w:rFonts w:ascii="Arial" w:hAnsi="Arial" w:cs="Arial"/>
                <w:b/>
                <w:bCs/>
              </w:rPr>
              <w:t>1</w:t>
            </w:r>
            <w:r w:rsidRPr="001006B9">
              <w:rPr>
                <w:rFonts w:ascii="Arial" w:hAnsi="Arial" w:cs="Arial"/>
                <w:b/>
                <w:bCs/>
              </w:rPr>
              <w:t>-202</w:t>
            </w:r>
            <w:r w:rsidR="00521FE2">
              <w:rPr>
                <w:rFonts w:ascii="Arial" w:hAnsi="Arial" w:cs="Arial"/>
                <w:b/>
                <w:bCs/>
              </w:rPr>
              <w:t>2</w:t>
            </w:r>
            <w:r w:rsidR="00207F5B" w:rsidRPr="001006B9">
              <w:rPr>
                <w:rFonts w:ascii="Arial" w:hAnsi="Arial" w:cs="Arial"/>
                <w:b/>
                <w:bCs/>
              </w:rPr>
              <w:br/>
              <w:t>Budget</w:t>
            </w:r>
          </w:p>
        </w:tc>
        <w:tc>
          <w:tcPr>
            <w:tcW w:w="1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Partner Funding</w:t>
            </w:r>
          </w:p>
        </w:tc>
      </w:tr>
      <w:tr w:rsidR="00207F5B" w:rsidRPr="001006B9" w:rsidTr="00207F5B">
        <w:trPr>
          <w:trHeight w:val="315"/>
          <w:jc w:val="center"/>
        </w:trPr>
        <w:tc>
          <w:tcPr>
            <w:tcW w:w="5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MATERIALS, SUPPLIES AND SERVICES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FTE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Amount</w:t>
            </w:r>
          </w:p>
        </w:tc>
        <w:tc>
          <w:tcPr>
            <w:tcW w:w="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FTE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="00207F5B" w:rsidRPr="001006B9" w:rsidTr="00207F5B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Equipment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207F5B" w:rsidRPr="001006B9" w:rsidTr="00207F5B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207F5B" w:rsidRPr="001006B9" w:rsidTr="00207F5B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207F5B" w:rsidRPr="001006B9" w:rsidTr="00207F5B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Animals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207F5B" w:rsidRPr="001006B9" w:rsidTr="00207F5B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207F5B" w:rsidRPr="001006B9" w:rsidTr="00207F5B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207F5B" w:rsidRPr="001006B9" w:rsidTr="00207F5B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Expendables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207F5B" w:rsidRPr="001006B9" w:rsidTr="00207F5B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207F5B" w:rsidRPr="001006B9" w:rsidTr="00207F5B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207F5B" w:rsidRPr="001006B9" w:rsidTr="00207F5B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Services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207F5B" w:rsidRPr="001006B9" w:rsidTr="00207F5B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207F5B" w:rsidRPr="001006B9" w:rsidTr="00207F5B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207F5B" w:rsidRPr="001006B9" w:rsidTr="00207F5B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Other (please specify)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207F5B" w:rsidRPr="001006B9" w:rsidTr="00207F5B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207F5B" w:rsidRPr="001006B9" w:rsidTr="00207F5B">
        <w:trPr>
          <w:trHeight w:val="300"/>
          <w:jc w:val="center"/>
        </w:trPr>
        <w:tc>
          <w:tcPr>
            <w:tcW w:w="5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5B" w:rsidRPr="001006B9" w:rsidRDefault="00207F5B" w:rsidP="00207F5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 </w:t>
            </w:r>
          </w:p>
        </w:tc>
      </w:tr>
      <w:tr w:rsidR="00207F5B" w:rsidRPr="001006B9" w:rsidTr="00207F5B">
        <w:trPr>
          <w:trHeight w:val="375"/>
          <w:jc w:val="center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Subtotal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DEDED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$0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$0</w:t>
            </w:r>
          </w:p>
        </w:tc>
      </w:tr>
      <w:tr w:rsidR="00207F5B" w:rsidRPr="001006B9" w:rsidTr="00207F5B">
        <w:trPr>
          <w:trHeight w:val="375"/>
          <w:jc w:val="center"/>
        </w:trPr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  <w:b/>
                <w:bCs/>
              </w:rPr>
            </w:pPr>
            <w:r w:rsidRPr="001006B9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6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DBDB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$0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hideMark/>
          </w:tcPr>
          <w:p w:rsidR="00207F5B" w:rsidRPr="001006B9" w:rsidRDefault="00207F5B" w:rsidP="00207F5B">
            <w:pPr>
              <w:rPr>
                <w:rFonts w:ascii="Arial" w:hAnsi="Arial" w:cs="Arial"/>
              </w:rPr>
            </w:pPr>
            <w:r w:rsidRPr="001006B9">
              <w:rPr>
                <w:rFonts w:ascii="Arial" w:hAnsi="Arial" w:cs="Arial"/>
              </w:rPr>
              <w:t>$0</w:t>
            </w:r>
          </w:p>
        </w:tc>
      </w:tr>
    </w:tbl>
    <w:p w:rsidR="00207F5B" w:rsidRPr="001006B9" w:rsidRDefault="00207F5B" w:rsidP="00207F5B">
      <w:pPr>
        <w:rPr>
          <w:rFonts w:ascii="Arial" w:hAnsi="Arial" w:cs="Arial"/>
        </w:rPr>
      </w:pPr>
    </w:p>
    <w:p w:rsidR="00207F5B" w:rsidRPr="001006B9" w:rsidRDefault="00207F5B" w:rsidP="00207F5B">
      <w:pPr>
        <w:rPr>
          <w:rFonts w:ascii="Arial" w:hAnsi="Arial" w:cs="Arial"/>
          <w:b/>
        </w:rPr>
      </w:pPr>
      <w:r w:rsidRPr="001006B9">
        <w:rPr>
          <w:rFonts w:ascii="Arial" w:hAnsi="Arial" w:cs="Arial"/>
          <w:b/>
        </w:rPr>
        <w:t xml:space="preserve">TOTAL REQUEST:  </w:t>
      </w:r>
      <w:sdt>
        <w:sdtPr>
          <w:rPr>
            <w:rFonts w:ascii="Arial" w:hAnsi="Arial" w:cs="Arial"/>
            <w:b/>
          </w:rPr>
          <w:id w:val="-852189101"/>
          <w:showingPlcHdr/>
        </w:sdtPr>
        <w:sdtEndPr/>
        <w:sdtContent>
          <w:r w:rsidRPr="001006B9">
            <w:rPr>
              <w:rFonts w:ascii="Arial" w:hAnsi="Arial" w:cs="Arial"/>
              <w:b/>
            </w:rPr>
            <w:t>$</w:t>
          </w:r>
        </w:sdtContent>
      </w:sdt>
      <w:r w:rsidRPr="001006B9">
        <w:rPr>
          <w:rFonts w:ascii="Arial" w:hAnsi="Arial" w:cs="Arial"/>
          <w:b/>
        </w:rPr>
        <w:t xml:space="preserve"> </w:t>
      </w:r>
    </w:p>
    <w:p w:rsidR="005D078D" w:rsidRPr="001006B9" w:rsidRDefault="005D078D">
      <w:pPr>
        <w:rPr>
          <w:rFonts w:ascii="Arial" w:hAnsi="Arial" w:cs="Arial"/>
        </w:rPr>
      </w:pPr>
      <w:r w:rsidRPr="001006B9">
        <w:rPr>
          <w:rFonts w:ascii="Arial" w:hAnsi="Arial" w:cs="Arial"/>
        </w:rPr>
        <w:br w:type="page"/>
      </w:r>
    </w:p>
    <w:p w:rsidR="00B0737B" w:rsidRPr="00CC2C26" w:rsidRDefault="00B0737B" w:rsidP="00BF3EA8">
      <w:pPr>
        <w:spacing w:after="0"/>
        <w:rPr>
          <w:rFonts w:ascii="Arial" w:hAnsi="Arial" w:cs="Arial"/>
          <w:b/>
          <w:sz w:val="24"/>
          <w:szCs w:val="24"/>
        </w:rPr>
      </w:pPr>
      <w:r w:rsidRPr="00CC2C26">
        <w:rPr>
          <w:rFonts w:ascii="Arial" w:hAnsi="Arial" w:cs="Arial"/>
          <w:b/>
          <w:sz w:val="24"/>
          <w:szCs w:val="24"/>
        </w:rPr>
        <w:lastRenderedPageBreak/>
        <w:t>BUDGET JUSTIFICATION</w:t>
      </w:r>
    </w:p>
    <w:tbl>
      <w:tblPr>
        <w:tblpPr w:leftFromText="180" w:rightFromText="180" w:vertAnchor="text" w:horzAnchor="margin" w:tblpXSpec="center" w:tblpY="3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B0737B" w:rsidRPr="001006B9" w:rsidTr="00CC2C26">
        <w:sdt>
          <w:sdtPr>
            <w:rPr>
              <w:rFonts w:ascii="Arial" w:hAnsi="Arial" w:cs="Arial"/>
            </w:rPr>
            <w:id w:val="491840535"/>
            <w:showingPlcHdr/>
          </w:sdtPr>
          <w:sdtEndPr/>
          <w:sdtContent>
            <w:tc>
              <w:tcPr>
                <w:tcW w:w="10296" w:type="dxa"/>
              </w:tcPr>
              <w:p w:rsidR="00B0737B" w:rsidRPr="001006B9" w:rsidRDefault="00B0737B" w:rsidP="00B0737B">
                <w:pPr>
                  <w:rPr>
                    <w:rFonts w:ascii="Arial" w:hAnsi="Arial" w:cs="Arial"/>
                  </w:rPr>
                </w:pPr>
                <w:r w:rsidRPr="001006B9">
                  <w:rPr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:rsidR="00207F5B" w:rsidRPr="001006B9" w:rsidRDefault="00207F5B" w:rsidP="00B0737B">
      <w:pPr>
        <w:rPr>
          <w:rFonts w:ascii="Arial" w:hAnsi="Arial" w:cs="Arial"/>
          <w:b/>
        </w:rPr>
      </w:pPr>
    </w:p>
    <w:p w:rsidR="00207F5B" w:rsidRPr="001006B9" w:rsidRDefault="00207F5B" w:rsidP="00B0737B">
      <w:pPr>
        <w:rPr>
          <w:rFonts w:ascii="Arial" w:hAnsi="Arial" w:cs="Arial"/>
          <w:b/>
        </w:rPr>
      </w:pPr>
    </w:p>
    <w:p w:rsidR="00207F5B" w:rsidRPr="001006B9" w:rsidRDefault="00207F5B" w:rsidP="00B0737B">
      <w:pPr>
        <w:rPr>
          <w:rFonts w:ascii="Arial" w:hAnsi="Arial" w:cs="Arial"/>
          <w:b/>
        </w:rPr>
      </w:pPr>
    </w:p>
    <w:p w:rsidR="00207F5B" w:rsidRPr="001006B9" w:rsidRDefault="00207F5B" w:rsidP="00B0737B">
      <w:pPr>
        <w:rPr>
          <w:rFonts w:ascii="Arial" w:hAnsi="Arial" w:cs="Arial"/>
          <w:b/>
        </w:rPr>
      </w:pPr>
    </w:p>
    <w:p w:rsidR="005D078D" w:rsidRPr="001006B9" w:rsidRDefault="005D078D">
      <w:pPr>
        <w:rPr>
          <w:rFonts w:ascii="Arial" w:hAnsi="Arial" w:cs="Arial"/>
          <w:b/>
        </w:rPr>
      </w:pPr>
      <w:r w:rsidRPr="001006B9">
        <w:rPr>
          <w:rFonts w:ascii="Arial" w:hAnsi="Arial" w:cs="Arial"/>
          <w:b/>
        </w:rPr>
        <w:br w:type="page"/>
      </w:r>
    </w:p>
    <w:p w:rsidR="005D078D" w:rsidRPr="001006B9" w:rsidRDefault="00013929" w:rsidP="00B0737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APPENDIX C</w:t>
      </w:r>
      <w:r w:rsidR="00B0737B" w:rsidRPr="001006B9">
        <w:rPr>
          <w:rFonts w:ascii="Arial" w:hAnsi="Arial" w:cs="Arial"/>
          <w:b/>
          <w:sz w:val="24"/>
          <w:szCs w:val="24"/>
        </w:rPr>
        <w:t xml:space="preserve"> – </w:t>
      </w:r>
      <w:r w:rsidR="005D078D" w:rsidRPr="001006B9">
        <w:rPr>
          <w:rFonts w:ascii="Arial" w:hAnsi="Arial" w:cs="Arial"/>
          <w:b/>
          <w:sz w:val="24"/>
          <w:szCs w:val="24"/>
        </w:rPr>
        <w:t>CURRICULUM VITAE</w:t>
      </w:r>
    </w:p>
    <w:p w:rsidR="00B0737B" w:rsidRPr="001006B9" w:rsidRDefault="00B644DF" w:rsidP="00B073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Include </w:t>
      </w:r>
      <w:r w:rsidR="00B0737B" w:rsidRPr="001006B9">
        <w:rPr>
          <w:rFonts w:ascii="Arial" w:hAnsi="Arial" w:cs="Arial"/>
        </w:rPr>
        <w:t xml:space="preserve">CIHR Academic Common CV of </w:t>
      </w:r>
      <w:r w:rsidR="005D078D" w:rsidRPr="001006B9">
        <w:rPr>
          <w:rFonts w:ascii="Arial" w:hAnsi="Arial" w:cs="Arial"/>
        </w:rPr>
        <w:t xml:space="preserve">Principal Investigator and co-PI(s). </w:t>
      </w:r>
      <w:r w:rsidR="00B0737B" w:rsidRPr="00B644DF">
        <w:rPr>
          <w:rFonts w:ascii="Arial" w:hAnsi="Arial" w:cs="Arial"/>
          <w:i/>
        </w:rPr>
        <w:t>CVs of</w:t>
      </w:r>
      <w:r w:rsidR="005D078D" w:rsidRPr="00B644DF">
        <w:rPr>
          <w:rFonts w:ascii="Arial" w:hAnsi="Arial" w:cs="Arial"/>
          <w:i/>
        </w:rPr>
        <w:t xml:space="preserve"> Collaborators are not required</w:t>
      </w:r>
      <w:r w:rsidR="00B0737B" w:rsidRPr="00B644DF">
        <w:rPr>
          <w:rFonts w:ascii="Arial" w:hAnsi="Arial" w:cs="Arial"/>
          <w:i/>
        </w:rPr>
        <w:t xml:space="preserve">. </w:t>
      </w:r>
      <w:r w:rsidR="005D078D" w:rsidRPr="001006B9">
        <w:rPr>
          <w:rFonts w:ascii="Arial" w:hAnsi="Arial" w:cs="Arial"/>
        </w:rPr>
        <w:t xml:space="preserve">Collaborators should submit a letter of collaboration clearly identifying their role(s) in the project/initiative. </w:t>
      </w:r>
      <w:r w:rsidR="00B0737B" w:rsidRPr="001006B9">
        <w:rPr>
          <w:rFonts w:ascii="Arial" w:hAnsi="Arial" w:cs="Arial"/>
        </w:rPr>
        <w:t>If requesting for trainee support, p</w:t>
      </w:r>
      <w:r w:rsidR="005D078D" w:rsidRPr="001006B9">
        <w:rPr>
          <w:rFonts w:ascii="Arial" w:hAnsi="Arial" w:cs="Arial"/>
        </w:rPr>
        <w:t xml:space="preserve">lease include a two-page CV of </w:t>
      </w:r>
      <w:r w:rsidR="00BD02B9">
        <w:rPr>
          <w:rFonts w:ascii="Arial" w:hAnsi="Arial" w:cs="Arial"/>
        </w:rPr>
        <w:t xml:space="preserve">each </w:t>
      </w:r>
      <w:r w:rsidR="005D078D" w:rsidRPr="001006B9">
        <w:rPr>
          <w:rFonts w:ascii="Arial" w:hAnsi="Arial" w:cs="Arial"/>
        </w:rPr>
        <w:t>t</w:t>
      </w:r>
      <w:r w:rsidR="00B0737B" w:rsidRPr="001006B9">
        <w:rPr>
          <w:rFonts w:ascii="Arial" w:hAnsi="Arial" w:cs="Arial"/>
        </w:rPr>
        <w:t>rainee.</w:t>
      </w:r>
    </w:p>
    <w:p w:rsidR="001A168D" w:rsidRPr="001006B9" w:rsidRDefault="001A168D">
      <w:pPr>
        <w:rPr>
          <w:rFonts w:ascii="Arial" w:hAnsi="Arial" w:cs="Arial"/>
        </w:rPr>
      </w:pPr>
    </w:p>
    <w:sectPr w:rsidR="001A168D" w:rsidRPr="001006B9" w:rsidSect="00BC083C">
      <w:headerReference w:type="default" r:id="rId9"/>
      <w:footerReference w:type="default" r:id="rId10"/>
      <w:pgSz w:w="12240" w:h="15840"/>
      <w:pgMar w:top="1152" w:right="1152" w:bottom="1152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842" w:rsidRDefault="00B74842" w:rsidP="004C6DA9">
      <w:pPr>
        <w:spacing w:after="0" w:line="240" w:lineRule="auto"/>
      </w:pPr>
      <w:r>
        <w:separator/>
      </w:r>
    </w:p>
  </w:endnote>
  <w:endnote w:type="continuationSeparator" w:id="0">
    <w:p w:rsidR="00B74842" w:rsidRDefault="00B74842" w:rsidP="004C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24027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6DA9" w:rsidRDefault="004C6D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587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C6DA9" w:rsidRDefault="004C6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842" w:rsidRDefault="00B74842" w:rsidP="004C6DA9">
      <w:pPr>
        <w:spacing w:after="0" w:line="240" w:lineRule="auto"/>
      </w:pPr>
      <w:r>
        <w:separator/>
      </w:r>
    </w:p>
  </w:footnote>
  <w:footnote w:type="continuationSeparator" w:id="0">
    <w:p w:rsidR="00B74842" w:rsidRDefault="00B74842" w:rsidP="004C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DA9" w:rsidRDefault="004C6DA9" w:rsidP="004C6DA9">
    <w:pPr>
      <w:pStyle w:val="Header"/>
      <w:jc w:val="right"/>
    </w:pPr>
    <w:r>
      <w:t>SCIENTIST INNOVATION GRANT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9066E"/>
    <w:multiLevelType w:val="hybridMultilevel"/>
    <w:tmpl w:val="F8C68A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7B"/>
    <w:rsid w:val="00003250"/>
    <w:rsid w:val="00013929"/>
    <w:rsid w:val="000214E4"/>
    <w:rsid w:val="001006B9"/>
    <w:rsid w:val="0010799A"/>
    <w:rsid w:val="001A168D"/>
    <w:rsid w:val="00207F5B"/>
    <w:rsid w:val="00222368"/>
    <w:rsid w:val="00235871"/>
    <w:rsid w:val="0029164D"/>
    <w:rsid w:val="0029537C"/>
    <w:rsid w:val="002B0904"/>
    <w:rsid w:val="003023CD"/>
    <w:rsid w:val="00322CEE"/>
    <w:rsid w:val="00335586"/>
    <w:rsid w:val="003E6C75"/>
    <w:rsid w:val="004C6DA9"/>
    <w:rsid w:val="004F116A"/>
    <w:rsid w:val="00521FE2"/>
    <w:rsid w:val="005C247E"/>
    <w:rsid w:val="005D078D"/>
    <w:rsid w:val="006B33BF"/>
    <w:rsid w:val="007130E6"/>
    <w:rsid w:val="00783A9A"/>
    <w:rsid w:val="007F2DC5"/>
    <w:rsid w:val="00876655"/>
    <w:rsid w:val="008A12D4"/>
    <w:rsid w:val="008A3771"/>
    <w:rsid w:val="008F44D6"/>
    <w:rsid w:val="00907C83"/>
    <w:rsid w:val="00A33D8E"/>
    <w:rsid w:val="00A75C09"/>
    <w:rsid w:val="00A9591E"/>
    <w:rsid w:val="00AA339F"/>
    <w:rsid w:val="00B0737B"/>
    <w:rsid w:val="00B44D74"/>
    <w:rsid w:val="00B644DF"/>
    <w:rsid w:val="00B74842"/>
    <w:rsid w:val="00B81409"/>
    <w:rsid w:val="00BC083C"/>
    <w:rsid w:val="00BD02B9"/>
    <w:rsid w:val="00BF3EA8"/>
    <w:rsid w:val="00C238AB"/>
    <w:rsid w:val="00C3640E"/>
    <w:rsid w:val="00C97029"/>
    <w:rsid w:val="00C974A1"/>
    <w:rsid w:val="00CC2C26"/>
    <w:rsid w:val="00DE19C3"/>
    <w:rsid w:val="00E422F3"/>
    <w:rsid w:val="00E60837"/>
    <w:rsid w:val="00E910D8"/>
    <w:rsid w:val="00F41448"/>
    <w:rsid w:val="00F95882"/>
    <w:rsid w:val="00FC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698716"/>
  <w15:docId w15:val="{716790A3-27BE-47E6-A8C6-8EA1DDB8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07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3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37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37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4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44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23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DA9"/>
  </w:style>
  <w:style w:type="paragraph" w:styleId="Footer">
    <w:name w:val="footer"/>
    <w:basedOn w:val="Normal"/>
    <w:link w:val="FooterChar"/>
    <w:uiPriority w:val="99"/>
    <w:unhideWhenUsed/>
    <w:rsid w:val="004C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DA9"/>
  </w:style>
  <w:style w:type="character" w:styleId="PlaceholderText">
    <w:name w:val="Placeholder Text"/>
    <w:basedOn w:val="DefaultParagraphFont"/>
    <w:uiPriority w:val="99"/>
    <w:semiHidden/>
    <w:rsid w:val="007F2DC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21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koustrup@lhsc.on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4FEAA1B9304E498783B66E132ED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A0929-0EDE-4883-87B1-A8D3F8433F76}"/>
      </w:docPartPr>
      <w:docPartBody>
        <w:p w:rsidR="004F6236" w:rsidRDefault="00060CC9" w:rsidP="00060CC9">
          <w:pPr>
            <w:pStyle w:val="BE4FEAA1B9304E498783B66E132EDB5C"/>
          </w:pPr>
          <w:r w:rsidRPr="00F55B4F">
            <w:rPr>
              <w:rStyle w:val="PlaceholderText"/>
            </w:rPr>
            <w:t>Click here to enter text.</w:t>
          </w:r>
        </w:p>
      </w:docPartBody>
    </w:docPart>
    <w:docPart>
      <w:docPartPr>
        <w:name w:val="14F6F5A566B548B99D93E0CBFBD5C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24847-A964-48D9-B3DD-831B1F07C73E}"/>
      </w:docPartPr>
      <w:docPartBody>
        <w:p w:rsidR="004F6236" w:rsidRDefault="00060CC9" w:rsidP="00060CC9">
          <w:pPr>
            <w:pStyle w:val="14F6F5A566B548B99D93E0CBFBD5C29D"/>
          </w:pPr>
          <w:r w:rsidRPr="00A06129">
            <w:rPr>
              <w:rStyle w:val="PlaceholderText"/>
            </w:rPr>
            <w:t>Click here to enter text.</w:t>
          </w:r>
        </w:p>
      </w:docPartBody>
    </w:docPart>
    <w:docPart>
      <w:docPartPr>
        <w:name w:val="F13C43C97FEA433989C1B866A6F71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7B6C3-0C1D-420E-AD60-DE7C53B01901}"/>
      </w:docPartPr>
      <w:docPartBody>
        <w:p w:rsidR="004F6236" w:rsidRDefault="00060CC9" w:rsidP="00060CC9">
          <w:pPr>
            <w:pStyle w:val="F13C43C97FEA433989C1B866A6F71DCB"/>
          </w:pPr>
          <w:r w:rsidRPr="00A06129">
            <w:rPr>
              <w:rStyle w:val="PlaceholderText"/>
            </w:rPr>
            <w:t>Click here to enter text.</w:t>
          </w:r>
        </w:p>
      </w:docPartBody>
    </w:docPart>
    <w:docPart>
      <w:docPartPr>
        <w:name w:val="B2E501396BBB42BDBB9AD7274840D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0BCA9-39A3-47DD-BF9B-17CCA22866F3}"/>
      </w:docPartPr>
      <w:docPartBody>
        <w:p w:rsidR="004F6236" w:rsidRDefault="00060CC9" w:rsidP="00060CC9">
          <w:pPr>
            <w:pStyle w:val="B2E501396BBB42BDBB9AD7274840D43D"/>
          </w:pPr>
          <w:r>
            <w:rPr>
              <w:rStyle w:val="PlaceholderText"/>
            </w:rPr>
            <w:t xml:space="preserve">$ </w:t>
          </w:r>
        </w:p>
      </w:docPartBody>
    </w:docPart>
    <w:docPart>
      <w:docPartPr>
        <w:name w:val="72EDE0C5146446FDB295116EB4D6F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E694B-0E51-413A-AD73-C702F786B623}"/>
      </w:docPartPr>
      <w:docPartBody>
        <w:p w:rsidR="004F6236" w:rsidRDefault="00060CC9" w:rsidP="00060CC9">
          <w:pPr>
            <w:pStyle w:val="72EDE0C5146446FDB295116EB4D6FF7A"/>
          </w:pPr>
          <w:r w:rsidRPr="00A06129">
            <w:rPr>
              <w:rStyle w:val="PlaceholderText"/>
            </w:rPr>
            <w:t>Click here to enter text.</w:t>
          </w:r>
        </w:p>
      </w:docPartBody>
    </w:docPart>
    <w:docPart>
      <w:docPartPr>
        <w:name w:val="D41E564CD79D4052AEEEC1A85F4B1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E1A64-8363-4A8E-831C-EF8C190A7FBB}"/>
      </w:docPartPr>
      <w:docPartBody>
        <w:p w:rsidR="00870FC8" w:rsidRDefault="004F6236" w:rsidP="004F6236">
          <w:pPr>
            <w:pStyle w:val="D41E564CD79D4052AEEEC1A85F4B1DFF"/>
          </w:pPr>
          <w:r w:rsidRPr="00F55B4F">
            <w:rPr>
              <w:rStyle w:val="PlaceholderText"/>
            </w:rPr>
            <w:t>Click here to enter text.</w:t>
          </w:r>
        </w:p>
      </w:docPartBody>
    </w:docPart>
    <w:docPart>
      <w:docPartPr>
        <w:name w:val="B0A97CFBE7C14B17A6D972AFF34DB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90EC6-7F12-47D7-B28C-F319AA399F7F}"/>
      </w:docPartPr>
      <w:docPartBody>
        <w:p w:rsidR="00870FC8" w:rsidRDefault="004F6236" w:rsidP="004F6236">
          <w:pPr>
            <w:pStyle w:val="B0A97CFBE7C14B17A6D972AFF34DB0F0"/>
          </w:pPr>
          <w:r w:rsidRPr="00A06129">
            <w:rPr>
              <w:rStyle w:val="PlaceholderText"/>
            </w:rPr>
            <w:t>Click here to enter text.</w:t>
          </w:r>
        </w:p>
      </w:docPartBody>
    </w:docPart>
    <w:docPart>
      <w:docPartPr>
        <w:name w:val="8288CC53AC984CC0AF916DC26C233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7C879-E6E7-4498-88CC-6FFD073399C8}"/>
      </w:docPartPr>
      <w:docPartBody>
        <w:p w:rsidR="00870FC8" w:rsidRDefault="004F6236" w:rsidP="004F6236">
          <w:pPr>
            <w:pStyle w:val="8288CC53AC984CC0AF916DC26C2333A1"/>
          </w:pPr>
          <w:r w:rsidRPr="00F55B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CC9"/>
    <w:rsid w:val="00060CC9"/>
    <w:rsid w:val="004006FE"/>
    <w:rsid w:val="0048014D"/>
    <w:rsid w:val="004D4EAE"/>
    <w:rsid w:val="004F6236"/>
    <w:rsid w:val="00710F58"/>
    <w:rsid w:val="0087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6236"/>
    <w:rPr>
      <w:color w:val="808080"/>
    </w:rPr>
  </w:style>
  <w:style w:type="paragraph" w:customStyle="1" w:styleId="BE4FEAA1B9304E498783B66E132EDB5C">
    <w:name w:val="BE4FEAA1B9304E498783B66E132EDB5C"/>
    <w:rsid w:val="00060CC9"/>
  </w:style>
  <w:style w:type="paragraph" w:customStyle="1" w:styleId="14F6F5A566B548B99D93E0CBFBD5C29D">
    <w:name w:val="14F6F5A566B548B99D93E0CBFBD5C29D"/>
    <w:rsid w:val="00060CC9"/>
  </w:style>
  <w:style w:type="paragraph" w:customStyle="1" w:styleId="46E1272BC54A4BF28BB39C141981B445">
    <w:name w:val="46E1272BC54A4BF28BB39C141981B445"/>
    <w:rsid w:val="00060CC9"/>
  </w:style>
  <w:style w:type="paragraph" w:customStyle="1" w:styleId="4AD990BF54E848B9815790B06217782A">
    <w:name w:val="4AD990BF54E848B9815790B06217782A"/>
    <w:rsid w:val="00060CC9"/>
  </w:style>
  <w:style w:type="paragraph" w:customStyle="1" w:styleId="F13C43C97FEA433989C1B866A6F71DCB">
    <w:name w:val="F13C43C97FEA433989C1B866A6F71DCB"/>
    <w:rsid w:val="00060CC9"/>
  </w:style>
  <w:style w:type="paragraph" w:customStyle="1" w:styleId="643DC5462D05472DB8BDFE910663791E">
    <w:name w:val="643DC5462D05472DB8BDFE910663791E"/>
    <w:rsid w:val="00060CC9"/>
  </w:style>
  <w:style w:type="paragraph" w:customStyle="1" w:styleId="B2E501396BBB42BDBB9AD7274840D43D">
    <w:name w:val="B2E501396BBB42BDBB9AD7274840D43D"/>
    <w:rsid w:val="00060CC9"/>
  </w:style>
  <w:style w:type="paragraph" w:customStyle="1" w:styleId="72EDE0C5146446FDB295116EB4D6FF7A">
    <w:name w:val="72EDE0C5146446FDB295116EB4D6FF7A"/>
    <w:rsid w:val="00060CC9"/>
  </w:style>
  <w:style w:type="paragraph" w:customStyle="1" w:styleId="52925FE523104CC0B5C474ADAC62F2CD">
    <w:name w:val="52925FE523104CC0B5C474ADAC62F2CD"/>
    <w:rsid w:val="00060CC9"/>
  </w:style>
  <w:style w:type="paragraph" w:customStyle="1" w:styleId="CCA8CAAA57C5424FA44743E942A30AEC">
    <w:name w:val="CCA8CAAA57C5424FA44743E942A30AEC"/>
    <w:rsid w:val="00060CC9"/>
  </w:style>
  <w:style w:type="paragraph" w:customStyle="1" w:styleId="812792C73913441388766D91507EAA49">
    <w:name w:val="812792C73913441388766D91507EAA49"/>
    <w:rsid w:val="00060CC9"/>
  </w:style>
  <w:style w:type="paragraph" w:customStyle="1" w:styleId="F42BDDBBC42F4996ADB20C10A825FC52">
    <w:name w:val="F42BDDBBC42F4996ADB20C10A825FC52"/>
    <w:rsid w:val="00060CC9"/>
  </w:style>
  <w:style w:type="paragraph" w:customStyle="1" w:styleId="2B8F96C219EF4713AA1D9D8658B613EC">
    <w:name w:val="2B8F96C219EF4713AA1D9D8658B613EC"/>
    <w:rsid w:val="00060CC9"/>
  </w:style>
  <w:style w:type="paragraph" w:customStyle="1" w:styleId="D112572E434F42E9A52F8363492B5E9B">
    <w:name w:val="D112572E434F42E9A52F8363492B5E9B"/>
    <w:rsid w:val="004F6236"/>
  </w:style>
  <w:style w:type="paragraph" w:customStyle="1" w:styleId="9C0D37F948F449638426F1ED270CE574">
    <w:name w:val="9C0D37F948F449638426F1ED270CE574"/>
    <w:rsid w:val="004F6236"/>
  </w:style>
  <w:style w:type="paragraph" w:customStyle="1" w:styleId="B78546B60EC946DD9959670712A719C5">
    <w:name w:val="B78546B60EC946DD9959670712A719C5"/>
    <w:rsid w:val="004F6236"/>
  </w:style>
  <w:style w:type="paragraph" w:customStyle="1" w:styleId="AF2789384FA544C2986F1C5479654ECE">
    <w:name w:val="AF2789384FA544C2986F1C5479654ECE"/>
    <w:rsid w:val="004F6236"/>
  </w:style>
  <w:style w:type="paragraph" w:customStyle="1" w:styleId="B72199F0424142D5B29B0AA2F83FB333">
    <w:name w:val="B72199F0424142D5B29B0AA2F83FB333"/>
    <w:rsid w:val="004F6236"/>
  </w:style>
  <w:style w:type="paragraph" w:customStyle="1" w:styleId="D41E564CD79D4052AEEEC1A85F4B1DFF">
    <w:name w:val="D41E564CD79D4052AEEEC1A85F4B1DFF"/>
    <w:rsid w:val="004F6236"/>
  </w:style>
  <w:style w:type="paragraph" w:customStyle="1" w:styleId="B0A97CFBE7C14B17A6D972AFF34DB0F0">
    <w:name w:val="B0A97CFBE7C14B17A6D972AFF34DB0F0"/>
    <w:rsid w:val="004F6236"/>
  </w:style>
  <w:style w:type="paragraph" w:customStyle="1" w:styleId="8288CC53AC984CC0AF916DC26C2333A1">
    <w:name w:val="8288CC53AC984CC0AF916DC26C2333A1"/>
    <w:rsid w:val="004F62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EAAC90D3.dotm</Template>
  <TotalTime>3</TotalTime>
  <Pages>10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Han</dc:creator>
  <cp:lastModifiedBy>Christine Koustrup</cp:lastModifiedBy>
  <cp:revision>3</cp:revision>
  <cp:lastPrinted>2019-04-11T15:26:00Z</cp:lastPrinted>
  <dcterms:created xsi:type="dcterms:W3CDTF">2020-04-15T19:01:00Z</dcterms:created>
  <dcterms:modified xsi:type="dcterms:W3CDTF">2020-04-21T19:31:00Z</dcterms:modified>
</cp:coreProperties>
</file>