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E4CACF3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7F665B">
        <w:rPr>
          <w:rFonts w:asciiTheme="majorHAnsi" w:hAnsiTheme="majorHAnsi"/>
          <w:b/>
          <w:sz w:val="28"/>
          <w:szCs w:val="28"/>
        </w:rPr>
        <w:t xml:space="preserve">dents conducting both Basic &amp; Clinical research at </w:t>
      </w:r>
      <w:r w:rsidR="00906AA7">
        <w:rPr>
          <w:rFonts w:asciiTheme="majorHAnsi" w:hAnsiTheme="majorHAnsi"/>
          <w:b/>
          <w:sz w:val="28"/>
          <w:szCs w:val="28"/>
        </w:rPr>
        <w:t>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  <w:permStart w:id="452004220" w:edGrp="everyone"/>
      <w:permEnd w:id="452004220"/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7105931E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7234D9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43B608CA" w14:textId="7F252D2C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1624705AC4EA4FFBA67225862D4BF4A5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72DBBDE" w14:textId="2B453A20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Cell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F8797C376DCE46258D87EB85678B956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AAAD43A" w14:textId="56EAC206" w:rsidR="00FE167C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6DCE15A8F0E5423CA913BC0027FC4C3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5E2B68E" w14:textId="6B8DE5BD" w:rsidR="001E7E06" w:rsidRPr="006131E9" w:rsidRDefault="001E7E06" w:rsidP="00FE167C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9F030A4E26664F398FB7E706D571929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0C0C9C3" w14:textId="320B05F8" w:rsidR="00EC4331" w:rsidRPr="006131E9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1E7E06" w:rsidRPr="000D4158">
        <w:rPr>
          <w:rFonts w:asciiTheme="majorHAnsi" w:hAnsiTheme="majorHAnsi"/>
          <w:b/>
          <w:sz w:val="26"/>
          <w:szCs w:val="26"/>
        </w:rPr>
        <w:t>Emergency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Contact</w:t>
      </w:r>
      <w:r w:rsidR="001E7E06" w:rsidRPr="006131E9">
        <w:rPr>
          <w:rFonts w:asciiTheme="majorHAnsi" w:hAnsiTheme="majorHAnsi"/>
          <w:sz w:val="26"/>
          <w:szCs w:val="26"/>
        </w:rPr>
        <w:t xml:space="preserve"> </w:t>
      </w:r>
      <w:r w:rsidR="001E7E06" w:rsidRPr="000D4158">
        <w:rPr>
          <w:rFonts w:asciiTheme="majorHAnsi" w:hAnsiTheme="majorHAnsi"/>
          <w:b/>
          <w:sz w:val="26"/>
          <w:szCs w:val="26"/>
        </w:rPr>
        <w:t>Name</w:t>
      </w:r>
      <w:r w:rsidR="001E7E06" w:rsidRPr="006131E9">
        <w:rPr>
          <w:rFonts w:asciiTheme="majorHAnsi" w:hAnsiTheme="majorHAnsi"/>
          <w:sz w:val="26"/>
          <w:szCs w:val="26"/>
        </w:rPr>
        <w:t>:</w:t>
      </w:r>
      <w:r w:rsidR="001E7E06"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800EADC3AEE04E13997A3C7F3E5CB3A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090313" w14:textId="45C989DE" w:rsidR="00EC4331" w:rsidRDefault="00B95918" w:rsidP="00EC4331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="00EC4331" w:rsidRPr="000D4158">
        <w:rPr>
          <w:rFonts w:asciiTheme="majorHAnsi" w:hAnsiTheme="majorHAnsi"/>
          <w:b/>
          <w:sz w:val="26"/>
          <w:szCs w:val="26"/>
        </w:rPr>
        <w:t>Emergenc</w:t>
      </w:r>
      <w:r w:rsidR="00FE167C" w:rsidRPr="000D4158">
        <w:rPr>
          <w:rFonts w:asciiTheme="majorHAnsi" w:hAnsiTheme="majorHAnsi"/>
          <w:b/>
          <w:sz w:val="26"/>
          <w:szCs w:val="26"/>
        </w:rPr>
        <w:t>y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Contact</w:t>
      </w:r>
      <w:r w:rsidR="00FE167C">
        <w:rPr>
          <w:rFonts w:asciiTheme="majorHAnsi" w:hAnsiTheme="majorHAnsi"/>
          <w:sz w:val="26"/>
          <w:szCs w:val="26"/>
        </w:rPr>
        <w:t xml:space="preserve"> </w:t>
      </w:r>
      <w:r w:rsidR="00FE167C" w:rsidRPr="000D4158">
        <w:rPr>
          <w:rFonts w:asciiTheme="majorHAnsi" w:hAnsiTheme="majorHAnsi"/>
          <w:b/>
          <w:sz w:val="26"/>
          <w:szCs w:val="26"/>
        </w:rPr>
        <w:t>Number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CE0E2724444A41168CC477EA804702FB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C00E32D" w14:textId="00E94E1F" w:rsidR="00C052CA" w:rsidRDefault="00FE167C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C6D54D48E8464393B4BC408E9961453D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38CC119" w14:textId="4C23FF9F" w:rsidR="00E11498" w:rsidRPr="006131E9" w:rsidRDefault="00E11498" w:rsidP="00EC4331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</w:t>
      </w:r>
      <w:r w:rsidR="00024DFC" w:rsidRPr="000D4158">
        <w:rPr>
          <w:rFonts w:asciiTheme="majorHAnsi" w:hAnsiTheme="majorHAnsi"/>
          <w:b/>
          <w:sz w:val="26"/>
          <w:szCs w:val="26"/>
        </w:rPr>
        <w:t xml:space="preserve"> (if</w:t>
      </w:r>
      <w:r w:rsidR="00024DFC">
        <w:rPr>
          <w:rFonts w:asciiTheme="majorHAnsi" w:hAnsiTheme="majorHAnsi"/>
          <w:sz w:val="26"/>
          <w:szCs w:val="26"/>
        </w:rPr>
        <w:t xml:space="preserve"> </w:t>
      </w:r>
      <w:r w:rsidR="00024DFC" w:rsidRPr="000D4158">
        <w:rPr>
          <w:rFonts w:asciiTheme="majorHAnsi" w:hAnsiTheme="majorHAnsi"/>
          <w:b/>
          <w:sz w:val="26"/>
          <w:szCs w:val="26"/>
        </w:rPr>
        <w:t>applicable</w:t>
      </w:r>
      <w:r w:rsidR="00024DFC">
        <w:rPr>
          <w:rFonts w:asciiTheme="majorHAnsi" w:hAnsiTheme="majorHAnsi"/>
          <w:sz w:val="26"/>
          <w:szCs w:val="26"/>
        </w:rPr>
        <w:t>)</w:t>
      </w:r>
      <w:r w:rsidR="00FE167C"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953812744"/>
          <w:placeholder>
            <w:docPart w:val="3B0C53775ADE41F792E94E49452A220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9B3E07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77777777" w:rsidR="004D730A" w:rsidRDefault="004D730A" w:rsidP="004D730A">
      <w:pPr>
        <w:rPr>
          <w:rFonts w:asciiTheme="majorHAnsi" w:hAnsiTheme="majorHAnsi"/>
          <w:sz w:val="26"/>
          <w:szCs w:val="26"/>
        </w:rPr>
      </w:pPr>
    </w:p>
    <w:p w14:paraId="392664E2" w14:textId="77777777" w:rsidR="00157B62" w:rsidRPr="00B341FF" w:rsidRDefault="00157B62" w:rsidP="00157B62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72D6627B" w14:textId="77777777" w:rsidR="00833085" w:rsidRDefault="00833085" w:rsidP="008C133A">
      <w:pPr>
        <w:rPr>
          <w:rFonts w:asciiTheme="majorHAnsi" w:hAnsiTheme="majorHAnsi"/>
          <w:sz w:val="22"/>
          <w:szCs w:val="22"/>
        </w:rPr>
      </w:pPr>
    </w:p>
    <w:p w14:paraId="1D36B18C" w14:textId="77777777" w:rsidR="00AC3EC5" w:rsidRPr="00F22F0D" w:rsidRDefault="00AC3EC5" w:rsidP="00AC3EC5">
      <w:pPr>
        <w:rPr>
          <w:rFonts w:asciiTheme="minorHAnsi" w:hAnsiTheme="minorHAnsi"/>
          <w:color w:val="FF0000"/>
        </w:rPr>
      </w:pPr>
      <w:r w:rsidRPr="00F22F0D">
        <w:rPr>
          <w:rFonts w:asciiTheme="minorHAnsi" w:hAnsiTheme="minorHAnsi"/>
          <w:color w:val="FF0000"/>
        </w:rPr>
        <w:t xml:space="preserve">*Please (a) </w:t>
      </w:r>
      <w:r>
        <w:rPr>
          <w:rFonts w:asciiTheme="minorHAnsi" w:hAnsiTheme="minorHAnsi"/>
          <w:color w:val="FF0000"/>
        </w:rPr>
        <w:t xml:space="preserve">send us any </w:t>
      </w:r>
      <w:r w:rsidRPr="00F22F0D">
        <w:rPr>
          <w:rFonts w:asciiTheme="minorHAnsi" w:hAnsiTheme="minorHAnsi"/>
          <w:color w:val="FF0000"/>
        </w:rPr>
        <w:t xml:space="preserve">Western certificates for training </w:t>
      </w:r>
      <w:r>
        <w:rPr>
          <w:rFonts w:asciiTheme="minorHAnsi" w:hAnsiTheme="minorHAnsi"/>
          <w:color w:val="FF0000"/>
        </w:rPr>
        <w:t xml:space="preserve">you completed instead of redoing them, </w:t>
      </w:r>
      <w:r w:rsidRPr="00F22F0D">
        <w:rPr>
          <w:rFonts w:asciiTheme="minorHAnsi" w:hAnsiTheme="minorHAnsi"/>
          <w:color w:val="FF0000"/>
        </w:rPr>
        <w:t xml:space="preserve">and (b) </w:t>
      </w:r>
      <w:r>
        <w:rPr>
          <w:rFonts w:asciiTheme="minorHAnsi" w:hAnsiTheme="minorHAnsi"/>
          <w:color w:val="FF0000"/>
        </w:rPr>
        <w:t>ignore</w:t>
      </w:r>
      <w:r w:rsidRPr="00F22F0D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FF0000"/>
        </w:rPr>
        <w:t>any inaccessible quizzes but still complete the training modules</w:t>
      </w:r>
      <w:r w:rsidRPr="00F22F0D">
        <w:rPr>
          <w:rFonts w:asciiTheme="minorHAnsi" w:hAnsiTheme="minorHAnsi"/>
          <w:color w:val="FF0000"/>
        </w:rPr>
        <w:t>*</w:t>
      </w:r>
    </w:p>
    <w:p w14:paraId="45FE46DB" w14:textId="77777777" w:rsidR="00833085" w:rsidRPr="00833085" w:rsidRDefault="00833085" w:rsidP="00833085">
      <w:pPr>
        <w:pStyle w:val="ListParagraph"/>
        <w:rPr>
          <w:rFonts w:asciiTheme="majorHAnsi" w:hAnsiTheme="majorHAnsi"/>
          <w:sz w:val="22"/>
          <w:szCs w:val="22"/>
        </w:rPr>
      </w:pPr>
    </w:p>
    <w:p w14:paraId="6207CD6B" w14:textId="50080E55" w:rsidR="00EA6D0D" w:rsidRPr="00096F56" w:rsidRDefault="001955D6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>AODA - Excelling at Accessible Customer Service</w:t>
      </w:r>
    </w:p>
    <w:p w14:paraId="60606C0B" w14:textId="29272CCF" w:rsidR="00EA6D0D" w:rsidRPr="00096F56" w:rsidRDefault="001955D6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096F56">
        <w:rPr>
          <w:rFonts w:ascii="Calibri" w:hAnsi="Calibri"/>
        </w:rPr>
        <w:t xml:space="preserve">AODA - Integrated Accessibility Standards and Human Rights </w:t>
      </w:r>
    </w:p>
    <w:p w14:paraId="0C384BF2" w14:textId="2E81159E" w:rsidR="00B80173" w:rsidRPr="00096F56" w:rsidRDefault="001955D6" w:rsidP="00096F5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Theme="majorHAnsi" w:hAnsiTheme="majorHAnsi"/>
        </w:rPr>
        <w:t xml:space="preserve"> </w:t>
      </w:r>
      <w:r w:rsidR="00B80173" w:rsidRPr="00096F56">
        <w:rPr>
          <w:rFonts w:asciiTheme="majorHAnsi" w:hAnsiTheme="majorHAnsi"/>
        </w:rPr>
        <w:t xml:space="preserve">Chain of Transmission </w:t>
      </w:r>
    </w:p>
    <w:p w14:paraId="604647C9" w14:textId="5E98FF25" w:rsidR="00B80173" w:rsidRPr="00096F56" w:rsidRDefault="001955D6" w:rsidP="00096F5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F56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864DAC" w:rsidRPr="00096F56">
        <w:rPr>
          <w:rFonts w:ascii="Calibri" w:hAnsi="Calibri"/>
        </w:rPr>
        <w:t>Critical Injuries</w:t>
      </w:r>
    </w:p>
    <w:p w14:paraId="50B5CC75" w14:textId="5E516BF2" w:rsidR="00864DAC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096F56">
        <w:rPr>
          <w:rFonts w:ascii="Calibri" w:hAnsi="Calibri"/>
        </w:rPr>
        <w:t xml:space="preserve"> </w:t>
      </w:r>
      <w:r w:rsidR="00EA6D0D" w:rsidRPr="004E2240">
        <w:rPr>
          <w:rFonts w:ascii="Calibri" w:hAnsi="Calibri"/>
        </w:rPr>
        <w:t xml:space="preserve">Cytotoxic Safety </w:t>
      </w:r>
    </w:p>
    <w:p w14:paraId="2D7A07FA" w14:textId="5F6C5F52" w:rsidR="00E560DE" w:rsidRPr="004E2240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DE">
            <w:rPr>
              <w:rFonts w:ascii="MS Gothic" w:eastAsia="MS Gothic" w:hAnsi="MS Gothic" w:hint="eastAsia"/>
            </w:rPr>
            <w:t>☐</w:t>
          </w:r>
        </w:sdtContent>
      </w:sdt>
      <w:r w:rsidR="00E560DE">
        <w:rPr>
          <w:rFonts w:ascii="Calibri" w:hAnsi="Calibri"/>
        </w:rPr>
        <w:t xml:space="preserve"> </w:t>
      </w:r>
      <w:hyperlink r:id="rId10" w:history="1">
        <w:r w:rsidR="00E560DE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485F76">
        <w:rPr>
          <w:rFonts w:ascii="Calibri" w:hAnsi="Calibri"/>
        </w:rPr>
        <w:t xml:space="preserve"> </w:t>
      </w:r>
      <w:r w:rsidR="00485F76" w:rsidRPr="00932959">
        <w:rPr>
          <w:rFonts w:ascii="Calibri" w:hAnsi="Calibri"/>
        </w:rPr>
        <w:t>(watch</w:t>
      </w:r>
      <w:r w:rsidR="009A3BE6" w:rsidRPr="00932959">
        <w:rPr>
          <w:rFonts w:ascii="Calibri" w:hAnsi="Calibri"/>
        </w:rPr>
        <w:t xml:space="preserve"> the</w:t>
      </w:r>
      <w:r w:rsidR="00485F76" w:rsidRPr="00932959">
        <w:rPr>
          <w:rFonts w:ascii="Calibri" w:hAnsi="Calibri"/>
        </w:rPr>
        <w:t xml:space="preserve"> video)</w:t>
      </w:r>
    </w:p>
    <w:p w14:paraId="3CB8C9A7" w14:textId="0B92691A" w:rsidR="00A51E29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6219E">
        <w:rPr>
          <w:rFonts w:ascii="Calibri" w:hAnsi="Calibri"/>
        </w:rPr>
        <w:t>Emergency Codes</w:t>
      </w:r>
    </w:p>
    <w:p w14:paraId="4C52087E" w14:textId="2A02B0F7" w:rsidR="003D58ED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E537EF">
        <w:rPr>
          <w:rFonts w:ascii="Calibri" w:hAnsi="Calibri"/>
        </w:rPr>
        <w:t>Fall Prevention</w:t>
      </w:r>
    </w:p>
    <w:p w14:paraId="444BC5DA" w14:textId="77777777" w:rsidR="003D58ED" w:rsidRDefault="003D58ED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5219273A" w14:textId="77777777" w:rsidR="002E4CCC" w:rsidRPr="00E537EF" w:rsidRDefault="002E4CCC" w:rsidP="00096F56">
      <w:pPr>
        <w:pStyle w:val="ListParagraph"/>
        <w:rPr>
          <w:rFonts w:ascii="Calibri" w:hAnsi="Calibri"/>
        </w:rPr>
      </w:pPr>
    </w:p>
    <w:p w14:paraId="35734AB1" w14:textId="6199BDFD" w:rsidR="00383E2A" w:rsidRDefault="001955D6" w:rsidP="009D754C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Fire Response and Evacuation</w:t>
      </w:r>
    </w:p>
    <w:p w14:paraId="587DE802" w14:textId="240966CF" w:rsidR="006638B0" w:rsidRPr="002E4CCC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2E4CCC">
        <w:rPr>
          <w:rFonts w:ascii="Calibri" w:hAnsi="Calibri"/>
        </w:rPr>
        <w:t xml:space="preserve">Hand Hygiene </w:t>
      </w:r>
    </w:p>
    <w:p w14:paraId="526C54DD" w14:textId="17E1E24E" w:rsidR="00EA6D0D" w:rsidRPr="008E0576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Influenza</w:t>
      </w:r>
    </w:p>
    <w:p w14:paraId="2D7548F8" w14:textId="56BFD2EC" w:rsidR="00EA6D0D" w:rsidRPr="008E0576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Musculoskeletal Disorders</w:t>
      </w:r>
    </w:p>
    <w:p w14:paraId="7B77BB8F" w14:textId="68F73933" w:rsidR="00C960E7" w:rsidRPr="00C960E7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Ontario’s Occupational Health and Safety Act </w:t>
      </w:r>
    </w:p>
    <w:p w14:paraId="27E51713" w14:textId="27DF37DB" w:rsidR="000C0672" w:rsidRPr="00C960E7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0C0672" w:rsidRPr="00C960E7">
        <w:rPr>
          <w:rFonts w:ascii="Calibri" w:hAnsi="Calibri"/>
        </w:rPr>
        <w:t>Routine Practices</w:t>
      </w:r>
    </w:p>
    <w:p w14:paraId="630EFAEA" w14:textId="6E30965F" w:rsidR="00EA6D0D" w:rsidRPr="008E0576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49537B">
        <w:rPr>
          <w:rFonts w:ascii="Calibri" w:hAnsi="Calibri"/>
        </w:rPr>
        <w:t>Safe H</w:t>
      </w:r>
      <w:r w:rsidR="00EA6D0D" w:rsidRPr="008E0576">
        <w:rPr>
          <w:rFonts w:ascii="Calibri" w:hAnsi="Calibri"/>
        </w:rPr>
        <w:t>andling of Hazardous Drugs</w:t>
      </w:r>
      <w:r w:rsidR="00EA6D0D" w:rsidRPr="008E0576">
        <w:rPr>
          <w:rFonts w:ascii="Calibri" w:hAnsi="Calibri"/>
        </w:rPr>
        <w:tab/>
      </w:r>
    </w:p>
    <w:p w14:paraId="50BCD712" w14:textId="2BA56EF6" w:rsidR="00EA6D0D" w:rsidRPr="008E0576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Sharps Awareness</w:t>
      </w:r>
      <w:r w:rsidR="00C0130B">
        <w:rPr>
          <w:rFonts w:ascii="Calibri" w:hAnsi="Calibri"/>
        </w:rPr>
        <w:t xml:space="preserve"> </w:t>
      </w:r>
    </w:p>
    <w:p w14:paraId="69EF1DF3" w14:textId="0E84EFA0" w:rsidR="00EA6D0D" w:rsidRPr="008E0576" w:rsidRDefault="001955D6" w:rsidP="00096F5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8E0576">
        <w:rPr>
          <w:rFonts w:ascii="Calibri" w:hAnsi="Calibri"/>
        </w:rPr>
        <w:t>Workplace Violence Prevention</w:t>
      </w:r>
    </w:p>
    <w:p w14:paraId="681D547F" w14:textId="10E6F693" w:rsidR="00323301" w:rsidRPr="00C960E7" w:rsidRDefault="001955D6" w:rsidP="00096F56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EA6D0D" w:rsidRPr="00C960E7">
        <w:rPr>
          <w:rFonts w:ascii="Calibri" w:hAnsi="Calibri"/>
        </w:rPr>
        <w:t xml:space="preserve">Workplace Hazardous Materials Information System </w:t>
      </w:r>
      <w:r w:rsidR="001062D2">
        <w:rPr>
          <w:rFonts w:ascii="Calibri" w:hAnsi="Calibri"/>
        </w:rPr>
        <w:t>/ WHMIS</w:t>
      </w:r>
    </w:p>
    <w:p w14:paraId="4D0A8BA4" w14:textId="77777777" w:rsidR="00C960E7" w:rsidRPr="00C960E7" w:rsidRDefault="00C960E7" w:rsidP="00C960E7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BC4B930" w14:textId="40CE99FB" w:rsidR="00296D0B" w:rsidRDefault="00096391" w:rsidP="00096391">
      <w:pPr>
        <w:rPr>
          <w:rFonts w:ascii="Calibri" w:hAnsi="Calibri"/>
          <w:b/>
          <w:sz w:val="26"/>
          <w:szCs w:val="26"/>
        </w:rPr>
      </w:pPr>
      <w:r w:rsidRPr="00096391">
        <w:rPr>
          <w:rStyle w:val="BookTitle"/>
          <w:sz w:val="26"/>
          <w:szCs w:val="26"/>
          <w:highlight w:val="lightGray"/>
        </w:rPr>
        <w:t>Section B:</w:t>
      </w:r>
      <w:r w:rsidRPr="00096391">
        <w:rPr>
          <w:rFonts w:ascii="Calibri" w:hAnsi="Calibri"/>
          <w:b/>
          <w:i/>
          <w:sz w:val="26"/>
          <w:szCs w:val="26"/>
        </w:rPr>
        <w:t xml:space="preserve"> </w:t>
      </w:r>
      <w:r w:rsidRPr="00096391">
        <w:rPr>
          <w:rFonts w:ascii="Calibri" w:hAnsi="Calibri"/>
          <w:b/>
          <w:sz w:val="26"/>
          <w:szCs w:val="26"/>
        </w:rPr>
        <w:t xml:space="preserve">Complete training under the </w:t>
      </w:r>
      <w:r w:rsidRPr="00096391">
        <w:rPr>
          <w:rFonts w:ascii="Calibri" w:hAnsi="Calibri"/>
          <w:b/>
          <w:sz w:val="26"/>
          <w:szCs w:val="26"/>
          <w:highlight w:val="yellow"/>
        </w:rPr>
        <w:t>Basic Research</w:t>
      </w:r>
      <w:r w:rsidRPr="00096391">
        <w:rPr>
          <w:rFonts w:ascii="Calibri" w:hAnsi="Calibri"/>
          <w:b/>
          <w:sz w:val="26"/>
          <w:szCs w:val="26"/>
        </w:rPr>
        <w:t xml:space="preserve"> section:</w:t>
      </w:r>
    </w:p>
    <w:p w14:paraId="021C9ED2" w14:textId="77777777" w:rsidR="002E4CCC" w:rsidRPr="00096391" w:rsidRDefault="002E4CCC" w:rsidP="00096391">
      <w:pPr>
        <w:rPr>
          <w:rFonts w:ascii="Calibri" w:hAnsi="Calibri"/>
          <w:b/>
          <w:i/>
          <w:sz w:val="26"/>
          <w:szCs w:val="26"/>
        </w:rPr>
      </w:pPr>
    </w:p>
    <w:p w14:paraId="6E6D02AD" w14:textId="326713EE" w:rsidR="00242EE1" w:rsidRPr="00FE3BC1" w:rsidRDefault="001955D6" w:rsidP="00F812D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FE3BC1">
        <w:rPr>
          <w:rFonts w:ascii="Calibri" w:hAnsi="Calibri"/>
        </w:rPr>
        <w:t xml:space="preserve">Lawson Chemical Management Safety Quiz </w:t>
      </w:r>
      <w:r w:rsidR="00242EE1" w:rsidRPr="00932959">
        <w:rPr>
          <w:rFonts w:ascii="Calibri" w:hAnsi="Calibri"/>
        </w:rPr>
        <w:t>(</w:t>
      </w:r>
      <w:r w:rsidR="001062D2" w:rsidRPr="00932959">
        <w:rPr>
          <w:rFonts w:ascii="Calibri" w:hAnsi="Calibri"/>
        </w:rPr>
        <w:t>S</w:t>
      </w:r>
      <w:r w:rsidR="00242EE1" w:rsidRPr="00932959">
        <w:rPr>
          <w:rFonts w:ascii="Calibri" w:hAnsi="Calibri"/>
        </w:rPr>
        <w:t>tudy the Chemical Safety Presentation</w:t>
      </w:r>
      <w:r w:rsidR="001062D2" w:rsidRPr="00932959">
        <w:rPr>
          <w:rFonts w:ascii="Calibri" w:hAnsi="Calibri"/>
        </w:rPr>
        <w:t xml:space="preserve"> first</w:t>
      </w:r>
      <w:r w:rsidR="00242EE1" w:rsidRPr="00932959">
        <w:rPr>
          <w:rFonts w:ascii="Calibri" w:hAnsi="Calibri"/>
        </w:rPr>
        <w:t>)</w:t>
      </w:r>
    </w:p>
    <w:p w14:paraId="15220DA9" w14:textId="4AB3FC0B" w:rsidR="00A832F8" w:rsidRPr="00A832F8" w:rsidRDefault="001955D6" w:rsidP="00444E69">
      <w:pPr>
        <w:pStyle w:val="ListParagraph"/>
        <w:rPr>
          <w:rStyle w:val="Hyperlink"/>
          <w:rFonts w:ascii="Calibri" w:hAnsi="Calibri"/>
          <w:color w:val="FF0000"/>
          <w:u w:val="none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2D8">
            <w:rPr>
              <w:rFonts w:ascii="MS Gothic" w:eastAsia="MS Gothic" w:hAnsi="MS Gothic" w:hint="eastAsia"/>
            </w:rPr>
            <w:t>☐</w:t>
          </w:r>
        </w:sdtContent>
      </w:sdt>
      <w:r w:rsidR="00F812D8">
        <w:rPr>
          <w:rFonts w:ascii="Calibri" w:hAnsi="Calibri"/>
        </w:rPr>
        <w:t xml:space="preserve"> </w:t>
      </w:r>
      <w:r w:rsidR="00242EE1" w:rsidRPr="008E0576">
        <w:rPr>
          <w:rFonts w:ascii="Calibri" w:hAnsi="Calibri"/>
        </w:rPr>
        <w:t xml:space="preserve">Staying Safe: Biosafety </w:t>
      </w:r>
      <w:r w:rsidR="001062D2" w:rsidRPr="00932959">
        <w:rPr>
          <w:rFonts w:ascii="Calibri" w:hAnsi="Calibri"/>
        </w:rPr>
        <w:t>(</w:t>
      </w:r>
      <w:r w:rsidR="00A832F8" w:rsidRPr="00932959">
        <w:rPr>
          <w:rStyle w:val="Hyperlink"/>
          <w:rFonts w:ascii="Calibri" w:hAnsi="Calibri"/>
          <w:color w:val="auto"/>
          <w:u w:val="none"/>
        </w:rPr>
        <w:t xml:space="preserve">Capture a screenshot of the </w:t>
      </w:r>
      <w:r w:rsidR="00444E69" w:rsidRPr="00932959">
        <w:rPr>
          <w:rStyle w:val="Hyperlink"/>
          <w:rFonts w:ascii="Calibri" w:hAnsi="Calibri"/>
          <w:color w:val="auto"/>
          <w:u w:val="none"/>
        </w:rPr>
        <w:t>last page of training</w:t>
      </w:r>
      <w:r w:rsidR="001062D2" w:rsidRPr="00932959">
        <w:rPr>
          <w:rStyle w:val="Hyperlink"/>
          <w:rFonts w:ascii="Calibri" w:hAnsi="Calibri"/>
          <w:color w:val="auto"/>
          <w:u w:val="none"/>
        </w:rPr>
        <w:t>)</w:t>
      </w:r>
    </w:p>
    <w:p w14:paraId="0DECCD7C" w14:textId="77777777" w:rsidR="007C43DE" w:rsidRDefault="007C43DE" w:rsidP="00242EE1">
      <w:pPr>
        <w:rPr>
          <w:rFonts w:ascii="Calibri" w:hAnsi="Calibri"/>
          <w:b/>
          <w:i/>
          <w:sz w:val="26"/>
          <w:szCs w:val="26"/>
        </w:rPr>
      </w:pPr>
    </w:p>
    <w:p w14:paraId="66D548C0" w14:textId="50F5F82A" w:rsidR="00096391" w:rsidRDefault="00096391" w:rsidP="00242EE1">
      <w:pPr>
        <w:rPr>
          <w:rFonts w:ascii="Calibri" w:hAnsi="Calibri"/>
          <w:b/>
          <w:i/>
          <w:sz w:val="26"/>
          <w:szCs w:val="26"/>
        </w:rPr>
      </w:pPr>
      <w:r w:rsidRPr="00096391">
        <w:rPr>
          <w:rStyle w:val="BookTitle"/>
          <w:sz w:val="26"/>
          <w:szCs w:val="26"/>
          <w:highlight w:val="lightGray"/>
        </w:rPr>
        <w:t xml:space="preserve">Section </w:t>
      </w:r>
      <w:r w:rsidR="00296D0B">
        <w:rPr>
          <w:rStyle w:val="BookTitle"/>
          <w:sz w:val="26"/>
          <w:szCs w:val="26"/>
          <w:highlight w:val="lightGray"/>
        </w:rPr>
        <w:t>C</w:t>
      </w:r>
      <w:r w:rsidRPr="00096391">
        <w:rPr>
          <w:rStyle w:val="BookTitle"/>
          <w:sz w:val="26"/>
          <w:szCs w:val="26"/>
          <w:highlight w:val="lightGray"/>
        </w:rPr>
        <w:t>:</w:t>
      </w:r>
      <w:r>
        <w:rPr>
          <w:rStyle w:val="BookTitle"/>
          <w:sz w:val="26"/>
          <w:szCs w:val="26"/>
        </w:rPr>
        <w:t xml:space="preserve"> </w:t>
      </w:r>
      <w:r w:rsidRPr="00096391">
        <w:rPr>
          <w:rFonts w:ascii="Calibri" w:hAnsi="Calibri"/>
          <w:b/>
          <w:sz w:val="26"/>
          <w:szCs w:val="26"/>
        </w:rPr>
        <w:t>Complete training under the</w:t>
      </w:r>
      <w:r w:rsidRPr="00096391">
        <w:rPr>
          <w:rFonts w:ascii="Calibri" w:hAnsi="Calibri"/>
          <w:b/>
          <w:sz w:val="26"/>
          <w:szCs w:val="26"/>
          <w:highlight w:val="yellow"/>
        </w:rPr>
        <w:t xml:space="preserve"> </w:t>
      </w:r>
      <w:r w:rsidR="00242EE1" w:rsidRPr="00096391">
        <w:rPr>
          <w:rFonts w:ascii="Calibri" w:hAnsi="Calibri"/>
          <w:b/>
          <w:sz w:val="26"/>
          <w:szCs w:val="26"/>
          <w:highlight w:val="yellow"/>
        </w:rPr>
        <w:t>Clinical Research</w:t>
      </w:r>
      <w:r w:rsidR="00242EE1" w:rsidRPr="00096391">
        <w:rPr>
          <w:rFonts w:ascii="Calibri" w:hAnsi="Calibri"/>
          <w:b/>
          <w:sz w:val="26"/>
          <w:szCs w:val="26"/>
        </w:rPr>
        <w:t xml:space="preserve"> </w:t>
      </w:r>
      <w:r w:rsidR="004026F4" w:rsidRPr="00096391">
        <w:rPr>
          <w:rFonts w:ascii="Calibri" w:hAnsi="Calibri"/>
          <w:b/>
          <w:sz w:val="26"/>
          <w:szCs w:val="26"/>
        </w:rPr>
        <w:t>section</w:t>
      </w:r>
      <w:r w:rsidR="00242EE1" w:rsidRPr="00094BE2">
        <w:rPr>
          <w:rFonts w:ascii="Calibri" w:hAnsi="Calibri"/>
          <w:b/>
          <w:i/>
          <w:sz w:val="26"/>
          <w:szCs w:val="26"/>
        </w:rPr>
        <w:t>:</w:t>
      </w:r>
    </w:p>
    <w:p w14:paraId="1F0597FC" w14:textId="77777777" w:rsidR="002E4CCC" w:rsidRPr="00094BE2" w:rsidRDefault="002E4CCC" w:rsidP="00242EE1">
      <w:pPr>
        <w:rPr>
          <w:rFonts w:asciiTheme="majorHAnsi" w:hAnsiTheme="majorHAnsi"/>
          <w:b/>
          <w:sz w:val="26"/>
          <w:szCs w:val="26"/>
        </w:rPr>
      </w:pPr>
    </w:p>
    <w:p w14:paraId="21059947" w14:textId="61F77B19" w:rsidR="00BB0442" w:rsidRPr="00806542" w:rsidRDefault="001955D6" w:rsidP="009E556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BB0442" w:rsidRPr="00BB0442">
        <w:rPr>
          <w:rFonts w:asciiTheme="majorHAnsi" w:hAnsiTheme="majorHAnsi"/>
        </w:rPr>
        <w:fldChar w:fldCharType="begin"/>
      </w:r>
      <w:r w:rsidR="00BB0442">
        <w:rPr>
          <w:rFonts w:asciiTheme="majorHAnsi" w:hAnsiTheme="majorHAnsi"/>
        </w:rPr>
        <w:instrText xml:space="preserve"> HYPERLINK "https://www.youtube.com/watch?v=cDDWvj_q-o8" </w:instrText>
      </w:r>
      <w:r w:rsidR="00BB0442" w:rsidRPr="00BB0442">
        <w:rPr>
          <w:rFonts w:asciiTheme="majorHAnsi" w:hAnsiTheme="majorHAnsi"/>
        </w:rPr>
        <w:fldChar w:fldCharType="separate"/>
      </w:r>
      <w:r w:rsidR="00BB0442" w:rsidRPr="00806542">
        <w:rPr>
          <w:rStyle w:val="Hyperlink"/>
          <w:rFonts w:asciiTheme="majorHAnsi" w:hAnsiTheme="majorHAnsi"/>
        </w:rPr>
        <w:t>Patient Experience – Empathy Video</w:t>
      </w:r>
    </w:p>
    <w:p w14:paraId="6C2D9F15" w14:textId="1EC1E9A9" w:rsidR="00181619" w:rsidRPr="00181619" w:rsidRDefault="00BB0442" w:rsidP="003319A1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BB0442">
        <w:rPr>
          <w:rFonts w:asciiTheme="majorHAnsi" w:hAnsiTheme="majorHAnsi"/>
        </w:rPr>
        <w:t>Standard Operating Procedures for Clinical Research</w:t>
      </w:r>
      <w:r w:rsidR="00D77FA1">
        <w:rPr>
          <w:rFonts w:asciiTheme="majorHAnsi" w:hAnsiTheme="majorHAnsi"/>
        </w:rPr>
        <w:t xml:space="preserve">/SOPs </w:t>
      </w:r>
      <w:r w:rsidR="00D77FA1" w:rsidRPr="00747684">
        <w:rPr>
          <w:rFonts w:asciiTheme="majorHAnsi" w:hAnsiTheme="majorHAnsi"/>
        </w:rPr>
        <w:t>(save the certificate)</w:t>
      </w:r>
    </w:p>
    <w:p w14:paraId="2458279B" w14:textId="05CE4838" w:rsidR="00181619" w:rsidRPr="00747684" w:rsidRDefault="001955D6" w:rsidP="0093295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Theme="majorHAnsi" w:hAnsiTheme="majorHAnsi"/>
        </w:rPr>
        <w:t xml:space="preserve"> </w:t>
      </w:r>
      <w:r w:rsidR="00242EE1" w:rsidRPr="003A7DA7">
        <w:rPr>
          <w:rFonts w:asciiTheme="majorHAnsi" w:hAnsiTheme="majorHAnsi"/>
        </w:rPr>
        <w:t xml:space="preserve">TCPS2 </w:t>
      </w:r>
      <w:r w:rsidR="00932959">
        <w:rPr>
          <w:rFonts w:asciiTheme="majorHAnsi" w:hAnsiTheme="majorHAnsi"/>
        </w:rPr>
        <w:t xml:space="preserve"> / Tri-Council Policy Statement 2 </w:t>
      </w:r>
      <w:r w:rsidR="00D77FA1" w:rsidRPr="00747684">
        <w:rPr>
          <w:rFonts w:asciiTheme="majorHAnsi" w:hAnsiTheme="majorHAnsi"/>
        </w:rPr>
        <w:t>(</w:t>
      </w:r>
      <w:r w:rsidR="00181619" w:rsidRPr="00747684">
        <w:rPr>
          <w:rFonts w:asciiTheme="majorHAnsi" w:hAnsiTheme="majorHAnsi"/>
        </w:rPr>
        <w:t>Create your own account and login. Your affiliation should be with Lawson Health Research Institute</w:t>
      </w:r>
      <w:r w:rsidR="00932959">
        <w:rPr>
          <w:rFonts w:asciiTheme="majorHAnsi" w:hAnsiTheme="majorHAnsi"/>
        </w:rPr>
        <w:t>. S</w:t>
      </w:r>
      <w:r w:rsidR="00747684" w:rsidRPr="00747684">
        <w:rPr>
          <w:rFonts w:asciiTheme="majorHAnsi" w:hAnsiTheme="majorHAnsi"/>
        </w:rPr>
        <w:t>ave the certificate</w:t>
      </w:r>
      <w:r w:rsidR="00D77FA1" w:rsidRPr="00747684">
        <w:rPr>
          <w:rFonts w:asciiTheme="majorHAnsi" w:hAnsiTheme="majorHAnsi"/>
        </w:rPr>
        <w:t>)</w:t>
      </w:r>
    </w:p>
    <w:p w14:paraId="6F2AD75C" w14:textId="019744FC" w:rsidR="002108CE" w:rsidRDefault="002108CE" w:rsidP="00814A93">
      <w:pPr>
        <w:ind w:firstLine="720"/>
        <w:rPr>
          <w:rFonts w:asciiTheme="majorHAnsi" w:hAnsiTheme="majorHAnsi"/>
          <w:i/>
        </w:rPr>
      </w:pPr>
    </w:p>
    <w:p w14:paraId="233E19B7" w14:textId="6A6997B9" w:rsidR="002108CE" w:rsidRPr="002108CE" w:rsidRDefault="00444E69" w:rsidP="00814A93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="002108CE" w:rsidRPr="002108CE">
        <w:rPr>
          <w:rFonts w:asciiTheme="majorHAnsi" w:hAnsiTheme="majorHAnsi"/>
          <w:color w:val="FF0000"/>
        </w:rPr>
        <w:t>:</w:t>
      </w:r>
    </w:p>
    <w:p w14:paraId="416F7278" w14:textId="77777777" w:rsidR="002108CE" w:rsidRDefault="001955D6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Behaviour Safety Alert</w:t>
      </w:r>
    </w:p>
    <w:p w14:paraId="6B872C53" w14:textId="77777777" w:rsidR="002108CE" w:rsidRDefault="001955D6" w:rsidP="002108CE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</w:t>
      </w:r>
      <w:r w:rsidR="002108CE" w:rsidRPr="003A7DA7">
        <w:rPr>
          <w:rFonts w:asciiTheme="majorHAnsi" w:hAnsiTheme="majorHAnsi"/>
        </w:rPr>
        <w:t>Panic Alarms</w:t>
      </w:r>
    </w:p>
    <w:p w14:paraId="59F3CD3A" w14:textId="41659445" w:rsidR="002108CE" w:rsidRDefault="001955D6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046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Caring for Patients with Covid-19</w:t>
      </w:r>
    </w:p>
    <w:p w14:paraId="70F5FA86" w14:textId="2B5968E5" w:rsidR="002108CE" w:rsidRDefault="001955D6" w:rsidP="00814A9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Point of Care Risk Assessment for PPE Selection</w:t>
      </w:r>
    </w:p>
    <w:p w14:paraId="4800BB71" w14:textId="59F583B2" w:rsidR="002108CE" w:rsidRPr="00181619" w:rsidRDefault="001955D6" w:rsidP="00814A93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8CE">
            <w:rPr>
              <w:rFonts w:ascii="MS Gothic" w:eastAsia="MS Gothic" w:hAnsi="MS Gothic" w:hint="eastAsia"/>
            </w:rPr>
            <w:t>☐</w:t>
          </w:r>
        </w:sdtContent>
      </w:sdt>
      <w:r w:rsidR="002108CE">
        <w:rPr>
          <w:rFonts w:asciiTheme="majorHAnsi" w:hAnsiTheme="majorHAnsi"/>
        </w:rPr>
        <w:t xml:space="preserve"> Protected Code Blue</w:t>
      </w:r>
    </w:p>
    <w:p w14:paraId="5093D022" w14:textId="77777777" w:rsidR="007C43DE" w:rsidRDefault="007C43DE" w:rsidP="00927EA8">
      <w:pPr>
        <w:rPr>
          <w:rFonts w:asciiTheme="majorHAnsi" w:hAnsiTheme="majorHAnsi"/>
          <w:b/>
          <w:i/>
          <w:sz w:val="26"/>
          <w:szCs w:val="26"/>
        </w:rPr>
      </w:pPr>
    </w:p>
    <w:p w14:paraId="713A735C" w14:textId="073E5620" w:rsidR="006638B0" w:rsidRDefault="00905BBB" w:rsidP="00905BBB">
      <w:pPr>
        <w:rPr>
          <w:rFonts w:ascii="Calibri" w:hAnsi="Calibri"/>
          <w:b/>
          <w:i/>
          <w:sz w:val="26"/>
          <w:szCs w:val="26"/>
        </w:rPr>
      </w:pPr>
      <w:r w:rsidRPr="00905BBB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905BBB">
        <w:rPr>
          <w:rStyle w:val="BookTitle"/>
          <w:sz w:val="26"/>
          <w:szCs w:val="26"/>
          <w:highlight w:val="lightGray"/>
        </w:rPr>
        <w:t>:</w:t>
      </w:r>
      <w:r w:rsidRPr="00905BBB">
        <w:rPr>
          <w:rFonts w:ascii="Calibri" w:hAnsi="Calibri"/>
          <w:b/>
          <w:i/>
          <w:sz w:val="26"/>
          <w:szCs w:val="26"/>
        </w:rPr>
        <w:t xml:space="preserve"> </w:t>
      </w:r>
      <w:r w:rsidRPr="00905BBB">
        <w:rPr>
          <w:rFonts w:ascii="Calibri" w:hAnsi="Calibri"/>
          <w:b/>
          <w:sz w:val="26"/>
          <w:szCs w:val="26"/>
        </w:rPr>
        <w:t>Read, understand, and agree t</w:t>
      </w:r>
      <w:r w:rsidRPr="00905BBB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905BBB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905BBB">
        <w:rPr>
          <w:rFonts w:asciiTheme="majorHAnsi" w:hAnsiTheme="majorHAnsi"/>
          <w:b/>
          <w:sz w:val="26"/>
          <w:szCs w:val="26"/>
        </w:rPr>
        <w:t xml:space="preserve"> section</w:t>
      </w:r>
      <w:r w:rsidRPr="00905BBB">
        <w:rPr>
          <w:rFonts w:ascii="Calibri" w:hAnsi="Calibri"/>
          <w:b/>
          <w:i/>
          <w:sz w:val="26"/>
          <w:szCs w:val="26"/>
        </w:rPr>
        <w:t xml:space="preserve">: </w:t>
      </w:r>
    </w:p>
    <w:p w14:paraId="34A47325" w14:textId="77777777" w:rsidR="002E4CCC" w:rsidRPr="00905BBB" w:rsidRDefault="002E4CCC" w:rsidP="00905BBB">
      <w:pPr>
        <w:rPr>
          <w:rFonts w:ascii="Calibri" w:hAnsi="Calibri"/>
          <w:b/>
          <w:i/>
          <w:sz w:val="26"/>
          <w:szCs w:val="26"/>
        </w:rPr>
      </w:pPr>
    </w:p>
    <w:p w14:paraId="24D0EA8B" w14:textId="44B48316" w:rsidR="003341A5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814A93">
        <w:rPr>
          <w:rFonts w:ascii="Calibri" w:hAnsi="Calibri"/>
        </w:rPr>
        <w:t xml:space="preserve"> </w:t>
      </w:r>
      <w:r w:rsidR="003341A5">
        <w:rPr>
          <w:rFonts w:ascii="Calibri" w:hAnsi="Calibri"/>
        </w:rPr>
        <w:t>The Harrassment &amp; Discrimination Policy</w:t>
      </w:r>
    </w:p>
    <w:p w14:paraId="355F0011" w14:textId="0F49EB3F" w:rsidR="00927EA8" w:rsidRPr="00F637DF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Lawson Biosafety Manual </w:t>
      </w:r>
    </w:p>
    <w:p w14:paraId="18926378" w14:textId="544C1F42" w:rsidR="00927EA8" w:rsidRPr="006F7738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C89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N95 Guideline – respirator fit testing for animal use, lenti virus use and/or patient contact</w:t>
      </w:r>
    </w:p>
    <w:p w14:paraId="42FEBD86" w14:textId="16BAD6AE" w:rsidR="00927EA8" w:rsidRPr="00F637DF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>
        <w:rPr>
          <w:rFonts w:ascii="Calibri" w:hAnsi="Calibri"/>
        </w:rPr>
        <w:t>T</w:t>
      </w:r>
      <w:r w:rsidR="00927EA8" w:rsidRPr="00F637DF">
        <w:rPr>
          <w:rFonts w:ascii="Calibri" w:hAnsi="Calibri"/>
        </w:rPr>
        <w:t xml:space="preserve">he PPE requirements </w:t>
      </w:r>
    </w:p>
    <w:p w14:paraId="41B989BB" w14:textId="0B2D34B4" w:rsidR="00927EA8" w:rsidRPr="008B2130" w:rsidRDefault="001955D6" w:rsidP="009E5568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Theme="majorHAnsi" w:hAnsiTheme="majorHAnsi"/>
        </w:rPr>
        <w:t xml:space="preserve"> </w:t>
      </w:r>
      <w:r w:rsidR="00927EA8" w:rsidRPr="008B2130">
        <w:rPr>
          <w:rFonts w:asciiTheme="majorHAnsi" w:hAnsiTheme="majorHAnsi"/>
        </w:rPr>
        <w:t xml:space="preserve">The Canadian Biosafety Standard (CBS) Second Edition </w:t>
      </w:r>
    </w:p>
    <w:p w14:paraId="05E5B2CA" w14:textId="0B333CA4" w:rsidR="00927EA8" w:rsidRPr="006F7738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The Young Workers Fact Sheet (if 25 years of age or under)</w:t>
      </w:r>
    </w:p>
    <w:p w14:paraId="5808996B" w14:textId="4E1B4528" w:rsidR="00927EA8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927EA8" w:rsidRPr="006F7738">
        <w:rPr>
          <w:rFonts w:ascii="Calibri" w:hAnsi="Calibri"/>
        </w:rPr>
        <w:t>The Young Workers Safety Tips (if 25 years of age or under)</w:t>
      </w:r>
    </w:p>
    <w:p w14:paraId="3E7AD577" w14:textId="028C69D3" w:rsidR="00180DCC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4F5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Guidelines for Safe Social Networking, Blogging &amp; Online Activity</w:t>
      </w:r>
    </w:p>
    <w:p w14:paraId="5FC46990" w14:textId="77777777" w:rsidR="00180DCC" w:rsidRDefault="00180DC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52FB701" w14:textId="77777777" w:rsidR="00BB0442" w:rsidRPr="008E0576" w:rsidRDefault="00BB0442" w:rsidP="009E5568">
      <w:pPr>
        <w:pStyle w:val="ListParagraph"/>
        <w:rPr>
          <w:rFonts w:ascii="Calibri" w:hAnsi="Calibri"/>
        </w:rPr>
      </w:pPr>
    </w:p>
    <w:p w14:paraId="6F68A196" w14:textId="7560399D" w:rsidR="00180DCC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Radiation Awareness</w:t>
      </w:r>
    </w:p>
    <w:p w14:paraId="6BF58782" w14:textId="214C0839" w:rsidR="00392795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70021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Experience – Definitions &amp; Concepts</w:t>
      </w:r>
    </w:p>
    <w:p w14:paraId="37B95C12" w14:textId="428BC97F" w:rsidR="00BB0442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8759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Experience – The Heart of Patient Experience</w:t>
      </w:r>
    </w:p>
    <w:p w14:paraId="5D0DF887" w14:textId="07BDDA3E" w:rsidR="00BB0442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Patient Safety/CPSI Competencies</w:t>
      </w:r>
    </w:p>
    <w:p w14:paraId="7C0432A6" w14:textId="5D1E83D4" w:rsidR="002E4CCC" w:rsidRDefault="001955D6" w:rsidP="009E556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4E76CD">
        <w:rPr>
          <w:rFonts w:ascii="Calibri" w:hAnsi="Calibri"/>
        </w:rPr>
        <w:t xml:space="preserve"> </w:t>
      </w:r>
      <w:r w:rsidR="00BB0442">
        <w:rPr>
          <w:rFonts w:ascii="Calibri" w:hAnsi="Calibri"/>
        </w:rPr>
        <w:t>Restraint Policy</w:t>
      </w:r>
    </w:p>
    <w:p w14:paraId="76B43314" w14:textId="77777777" w:rsidR="00747684" w:rsidRDefault="00747684" w:rsidP="009E5568">
      <w:pPr>
        <w:pStyle w:val="ListParagraph"/>
        <w:rPr>
          <w:rFonts w:ascii="Calibri" w:hAnsi="Calibri"/>
        </w:rPr>
      </w:pPr>
    </w:p>
    <w:p w14:paraId="0B3F5747" w14:textId="77BBB957" w:rsidR="006A25A0" w:rsidRPr="00B341FF" w:rsidRDefault="00283D89" w:rsidP="006A25A0">
      <w:pPr>
        <w:rPr>
          <w:rFonts w:ascii="Calibri" w:hAnsi="Calibri"/>
          <w:b/>
          <w:i/>
          <w:sz w:val="26"/>
          <w:szCs w:val="26"/>
        </w:rPr>
      </w:pPr>
      <w:r w:rsidRPr="00283D89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E</w:t>
      </w:r>
      <w:r w:rsidRPr="00283D89">
        <w:rPr>
          <w:rStyle w:val="BookTitle"/>
          <w:sz w:val="26"/>
          <w:szCs w:val="26"/>
          <w:highlight w:val="lightGray"/>
        </w:rPr>
        <w:t>:</w:t>
      </w:r>
      <w:r w:rsidRPr="00283D89">
        <w:rPr>
          <w:rFonts w:ascii="Calibri" w:hAnsi="Calibri"/>
          <w:b/>
          <w:i/>
          <w:sz w:val="26"/>
          <w:szCs w:val="26"/>
        </w:rPr>
        <w:t xml:space="preserve"> </w:t>
      </w:r>
      <w:r w:rsidR="0069703A">
        <w:rPr>
          <w:rFonts w:ascii="Calibri" w:hAnsi="Calibri"/>
          <w:b/>
          <w:sz w:val="26"/>
          <w:szCs w:val="26"/>
        </w:rPr>
        <w:t>C</w:t>
      </w:r>
      <w:r w:rsidR="0069703A" w:rsidRPr="00BE604E">
        <w:rPr>
          <w:rFonts w:ascii="Calibri" w:hAnsi="Calibri"/>
          <w:b/>
          <w:sz w:val="26"/>
          <w:szCs w:val="26"/>
        </w:rPr>
        <w:t>omplete</w:t>
      </w:r>
      <w:r w:rsidR="0069703A">
        <w:rPr>
          <w:rFonts w:ascii="Calibri" w:hAnsi="Calibri"/>
          <w:b/>
          <w:sz w:val="26"/>
          <w:szCs w:val="26"/>
        </w:rPr>
        <w:t xml:space="preserve"> </w:t>
      </w:r>
      <w:r w:rsidR="0069703A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69703A">
        <w:rPr>
          <w:rFonts w:ascii="Calibri" w:hAnsi="Calibri"/>
          <w:b/>
          <w:sz w:val="26"/>
          <w:szCs w:val="26"/>
        </w:rPr>
        <w:t xml:space="preserve">via OWL </w:t>
      </w:r>
      <w:r w:rsidR="0069703A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69703A">
        <w:rPr>
          <w:rFonts w:ascii="Calibri" w:hAnsi="Calibri"/>
          <w:b/>
          <w:sz w:val="26"/>
          <w:szCs w:val="26"/>
        </w:rPr>
        <w:t>you are employed by Western</w:t>
      </w:r>
      <w:r w:rsidR="0069703A">
        <w:rPr>
          <w:rFonts w:ascii="Calibri" w:hAnsi="Calibri"/>
          <w:b/>
          <w:szCs w:val="26"/>
        </w:rPr>
        <w:t>:</w:t>
      </w:r>
    </w:p>
    <w:p w14:paraId="7F3E177C" w14:textId="3BD59198" w:rsidR="002E4CCC" w:rsidRPr="00283D89" w:rsidRDefault="002E4CCC" w:rsidP="00283D89">
      <w:pPr>
        <w:rPr>
          <w:rFonts w:ascii="Calibri" w:hAnsi="Calibri"/>
          <w:b/>
          <w:i/>
          <w:sz w:val="26"/>
          <w:szCs w:val="26"/>
        </w:rPr>
      </w:pPr>
    </w:p>
    <w:p w14:paraId="201A263E" w14:textId="7F1F9D9C" w:rsidR="006A00EC" w:rsidRPr="006F7738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679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 xml:space="preserve">Supervisor or Worker Health and Safety Awareness </w:t>
      </w:r>
    </w:p>
    <w:p w14:paraId="2639E819" w14:textId="3944C3ED" w:rsidR="006A00EC" w:rsidRPr="006F7738" w:rsidRDefault="001955D6" w:rsidP="009E5568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hyperlink r:id="rId11" w:history="1">
        <w:r w:rsidR="006A00EC" w:rsidRPr="00B769B1">
          <w:rPr>
            <w:rStyle w:val="Hyperlink"/>
            <w:rFonts w:asciiTheme="majorHAnsi" w:hAnsiTheme="majorHAnsi"/>
          </w:rPr>
          <w:t>WHMIS *New*</w:t>
        </w:r>
      </w:hyperlink>
      <w:r w:rsidR="006A00EC" w:rsidRPr="006F7738">
        <w:rPr>
          <w:rFonts w:asciiTheme="majorHAnsi" w:hAnsiTheme="majorHAnsi"/>
        </w:rPr>
        <w:t xml:space="preserve"> (OWL- renewable every 3 years)</w:t>
      </w:r>
      <w:r w:rsidR="006A00EC" w:rsidRPr="006F7738">
        <w:t xml:space="preserve"> </w:t>
      </w:r>
    </w:p>
    <w:p w14:paraId="41F6D5DF" w14:textId="1E1D3A55" w:rsidR="006A00EC" w:rsidRPr="006F7738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Safe Campus Community-Preventing Harassment, Violence, and Dome</w:t>
      </w:r>
      <w:r w:rsidR="009E5568">
        <w:rPr>
          <w:rFonts w:asciiTheme="majorHAnsi" w:hAnsiTheme="majorHAnsi"/>
        </w:rPr>
        <w:t>stic Violence at Western (OWL –</w:t>
      </w:r>
      <w:r w:rsidR="006A00EC" w:rsidRPr="006F7738">
        <w:rPr>
          <w:rFonts w:asciiTheme="majorHAnsi" w:hAnsiTheme="majorHAnsi"/>
        </w:rPr>
        <w:t>one time only)</w:t>
      </w:r>
    </w:p>
    <w:p w14:paraId="3577B3A3" w14:textId="6253A38C" w:rsidR="00162D2A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6A00EC" w:rsidRPr="006F7738">
        <w:rPr>
          <w:rFonts w:asciiTheme="majorHAnsi" w:hAnsiTheme="majorHAnsi"/>
        </w:rPr>
        <w:t>Accessibility in Service or in Teaching (OWL – one time only)</w:t>
      </w:r>
    </w:p>
    <w:p w14:paraId="4C335612" w14:textId="3DB61571" w:rsidR="006A00EC" w:rsidRPr="006F7738" w:rsidRDefault="001955D6" w:rsidP="009E5568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hyperlink r:id="rId12" w:history="1">
        <w:r w:rsidR="006A00EC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6A00EC" w:rsidRPr="006F7738">
        <w:rPr>
          <w:rFonts w:asciiTheme="majorHAnsi" w:hAnsiTheme="majorHAnsi"/>
        </w:rPr>
        <w:t xml:space="preserve"> </w:t>
      </w:r>
    </w:p>
    <w:p w14:paraId="60CC4AFC" w14:textId="270124F2" w:rsidR="00283D89" w:rsidRPr="006F7738" w:rsidRDefault="001955D6" w:rsidP="00283D89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t xml:space="preserve"> </w:t>
      </w:r>
      <w:hyperlink r:id="rId13" w:history="1">
        <w:r w:rsidR="006A00EC" w:rsidRPr="00B769B1">
          <w:rPr>
            <w:rStyle w:val="Hyperlink"/>
            <w:rFonts w:asciiTheme="majorHAnsi" w:hAnsiTheme="majorHAnsi"/>
          </w:rPr>
          <w:t>Biosafety</w:t>
        </w:r>
      </w:hyperlink>
      <w:r w:rsidR="00283D89">
        <w:rPr>
          <w:rFonts w:asciiTheme="majorHAnsi" w:hAnsiTheme="majorHAnsi"/>
        </w:rPr>
        <w:t xml:space="preserve"> (1hr online)</w:t>
      </w:r>
    </w:p>
    <w:p w14:paraId="599AD2D1" w14:textId="77777777" w:rsidR="00E171A9" w:rsidRDefault="00E171A9" w:rsidP="00311F15">
      <w:pPr>
        <w:rPr>
          <w:rFonts w:asciiTheme="majorHAnsi" w:hAnsiTheme="majorHAnsi"/>
          <w:b/>
          <w:i/>
          <w:sz w:val="26"/>
          <w:szCs w:val="26"/>
        </w:rPr>
      </w:pPr>
    </w:p>
    <w:p w14:paraId="0C17EB75" w14:textId="3AE778DE" w:rsidR="002E4CCC" w:rsidRDefault="007A601E" w:rsidP="007A601E">
      <w:pPr>
        <w:rPr>
          <w:rFonts w:asciiTheme="majorHAnsi" w:hAnsiTheme="majorHAnsi"/>
          <w:b/>
          <w:sz w:val="26"/>
          <w:szCs w:val="26"/>
        </w:rPr>
      </w:pPr>
      <w:r w:rsidRPr="007A601E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7A601E">
        <w:rPr>
          <w:rStyle w:val="BookTitle"/>
          <w:sz w:val="26"/>
          <w:szCs w:val="26"/>
          <w:highlight w:val="lightGray"/>
        </w:rPr>
        <w:t>:</w:t>
      </w:r>
      <w:r w:rsidRPr="007A601E">
        <w:rPr>
          <w:rFonts w:ascii="Calibri" w:hAnsi="Calibri"/>
          <w:b/>
          <w:i/>
          <w:sz w:val="26"/>
          <w:szCs w:val="26"/>
        </w:rPr>
        <w:t xml:space="preserve"> </w:t>
      </w:r>
      <w:r w:rsidR="00C2355F" w:rsidRPr="00556D1F">
        <w:rPr>
          <w:rFonts w:ascii="Calibri" w:hAnsi="Calibri"/>
          <w:b/>
          <w:sz w:val="26"/>
          <w:szCs w:val="26"/>
        </w:rPr>
        <w:t>C</w:t>
      </w:r>
      <w:r w:rsidR="00C2355F" w:rsidRPr="00556D1F">
        <w:rPr>
          <w:rFonts w:asciiTheme="majorHAnsi" w:hAnsiTheme="majorHAnsi"/>
          <w:b/>
          <w:sz w:val="26"/>
          <w:szCs w:val="26"/>
        </w:rPr>
        <w:t>o</w:t>
      </w:r>
      <w:r w:rsidR="00C2355F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C2355F">
        <w:rPr>
          <w:rFonts w:asciiTheme="majorHAnsi" w:hAnsiTheme="majorHAnsi"/>
          <w:b/>
          <w:sz w:val="26"/>
          <w:szCs w:val="26"/>
        </w:rPr>
        <w:t xml:space="preserve"> </w:t>
      </w:r>
      <w:r w:rsidR="00C2355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C2355F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C2355F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C2355F">
        <w:rPr>
          <w:rFonts w:ascii="Calibri" w:hAnsi="Calibri"/>
          <w:b/>
          <w:sz w:val="26"/>
          <w:szCs w:val="26"/>
        </w:rPr>
        <w:t>your</w:t>
      </w:r>
      <w:r w:rsidR="00C2355F" w:rsidRPr="00955AFA">
        <w:rPr>
          <w:rFonts w:ascii="Calibri" w:hAnsi="Calibri"/>
          <w:b/>
          <w:sz w:val="26"/>
          <w:szCs w:val="26"/>
        </w:rPr>
        <w:t xml:space="preserve"> supervisor</w:t>
      </w:r>
      <w:r w:rsidR="00C2355F">
        <w:rPr>
          <w:rFonts w:ascii="Calibri" w:hAnsi="Calibri"/>
          <w:b/>
          <w:sz w:val="26"/>
          <w:szCs w:val="26"/>
        </w:rPr>
        <w:t>/</w:t>
      </w:r>
      <w:r w:rsidR="00C2355F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C2355F">
        <w:rPr>
          <w:rFonts w:ascii="Calibri" w:hAnsi="Calibri"/>
          <w:b/>
          <w:sz w:val="26"/>
          <w:szCs w:val="26"/>
        </w:rPr>
        <w:t xml:space="preserve"> training pertains to your role</w:t>
      </w:r>
      <w:r w:rsidR="00C2355F">
        <w:rPr>
          <w:rFonts w:asciiTheme="majorHAnsi" w:hAnsiTheme="majorHAnsi"/>
          <w:b/>
          <w:sz w:val="26"/>
          <w:szCs w:val="26"/>
        </w:rPr>
        <w:t>:</w:t>
      </w:r>
    </w:p>
    <w:p w14:paraId="5D14B1FE" w14:textId="77777777" w:rsidR="00C2355F" w:rsidRDefault="00C2355F" w:rsidP="007A601E">
      <w:pPr>
        <w:rPr>
          <w:rFonts w:asciiTheme="majorHAnsi" w:hAnsiTheme="majorHAnsi"/>
          <w:b/>
          <w:sz w:val="26"/>
          <w:szCs w:val="26"/>
        </w:rPr>
      </w:pPr>
    </w:p>
    <w:p w14:paraId="243B0627" w14:textId="7DA21FD2" w:rsidR="004754F4" w:rsidRPr="00A87C26" w:rsidRDefault="004754F4" w:rsidP="00A87C26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A87C26">
        <w:rPr>
          <w:rFonts w:asciiTheme="majorHAnsi" w:hAnsiTheme="majorHAnsi"/>
        </w:rPr>
        <w:t>Radiation Safety Nuclear (renewable every 3 yrs – 6hrs, in class through Western)</w:t>
      </w:r>
    </w:p>
    <w:p w14:paraId="0767D6D5" w14:textId="77777777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5A95E3E" w14:textId="7777777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3D913CD7" w14:textId="77777777" w:rsidR="004754F4" w:rsidRDefault="001955D6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4" w:history="1">
        <w:r w:rsidR="004754F4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4754F4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07D7CAD7" w14:textId="77777777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7C8D5F90" w14:textId="7777777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5697FFC3" w14:textId="77777777" w:rsidR="004754F4" w:rsidRPr="0081285B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Clinical SOPs</w:t>
      </w:r>
    </w:p>
    <w:p w14:paraId="203BBDC6" w14:textId="77777777" w:rsidR="004754F4" w:rsidRDefault="004754F4" w:rsidP="004754F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325E54AF" w14:textId="1FEEDC88" w:rsidR="004754F4" w:rsidRPr="00B26B28" w:rsidRDefault="004754F4" w:rsidP="00B26B2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B26B28">
        <w:rPr>
          <w:rFonts w:asciiTheme="majorHAnsi" w:hAnsiTheme="majorHAnsi"/>
        </w:rPr>
        <w:t>Compressed Gas</w:t>
      </w:r>
    </w:p>
    <w:p w14:paraId="315E27BD" w14:textId="77777777" w:rsidR="006638B0" w:rsidRDefault="006638B0" w:rsidP="00E73497">
      <w:pPr>
        <w:rPr>
          <w:rStyle w:val="BookTitle"/>
          <w:sz w:val="26"/>
          <w:szCs w:val="26"/>
          <w:highlight w:val="lightGray"/>
        </w:rPr>
      </w:pPr>
    </w:p>
    <w:p w14:paraId="6E5387A6" w14:textId="6B5321FB" w:rsidR="00E73497" w:rsidRDefault="00E73497" w:rsidP="00E73497">
      <w:pPr>
        <w:rPr>
          <w:rFonts w:asciiTheme="majorHAnsi" w:hAnsiTheme="majorHAnsi"/>
          <w:b/>
        </w:rPr>
      </w:pPr>
      <w:r w:rsidRPr="00E73497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E73497">
        <w:rPr>
          <w:rStyle w:val="BookTitle"/>
          <w:sz w:val="26"/>
          <w:szCs w:val="26"/>
          <w:highlight w:val="lightGray"/>
        </w:rPr>
        <w:t>:</w:t>
      </w:r>
      <w:r w:rsidRPr="00E73497">
        <w:rPr>
          <w:rFonts w:ascii="Calibri" w:hAnsi="Calibri"/>
          <w:b/>
          <w:i/>
          <w:sz w:val="26"/>
          <w:szCs w:val="26"/>
        </w:rPr>
        <w:t xml:space="preserve"> </w:t>
      </w:r>
      <w:r w:rsidRPr="00E73497">
        <w:rPr>
          <w:rFonts w:ascii="Calibri" w:hAnsi="Calibri"/>
          <w:b/>
          <w:sz w:val="26"/>
          <w:szCs w:val="26"/>
        </w:rPr>
        <w:t>S</w:t>
      </w:r>
      <w:r w:rsidRPr="00E73497">
        <w:rPr>
          <w:rFonts w:asciiTheme="majorHAnsi" w:hAnsiTheme="majorHAnsi"/>
          <w:b/>
          <w:sz w:val="26"/>
          <w:szCs w:val="26"/>
        </w:rPr>
        <w:t>end the following items to</w:t>
      </w:r>
      <w:r w:rsidRPr="00E73497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5" w:history="1">
        <w:r w:rsidRPr="00E73497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Pr="00E73497">
        <w:rPr>
          <w:rFonts w:asciiTheme="majorHAnsi" w:hAnsiTheme="majorHAnsi"/>
          <w:b/>
        </w:rPr>
        <w:t xml:space="preserve">: </w:t>
      </w:r>
    </w:p>
    <w:p w14:paraId="0CB0A147" w14:textId="77777777" w:rsidR="002E4CCC" w:rsidRPr="00E73497" w:rsidRDefault="002E4CCC" w:rsidP="00E73497">
      <w:pPr>
        <w:rPr>
          <w:rFonts w:ascii="Calibri" w:hAnsi="Calibri"/>
          <w:b/>
          <w:i/>
          <w:sz w:val="26"/>
          <w:szCs w:val="26"/>
        </w:rPr>
      </w:pPr>
    </w:p>
    <w:p w14:paraId="76D64A55" w14:textId="2F63CAFF" w:rsidR="00311F15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311F15" w:rsidRPr="003452CD">
        <w:rPr>
          <w:rFonts w:asciiTheme="majorHAnsi" w:hAnsiTheme="majorHAnsi"/>
        </w:rPr>
        <w:t xml:space="preserve">The completed Chemical Handling training quiz </w:t>
      </w:r>
    </w:p>
    <w:p w14:paraId="4A735286" w14:textId="79290874" w:rsidR="00C927DC" w:rsidRPr="006F7738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C927DC" w:rsidRPr="006F7738">
        <w:rPr>
          <w:rFonts w:asciiTheme="majorHAnsi" w:hAnsiTheme="majorHAnsi"/>
        </w:rPr>
        <w:t>The captured screenshot of the Biosafety module</w:t>
      </w:r>
      <w:r w:rsidR="00C927DC">
        <w:rPr>
          <w:rFonts w:asciiTheme="majorHAnsi" w:hAnsiTheme="majorHAnsi"/>
        </w:rPr>
        <w:t xml:space="preserve"> (if you did not complete through Western)</w:t>
      </w:r>
    </w:p>
    <w:p w14:paraId="32602E98" w14:textId="5549BDD1" w:rsidR="00B76C96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79E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B76C96" w:rsidRPr="003452CD">
        <w:rPr>
          <w:rFonts w:asciiTheme="majorHAnsi" w:hAnsiTheme="majorHAnsi"/>
        </w:rPr>
        <w:t>Western Certificates (if any)</w:t>
      </w:r>
    </w:p>
    <w:p w14:paraId="16B517A0" w14:textId="5A1437A1" w:rsidR="00EC3F5B" w:rsidRPr="00A4415B" w:rsidRDefault="001955D6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The Standard Operating Procedures certificate</w:t>
      </w:r>
    </w:p>
    <w:p w14:paraId="3C58206E" w14:textId="6A2D621C" w:rsidR="00180DCC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A93">
            <w:rPr>
              <w:rFonts w:ascii="MS Gothic" w:eastAsia="MS Gothic" w:hAnsi="MS Gothic" w:hint="eastAsia"/>
            </w:rPr>
            <w:t>☐</w:t>
          </w:r>
        </w:sdtContent>
      </w:sdt>
      <w:r w:rsidR="00234561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 xml:space="preserve">The </w:t>
      </w:r>
      <w:r w:rsidR="00EC3F5B" w:rsidRPr="003A7DA7">
        <w:rPr>
          <w:rFonts w:asciiTheme="majorHAnsi" w:hAnsiTheme="majorHAnsi"/>
        </w:rPr>
        <w:t>TCPS2 (Tri-Council Policy Statement 2</w:t>
      </w:r>
      <w:r w:rsidR="00EC3F5B">
        <w:rPr>
          <w:rFonts w:asciiTheme="majorHAnsi" w:hAnsiTheme="majorHAnsi"/>
        </w:rPr>
        <w:t>)</w:t>
      </w:r>
      <w:r w:rsidR="00EC3F5B" w:rsidRPr="00A4415B">
        <w:rPr>
          <w:rFonts w:asciiTheme="majorHAnsi" w:hAnsiTheme="majorHAnsi"/>
        </w:rPr>
        <w:t xml:space="preserve"> </w:t>
      </w:r>
      <w:r w:rsidR="00EC3F5B">
        <w:rPr>
          <w:rFonts w:asciiTheme="majorHAnsi" w:hAnsiTheme="majorHAnsi"/>
        </w:rPr>
        <w:t>certificate</w:t>
      </w:r>
    </w:p>
    <w:p w14:paraId="6A19CE52" w14:textId="77777777" w:rsidR="00180DCC" w:rsidRDefault="00180DC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526AE704" w14:textId="77777777" w:rsidR="00383E2A" w:rsidRDefault="00383E2A" w:rsidP="009E5568">
      <w:pPr>
        <w:pStyle w:val="ListParagraph"/>
        <w:rPr>
          <w:rFonts w:asciiTheme="majorHAnsi" w:hAnsiTheme="majorHAnsi"/>
        </w:rPr>
      </w:pPr>
    </w:p>
    <w:p w14:paraId="2AAFB7A9" w14:textId="77777777" w:rsidR="00FE66F4" w:rsidRDefault="00FE66F4" w:rsidP="009E5568">
      <w:pPr>
        <w:pStyle w:val="ListParagraph"/>
        <w:rPr>
          <w:rFonts w:asciiTheme="majorHAnsi" w:hAnsiTheme="majorHAnsi"/>
        </w:rPr>
      </w:pPr>
    </w:p>
    <w:p w14:paraId="7867545B" w14:textId="2010A0D0" w:rsidR="00E73497" w:rsidRDefault="00E73497" w:rsidP="00E73497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 w:rsidR="000C5FF3">
        <w:rPr>
          <w:rStyle w:val="BookTitle"/>
          <w:sz w:val="26"/>
          <w:szCs w:val="26"/>
          <w:highlight w:val="lightGray"/>
        </w:rPr>
        <w:t>H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3F55CC">
        <w:rPr>
          <w:rFonts w:asciiTheme="majorHAnsi" w:hAnsiTheme="majorHAnsi"/>
          <w:b/>
          <w:sz w:val="26"/>
          <w:szCs w:val="26"/>
        </w:rPr>
        <w:t>Declaration</w:t>
      </w:r>
      <w:r>
        <w:rPr>
          <w:rFonts w:asciiTheme="majorHAnsi" w:hAnsiTheme="majorHAnsi"/>
          <w:b/>
          <w:sz w:val="32"/>
          <w:szCs w:val="32"/>
        </w:rPr>
        <w:t>:</w:t>
      </w:r>
    </w:p>
    <w:p w14:paraId="7904AE33" w14:textId="77777777" w:rsidR="007F3C85" w:rsidRPr="000E3F7D" w:rsidRDefault="007F3C85" w:rsidP="00E73497">
      <w:pPr>
        <w:rPr>
          <w:rFonts w:asciiTheme="majorHAnsi" w:hAnsiTheme="majorHAnsi"/>
          <w:sz w:val="26"/>
          <w:szCs w:val="26"/>
        </w:rPr>
      </w:pPr>
    </w:p>
    <w:p w14:paraId="2F1C270A" w14:textId="71A71456" w:rsidR="00E73497" w:rsidRPr="00571316" w:rsidRDefault="00E73497" w:rsidP="00E73497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 w:rsidR="00147D62"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66126766" w14:textId="3DBADA09" w:rsidR="00E73497" w:rsidRPr="00E2008C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809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</w:t>
      </w:r>
      <w:r w:rsidR="00E73497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training requirements indicated in </w:t>
      </w:r>
      <w:r w:rsidR="00E73497" w:rsidRPr="00570147">
        <w:rPr>
          <w:rFonts w:asciiTheme="majorHAnsi" w:hAnsiTheme="majorHAnsi"/>
          <w:b/>
        </w:rPr>
        <w:t>Sections  A</w:t>
      </w:r>
      <w:r w:rsidR="00DF7AF7">
        <w:rPr>
          <w:rFonts w:asciiTheme="majorHAnsi" w:hAnsiTheme="majorHAnsi"/>
        </w:rPr>
        <w:t>,</w:t>
      </w:r>
      <w:r w:rsidR="00E73497" w:rsidRPr="00E2008C">
        <w:rPr>
          <w:rFonts w:asciiTheme="majorHAnsi" w:hAnsiTheme="majorHAnsi"/>
        </w:rPr>
        <w:t xml:space="preserve"> </w:t>
      </w:r>
      <w:r w:rsidR="00E73497" w:rsidRPr="00570147">
        <w:rPr>
          <w:rFonts w:asciiTheme="majorHAnsi" w:hAnsiTheme="majorHAnsi"/>
          <w:b/>
        </w:rPr>
        <w:t>B</w:t>
      </w:r>
      <w:r w:rsidR="00E73497">
        <w:rPr>
          <w:rFonts w:asciiTheme="majorHAnsi" w:hAnsiTheme="majorHAnsi"/>
        </w:rPr>
        <w:t>,</w:t>
      </w:r>
      <w:r w:rsidR="00DF7AF7">
        <w:rPr>
          <w:rFonts w:asciiTheme="majorHAnsi" w:hAnsiTheme="majorHAnsi"/>
        </w:rPr>
        <w:t xml:space="preserve"> and </w:t>
      </w:r>
      <w:r w:rsidR="00DF7AF7" w:rsidRPr="00DF7AF7">
        <w:rPr>
          <w:rFonts w:asciiTheme="majorHAnsi" w:hAnsiTheme="majorHAnsi"/>
          <w:b/>
        </w:rPr>
        <w:t>C</w:t>
      </w:r>
    </w:p>
    <w:p w14:paraId="6B1599CE" w14:textId="1C890D19" w:rsidR="00E73497" w:rsidRPr="00E2008C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5534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Read, understood, and agree to </w:t>
      </w:r>
      <w:r w:rsidR="006638B0">
        <w:rPr>
          <w:rFonts w:asciiTheme="majorHAnsi" w:hAnsiTheme="majorHAnsi"/>
        </w:rPr>
        <w:t xml:space="preserve">the </w:t>
      </w:r>
      <w:r w:rsidR="00E73497" w:rsidRPr="00E2008C">
        <w:rPr>
          <w:rFonts w:asciiTheme="majorHAnsi" w:hAnsiTheme="majorHAnsi"/>
        </w:rPr>
        <w:t xml:space="preserve">documents in </w:t>
      </w:r>
      <w:r w:rsidR="00E73497" w:rsidRPr="00570147">
        <w:rPr>
          <w:rFonts w:asciiTheme="majorHAnsi" w:hAnsiTheme="majorHAnsi"/>
          <w:b/>
        </w:rPr>
        <w:t xml:space="preserve">Section </w:t>
      </w:r>
      <w:r w:rsidR="00DF7AF7" w:rsidRPr="00DF7AF7">
        <w:rPr>
          <w:rFonts w:asciiTheme="majorHAnsi" w:hAnsiTheme="majorHAnsi"/>
          <w:b/>
        </w:rPr>
        <w:t>D</w:t>
      </w:r>
    </w:p>
    <w:p w14:paraId="31FF82CA" w14:textId="50C8476E" w:rsidR="001C4C86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28261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E2008C">
        <w:rPr>
          <w:rFonts w:asciiTheme="majorHAnsi" w:hAnsiTheme="majorHAnsi"/>
        </w:rPr>
        <w:t xml:space="preserve">Completed additional training in </w:t>
      </w:r>
      <w:r w:rsidR="00E73497" w:rsidRPr="00570147">
        <w:rPr>
          <w:rFonts w:asciiTheme="majorHAnsi" w:hAnsiTheme="majorHAnsi"/>
          <w:b/>
        </w:rPr>
        <w:t xml:space="preserve">Section </w:t>
      </w:r>
      <w:r w:rsidR="00DF7AF7">
        <w:rPr>
          <w:rFonts w:asciiTheme="majorHAnsi" w:hAnsiTheme="majorHAnsi"/>
          <w:b/>
        </w:rPr>
        <w:t>E</w:t>
      </w:r>
      <w:r w:rsidR="00E73497" w:rsidRPr="00E2008C">
        <w:rPr>
          <w:rFonts w:asciiTheme="majorHAnsi" w:hAnsiTheme="majorHAnsi"/>
        </w:rPr>
        <w:t xml:space="preserve"> </w:t>
      </w:r>
    </w:p>
    <w:p w14:paraId="20603C36" w14:textId="2E692E83" w:rsidR="00492C19" w:rsidRPr="001C4C86" w:rsidRDefault="001955D6" w:rsidP="009E556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971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0C9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492C19" w:rsidRPr="001C4C86">
        <w:rPr>
          <w:rFonts w:asciiTheme="majorHAnsi" w:hAnsiTheme="majorHAnsi"/>
        </w:rPr>
        <w:t xml:space="preserve">Completed additional training in </w:t>
      </w:r>
      <w:r w:rsidR="00492C19" w:rsidRPr="001C4C86">
        <w:rPr>
          <w:rFonts w:asciiTheme="majorHAnsi" w:hAnsiTheme="majorHAnsi"/>
          <w:b/>
        </w:rPr>
        <w:t>Section</w:t>
      </w:r>
      <w:r w:rsidR="00E73497" w:rsidRPr="001C4C86">
        <w:rPr>
          <w:rFonts w:asciiTheme="majorHAnsi" w:hAnsiTheme="majorHAnsi"/>
        </w:rPr>
        <w:t xml:space="preserve"> </w:t>
      </w:r>
      <w:r w:rsidR="00DF7AF7" w:rsidRPr="001C4C86">
        <w:rPr>
          <w:rFonts w:asciiTheme="majorHAnsi" w:hAnsiTheme="majorHAnsi"/>
          <w:b/>
        </w:rPr>
        <w:t>F</w:t>
      </w:r>
    </w:p>
    <w:p w14:paraId="2819CB5E" w14:textId="7EB646CA" w:rsidR="00E73497" w:rsidRDefault="001955D6" w:rsidP="009E5568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-1526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5CC">
            <w:rPr>
              <w:rFonts w:ascii="MS Gothic" w:eastAsia="MS Gothic" w:hAnsi="MS Gothic" w:hint="eastAsia"/>
            </w:rPr>
            <w:t>☐</w:t>
          </w:r>
        </w:sdtContent>
      </w:sdt>
      <w:r w:rsidR="00F400C9">
        <w:rPr>
          <w:rFonts w:asciiTheme="majorHAnsi" w:hAnsiTheme="majorHAnsi"/>
        </w:rPr>
        <w:t xml:space="preserve"> </w:t>
      </w:r>
      <w:r w:rsidR="00E73497" w:rsidRPr="00492C19">
        <w:rPr>
          <w:rFonts w:asciiTheme="majorHAnsi" w:hAnsiTheme="majorHAnsi"/>
        </w:rPr>
        <w:t xml:space="preserve">Submitted the items in </w:t>
      </w:r>
      <w:r w:rsidR="00E73497" w:rsidRPr="00492C19">
        <w:rPr>
          <w:rFonts w:asciiTheme="majorHAnsi" w:hAnsiTheme="majorHAnsi"/>
          <w:b/>
        </w:rPr>
        <w:t xml:space="preserve">Section </w:t>
      </w:r>
      <w:r w:rsidR="00DF7AF7" w:rsidRPr="00492C19">
        <w:rPr>
          <w:rFonts w:asciiTheme="majorHAnsi" w:hAnsiTheme="majorHAnsi"/>
          <w:b/>
        </w:rPr>
        <w:t>G</w:t>
      </w:r>
    </w:p>
    <w:p w14:paraId="71F33220" w14:textId="77777777" w:rsidR="009B0968" w:rsidRPr="00492C19" w:rsidRDefault="009B0968" w:rsidP="009E5568">
      <w:pPr>
        <w:pStyle w:val="ListParagraph"/>
        <w:rPr>
          <w:rFonts w:asciiTheme="majorHAnsi" w:hAnsiTheme="majorHAnsi"/>
        </w:rPr>
      </w:pPr>
    </w:p>
    <w:p w14:paraId="009B9930" w14:textId="3497C727" w:rsidR="00E73497" w:rsidRDefault="009F2E88" w:rsidP="00E73497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65434D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 w:rsidR="00C12E78"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2F35BA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sectPr w:rsidR="00E73497" w:rsidSect="00B95918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E147" w14:textId="1C25D8F2" w:rsidR="002F1ABC" w:rsidRDefault="00894AA4" w:rsidP="002F1ABC">
    <w:pPr>
      <w:pStyle w:val="Footer"/>
    </w:pPr>
    <w:r>
      <w:rPr>
        <w:rFonts w:ascii="Calibri" w:hAnsi="Calibri"/>
        <w:sz w:val="22"/>
        <w:szCs w:val="22"/>
      </w:rPr>
      <w:t xml:space="preserve">BS &amp; CL Research – </w:t>
    </w:r>
    <w:r w:rsidR="002936D6">
      <w:rPr>
        <w:rFonts w:ascii="Calibri" w:hAnsi="Calibri"/>
        <w:sz w:val="22"/>
        <w:szCs w:val="22"/>
      </w:rPr>
      <w:t xml:space="preserve">LHSC </w:t>
    </w:r>
    <w:r w:rsidR="00F3065A">
      <w:rPr>
        <w:rFonts w:ascii="Calibri" w:hAnsi="Calibri"/>
        <w:sz w:val="22"/>
        <w:szCs w:val="22"/>
      </w:rPr>
      <w:t>Lawson Compliance Waiver</w:t>
    </w:r>
    <w:r w:rsidR="00A25E7C" w:rsidRPr="00EC4331">
      <w:rPr>
        <w:rFonts w:ascii="Calibri" w:hAnsi="Calibri"/>
        <w:sz w:val="22"/>
        <w:szCs w:val="22"/>
      </w:rPr>
      <w:t xml:space="preserve">, </w:t>
    </w:r>
    <w:r w:rsidR="00A25E7C">
      <w:rPr>
        <w:rFonts w:ascii="Calibri" w:hAnsi="Calibri"/>
        <w:sz w:val="22"/>
        <w:szCs w:val="22"/>
      </w:rPr>
      <w:t xml:space="preserve">Updated on </w:t>
    </w:r>
    <w:r w:rsidR="002243C6">
      <w:rPr>
        <w:rFonts w:ascii="Calibri" w:hAnsi="Calibri"/>
        <w:sz w:val="22"/>
        <w:szCs w:val="22"/>
      </w:rPr>
      <w:t>July 2, 2020</w:t>
    </w:r>
    <w:r w:rsidR="00A25E7C">
      <w:rPr>
        <w:rFonts w:ascii="Calibri" w:hAnsi="Calibri"/>
        <w:sz w:val="22"/>
        <w:szCs w:val="22"/>
      </w:rPr>
      <w:t xml:space="preserve">  </w:t>
    </w:r>
    <w:r w:rsidR="002F1ABC">
      <w:rPr>
        <w:rFonts w:ascii="Calibri" w:hAnsi="Calibri"/>
        <w:sz w:val="22"/>
        <w:szCs w:val="22"/>
      </w:rPr>
      <w:tab/>
    </w:r>
    <w:r w:rsidR="002F1ABC">
      <w:rPr>
        <w:rFonts w:ascii="Calibri" w:hAnsi="Calibri"/>
        <w:sz w:val="22"/>
        <w:szCs w:val="22"/>
      </w:rPr>
      <w:tab/>
    </w:r>
    <w:r w:rsidR="002F1ABC">
      <w:rPr>
        <w:noProof w:val="0"/>
      </w:rPr>
      <w:fldChar w:fldCharType="begin"/>
    </w:r>
    <w:r w:rsidR="002F1ABC">
      <w:instrText xml:space="preserve"> PAGE   \* MERGEFORMAT </w:instrText>
    </w:r>
    <w:r w:rsidR="002F1ABC">
      <w:rPr>
        <w:noProof w:val="0"/>
      </w:rPr>
      <w:fldChar w:fldCharType="separate"/>
    </w:r>
    <w:r w:rsidR="001955D6">
      <w:t>1</w:t>
    </w:r>
    <w:r w:rsidR="002F1ABC">
      <w:fldChar w:fldCharType="end"/>
    </w:r>
    <w:r w:rsidR="002F1ABC">
      <w:t xml:space="preserve"> | </w:t>
    </w:r>
    <w:r w:rsidR="002F1ABC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2669B"/>
    <w:multiLevelType w:val="hybridMultilevel"/>
    <w:tmpl w:val="9F560E28"/>
    <w:lvl w:ilvl="0" w:tplc="5FFA8AF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eVKjcHm5zsuett9uBwk8chx6SNz1OfLy2Te4nTs2ZSvhzm8g6ZFkosp3wPP6TxaHAtu9dLmSUYRe49AjPjhTkA==" w:salt="6srgaS6l5RMeRkj5LPSME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00949"/>
    <w:rsid w:val="00024DFC"/>
    <w:rsid w:val="0004788A"/>
    <w:rsid w:val="0005165A"/>
    <w:rsid w:val="00060CE7"/>
    <w:rsid w:val="0006521C"/>
    <w:rsid w:val="00082613"/>
    <w:rsid w:val="00084E7E"/>
    <w:rsid w:val="00091A80"/>
    <w:rsid w:val="000950EF"/>
    <w:rsid w:val="00095909"/>
    <w:rsid w:val="00096391"/>
    <w:rsid w:val="00096F56"/>
    <w:rsid w:val="000B1161"/>
    <w:rsid w:val="000B243F"/>
    <w:rsid w:val="000B684E"/>
    <w:rsid w:val="000C0672"/>
    <w:rsid w:val="000C5FF3"/>
    <w:rsid w:val="000D4158"/>
    <w:rsid w:val="000D7142"/>
    <w:rsid w:val="000E3F7D"/>
    <w:rsid w:val="000E7207"/>
    <w:rsid w:val="0010053C"/>
    <w:rsid w:val="001014E9"/>
    <w:rsid w:val="001062D2"/>
    <w:rsid w:val="0011196C"/>
    <w:rsid w:val="00112602"/>
    <w:rsid w:val="001154F5"/>
    <w:rsid w:val="00121ADB"/>
    <w:rsid w:val="00121D31"/>
    <w:rsid w:val="00124068"/>
    <w:rsid w:val="00126642"/>
    <w:rsid w:val="00130BBD"/>
    <w:rsid w:val="00141217"/>
    <w:rsid w:val="001438D6"/>
    <w:rsid w:val="00147D62"/>
    <w:rsid w:val="0015341D"/>
    <w:rsid w:val="00157B62"/>
    <w:rsid w:val="00162D2A"/>
    <w:rsid w:val="00173736"/>
    <w:rsid w:val="00175328"/>
    <w:rsid w:val="00175758"/>
    <w:rsid w:val="00180DCC"/>
    <w:rsid w:val="00181619"/>
    <w:rsid w:val="00190C1F"/>
    <w:rsid w:val="001955D6"/>
    <w:rsid w:val="00195A5C"/>
    <w:rsid w:val="001972D8"/>
    <w:rsid w:val="001A310C"/>
    <w:rsid w:val="001A4C6E"/>
    <w:rsid w:val="001B220E"/>
    <w:rsid w:val="001B6397"/>
    <w:rsid w:val="001C4C86"/>
    <w:rsid w:val="001D559E"/>
    <w:rsid w:val="001E16EB"/>
    <w:rsid w:val="001E7E06"/>
    <w:rsid w:val="001F212C"/>
    <w:rsid w:val="001F5BC9"/>
    <w:rsid w:val="001F67AD"/>
    <w:rsid w:val="002068CD"/>
    <w:rsid w:val="002108CE"/>
    <w:rsid w:val="00217D22"/>
    <w:rsid w:val="002224E4"/>
    <w:rsid w:val="002243C6"/>
    <w:rsid w:val="0022498C"/>
    <w:rsid w:val="00224F3B"/>
    <w:rsid w:val="00234561"/>
    <w:rsid w:val="00235BB0"/>
    <w:rsid w:val="00241323"/>
    <w:rsid w:val="00242EE1"/>
    <w:rsid w:val="002435E3"/>
    <w:rsid w:val="0026219E"/>
    <w:rsid w:val="0026580E"/>
    <w:rsid w:val="0027288F"/>
    <w:rsid w:val="0027630D"/>
    <w:rsid w:val="00283D89"/>
    <w:rsid w:val="00287F3C"/>
    <w:rsid w:val="002936D6"/>
    <w:rsid w:val="00293AA9"/>
    <w:rsid w:val="0029455C"/>
    <w:rsid w:val="00296D0B"/>
    <w:rsid w:val="002A0DF9"/>
    <w:rsid w:val="002B0268"/>
    <w:rsid w:val="002B6414"/>
    <w:rsid w:val="002E0066"/>
    <w:rsid w:val="002E4CCC"/>
    <w:rsid w:val="002E7A20"/>
    <w:rsid w:val="002F1ABC"/>
    <w:rsid w:val="002F35BA"/>
    <w:rsid w:val="002F59A5"/>
    <w:rsid w:val="002F5B65"/>
    <w:rsid w:val="00311F15"/>
    <w:rsid w:val="00320572"/>
    <w:rsid w:val="00323301"/>
    <w:rsid w:val="0032529A"/>
    <w:rsid w:val="00327C9A"/>
    <w:rsid w:val="003319A1"/>
    <w:rsid w:val="00331EEB"/>
    <w:rsid w:val="003341A5"/>
    <w:rsid w:val="0034085C"/>
    <w:rsid w:val="00343C3F"/>
    <w:rsid w:val="003452CD"/>
    <w:rsid w:val="00364C5E"/>
    <w:rsid w:val="003711BF"/>
    <w:rsid w:val="0037476B"/>
    <w:rsid w:val="00383E2A"/>
    <w:rsid w:val="00384D7E"/>
    <w:rsid w:val="00391D37"/>
    <w:rsid w:val="00392795"/>
    <w:rsid w:val="00397C95"/>
    <w:rsid w:val="003A1078"/>
    <w:rsid w:val="003A3BF4"/>
    <w:rsid w:val="003A5895"/>
    <w:rsid w:val="003B05F0"/>
    <w:rsid w:val="003C5BDD"/>
    <w:rsid w:val="003D58ED"/>
    <w:rsid w:val="003E7461"/>
    <w:rsid w:val="003F55CC"/>
    <w:rsid w:val="00400400"/>
    <w:rsid w:val="004026F4"/>
    <w:rsid w:val="00405F07"/>
    <w:rsid w:val="0040723D"/>
    <w:rsid w:val="00420416"/>
    <w:rsid w:val="00422404"/>
    <w:rsid w:val="00432E9F"/>
    <w:rsid w:val="00444E69"/>
    <w:rsid w:val="00450446"/>
    <w:rsid w:val="00454287"/>
    <w:rsid w:val="00466B58"/>
    <w:rsid w:val="00471AB1"/>
    <w:rsid w:val="004754F4"/>
    <w:rsid w:val="00485F76"/>
    <w:rsid w:val="00487556"/>
    <w:rsid w:val="0049035A"/>
    <w:rsid w:val="00492C19"/>
    <w:rsid w:val="0049537B"/>
    <w:rsid w:val="0049564F"/>
    <w:rsid w:val="004A25EB"/>
    <w:rsid w:val="004A2B07"/>
    <w:rsid w:val="004A6E3F"/>
    <w:rsid w:val="004B2E43"/>
    <w:rsid w:val="004B47D3"/>
    <w:rsid w:val="004B57AB"/>
    <w:rsid w:val="004C17C4"/>
    <w:rsid w:val="004C3347"/>
    <w:rsid w:val="004D023D"/>
    <w:rsid w:val="004D2C56"/>
    <w:rsid w:val="004D730A"/>
    <w:rsid w:val="004D7DFE"/>
    <w:rsid w:val="004E2240"/>
    <w:rsid w:val="004E76CD"/>
    <w:rsid w:val="004F61D0"/>
    <w:rsid w:val="00501DB3"/>
    <w:rsid w:val="005022CB"/>
    <w:rsid w:val="00503BF3"/>
    <w:rsid w:val="0051448F"/>
    <w:rsid w:val="00525BF5"/>
    <w:rsid w:val="00526294"/>
    <w:rsid w:val="005302DE"/>
    <w:rsid w:val="005303B5"/>
    <w:rsid w:val="00551696"/>
    <w:rsid w:val="005578D8"/>
    <w:rsid w:val="00561978"/>
    <w:rsid w:val="00564E19"/>
    <w:rsid w:val="00565BB4"/>
    <w:rsid w:val="00565D51"/>
    <w:rsid w:val="005748FD"/>
    <w:rsid w:val="00577EDB"/>
    <w:rsid w:val="005912A7"/>
    <w:rsid w:val="005A31D6"/>
    <w:rsid w:val="005A6D31"/>
    <w:rsid w:val="005A759F"/>
    <w:rsid w:val="005C408E"/>
    <w:rsid w:val="005C7ACD"/>
    <w:rsid w:val="005F0400"/>
    <w:rsid w:val="006035CD"/>
    <w:rsid w:val="0060430A"/>
    <w:rsid w:val="00605141"/>
    <w:rsid w:val="00605D0B"/>
    <w:rsid w:val="00611EB0"/>
    <w:rsid w:val="00611F84"/>
    <w:rsid w:val="006131E9"/>
    <w:rsid w:val="00624A1C"/>
    <w:rsid w:val="006311A6"/>
    <w:rsid w:val="0065120A"/>
    <w:rsid w:val="0065434D"/>
    <w:rsid w:val="006638B0"/>
    <w:rsid w:val="00671785"/>
    <w:rsid w:val="006758B0"/>
    <w:rsid w:val="0068151D"/>
    <w:rsid w:val="006952E9"/>
    <w:rsid w:val="0069703A"/>
    <w:rsid w:val="0069720C"/>
    <w:rsid w:val="006A00EC"/>
    <w:rsid w:val="006A25A0"/>
    <w:rsid w:val="006A4031"/>
    <w:rsid w:val="006A7B3A"/>
    <w:rsid w:val="006B5E6E"/>
    <w:rsid w:val="006C2812"/>
    <w:rsid w:val="006C416A"/>
    <w:rsid w:val="006C50F7"/>
    <w:rsid w:val="006E5461"/>
    <w:rsid w:val="006E5DF0"/>
    <w:rsid w:val="006E68B5"/>
    <w:rsid w:val="006F27E3"/>
    <w:rsid w:val="00702591"/>
    <w:rsid w:val="007140C4"/>
    <w:rsid w:val="007234D9"/>
    <w:rsid w:val="00731E9E"/>
    <w:rsid w:val="00744173"/>
    <w:rsid w:val="00747684"/>
    <w:rsid w:val="00764B3E"/>
    <w:rsid w:val="00770091"/>
    <w:rsid w:val="00795DD6"/>
    <w:rsid w:val="00796356"/>
    <w:rsid w:val="007A327C"/>
    <w:rsid w:val="007A4E53"/>
    <w:rsid w:val="007A601E"/>
    <w:rsid w:val="007B430F"/>
    <w:rsid w:val="007C43DE"/>
    <w:rsid w:val="007C543A"/>
    <w:rsid w:val="007C665A"/>
    <w:rsid w:val="007D291B"/>
    <w:rsid w:val="007D2E04"/>
    <w:rsid w:val="007D572D"/>
    <w:rsid w:val="007F25AD"/>
    <w:rsid w:val="007F3C85"/>
    <w:rsid w:val="007F665B"/>
    <w:rsid w:val="007F78DC"/>
    <w:rsid w:val="008109C9"/>
    <w:rsid w:val="0081285B"/>
    <w:rsid w:val="008132BD"/>
    <w:rsid w:val="00814A93"/>
    <w:rsid w:val="008278BC"/>
    <w:rsid w:val="00831791"/>
    <w:rsid w:val="00833085"/>
    <w:rsid w:val="0083521A"/>
    <w:rsid w:val="008353A8"/>
    <w:rsid w:val="008369F9"/>
    <w:rsid w:val="0083784C"/>
    <w:rsid w:val="00840404"/>
    <w:rsid w:val="00842522"/>
    <w:rsid w:val="00864DAC"/>
    <w:rsid w:val="008659DB"/>
    <w:rsid w:val="00885D36"/>
    <w:rsid w:val="008871FC"/>
    <w:rsid w:val="00894AA4"/>
    <w:rsid w:val="0089752A"/>
    <w:rsid w:val="008A48C2"/>
    <w:rsid w:val="008A5478"/>
    <w:rsid w:val="008A6EB3"/>
    <w:rsid w:val="008C0126"/>
    <w:rsid w:val="008C133A"/>
    <w:rsid w:val="008D5C3E"/>
    <w:rsid w:val="008E0576"/>
    <w:rsid w:val="008E0FCE"/>
    <w:rsid w:val="008E2A02"/>
    <w:rsid w:val="008E52FC"/>
    <w:rsid w:val="008F3497"/>
    <w:rsid w:val="008F37B2"/>
    <w:rsid w:val="008F4389"/>
    <w:rsid w:val="008F79F4"/>
    <w:rsid w:val="009017C4"/>
    <w:rsid w:val="00905BBB"/>
    <w:rsid w:val="00906AA7"/>
    <w:rsid w:val="009130F0"/>
    <w:rsid w:val="00927EA8"/>
    <w:rsid w:val="00932959"/>
    <w:rsid w:val="009565DA"/>
    <w:rsid w:val="00970C2E"/>
    <w:rsid w:val="009733D0"/>
    <w:rsid w:val="00976BB2"/>
    <w:rsid w:val="00976BE9"/>
    <w:rsid w:val="00985A71"/>
    <w:rsid w:val="00993770"/>
    <w:rsid w:val="00995182"/>
    <w:rsid w:val="00996EE6"/>
    <w:rsid w:val="00997C44"/>
    <w:rsid w:val="009A20A8"/>
    <w:rsid w:val="009A3BE6"/>
    <w:rsid w:val="009B0968"/>
    <w:rsid w:val="009B3E07"/>
    <w:rsid w:val="009B63AF"/>
    <w:rsid w:val="009C6E87"/>
    <w:rsid w:val="009D5A69"/>
    <w:rsid w:val="009D754C"/>
    <w:rsid w:val="009E040D"/>
    <w:rsid w:val="009E5568"/>
    <w:rsid w:val="009F2E88"/>
    <w:rsid w:val="009F3474"/>
    <w:rsid w:val="009F6F8E"/>
    <w:rsid w:val="00A03EAE"/>
    <w:rsid w:val="00A06A16"/>
    <w:rsid w:val="00A1396B"/>
    <w:rsid w:val="00A25E7C"/>
    <w:rsid w:val="00A355F2"/>
    <w:rsid w:val="00A407FB"/>
    <w:rsid w:val="00A42E73"/>
    <w:rsid w:val="00A51E29"/>
    <w:rsid w:val="00A52EC7"/>
    <w:rsid w:val="00A5391F"/>
    <w:rsid w:val="00A6039B"/>
    <w:rsid w:val="00A61AB2"/>
    <w:rsid w:val="00A74757"/>
    <w:rsid w:val="00A74F4C"/>
    <w:rsid w:val="00A77589"/>
    <w:rsid w:val="00A77784"/>
    <w:rsid w:val="00A8046A"/>
    <w:rsid w:val="00A832F8"/>
    <w:rsid w:val="00A87C26"/>
    <w:rsid w:val="00A90F7D"/>
    <w:rsid w:val="00A9420F"/>
    <w:rsid w:val="00AA365C"/>
    <w:rsid w:val="00AA6030"/>
    <w:rsid w:val="00AB63C1"/>
    <w:rsid w:val="00AC3EC5"/>
    <w:rsid w:val="00AD1B6C"/>
    <w:rsid w:val="00AD3DE4"/>
    <w:rsid w:val="00AE5B2E"/>
    <w:rsid w:val="00B01DD8"/>
    <w:rsid w:val="00B04AD6"/>
    <w:rsid w:val="00B26B28"/>
    <w:rsid w:val="00B31D51"/>
    <w:rsid w:val="00B35601"/>
    <w:rsid w:val="00B369D3"/>
    <w:rsid w:val="00B377E9"/>
    <w:rsid w:val="00B41B28"/>
    <w:rsid w:val="00B41F89"/>
    <w:rsid w:val="00B47E5D"/>
    <w:rsid w:val="00B61F07"/>
    <w:rsid w:val="00B75EB8"/>
    <w:rsid w:val="00B769B1"/>
    <w:rsid w:val="00B76C96"/>
    <w:rsid w:val="00B80173"/>
    <w:rsid w:val="00B837F9"/>
    <w:rsid w:val="00B92679"/>
    <w:rsid w:val="00B95918"/>
    <w:rsid w:val="00BA2E67"/>
    <w:rsid w:val="00BA4789"/>
    <w:rsid w:val="00BB0442"/>
    <w:rsid w:val="00BB0A10"/>
    <w:rsid w:val="00BB2627"/>
    <w:rsid w:val="00BD647B"/>
    <w:rsid w:val="00BE326A"/>
    <w:rsid w:val="00BF5AA2"/>
    <w:rsid w:val="00BF6DE3"/>
    <w:rsid w:val="00C0130B"/>
    <w:rsid w:val="00C02FBB"/>
    <w:rsid w:val="00C040AD"/>
    <w:rsid w:val="00C052CA"/>
    <w:rsid w:val="00C12E78"/>
    <w:rsid w:val="00C21273"/>
    <w:rsid w:val="00C2355F"/>
    <w:rsid w:val="00C23A35"/>
    <w:rsid w:val="00C24612"/>
    <w:rsid w:val="00C25985"/>
    <w:rsid w:val="00C30B8B"/>
    <w:rsid w:val="00C32975"/>
    <w:rsid w:val="00C337A2"/>
    <w:rsid w:val="00C37599"/>
    <w:rsid w:val="00C4157C"/>
    <w:rsid w:val="00C548EB"/>
    <w:rsid w:val="00C55E17"/>
    <w:rsid w:val="00C55E6D"/>
    <w:rsid w:val="00C72F9C"/>
    <w:rsid w:val="00C77F45"/>
    <w:rsid w:val="00C844A6"/>
    <w:rsid w:val="00C85B86"/>
    <w:rsid w:val="00C927DC"/>
    <w:rsid w:val="00C960E7"/>
    <w:rsid w:val="00CA1266"/>
    <w:rsid w:val="00CC658C"/>
    <w:rsid w:val="00CC73E9"/>
    <w:rsid w:val="00CD0B88"/>
    <w:rsid w:val="00CD2AE9"/>
    <w:rsid w:val="00CE479E"/>
    <w:rsid w:val="00CF2FB1"/>
    <w:rsid w:val="00CF49CA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2293A"/>
    <w:rsid w:val="00D25ECE"/>
    <w:rsid w:val="00D34506"/>
    <w:rsid w:val="00D34A15"/>
    <w:rsid w:val="00D35108"/>
    <w:rsid w:val="00D46AC5"/>
    <w:rsid w:val="00D53014"/>
    <w:rsid w:val="00D618D0"/>
    <w:rsid w:val="00D727A2"/>
    <w:rsid w:val="00D739AF"/>
    <w:rsid w:val="00D77FA1"/>
    <w:rsid w:val="00D83E52"/>
    <w:rsid w:val="00D90078"/>
    <w:rsid w:val="00DC225F"/>
    <w:rsid w:val="00DC3AF5"/>
    <w:rsid w:val="00DC65D8"/>
    <w:rsid w:val="00DD02E9"/>
    <w:rsid w:val="00DD6775"/>
    <w:rsid w:val="00DE02C8"/>
    <w:rsid w:val="00DE0AC4"/>
    <w:rsid w:val="00DF7AF7"/>
    <w:rsid w:val="00E11498"/>
    <w:rsid w:val="00E171A9"/>
    <w:rsid w:val="00E20E14"/>
    <w:rsid w:val="00E23923"/>
    <w:rsid w:val="00E26CE8"/>
    <w:rsid w:val="00E30D3A"/>
    <w:rsid w:val="00E4759A"/>
    <w:rsid w:val="00E537EF"/>
    <w:rsid w:val="00E547DC"/>
    <w:rsid w:val="00E560DE"/>
    <w:rsid w:val="00E701AC"/>
    <w:rsid w:val="00E73497"/>
    <w:rsid w:val="00E74833"/>
    <w:rsid w:val="00E75962"/>
    <w:rsid w:val="00E81059"/>
    <w:rsid w:val="00E81E94"/>
    <w:rsid w:val="00E8773F"/>
    <w:rsid w:val="00EA2739"/>
    <w:rsid w:val="00EA5DF0"/>
    <w:rsid w:val="00EA6D0D"/>
    <w:rsid w:val="00EC3F5B"/>
    <w:rsid w:val="00EC4027"/>
    <w:rsid w:val="00EC4331"/>
    <w:rsid w:val="00ED4505"/>
    <w:rsid w:val="00EF5064"/>
    <w:rsid w:val="00EF72BC"/>
    <w:rsid w:val="00F04463"/>
    <w:rsid w:val="00F12B31"/>
    <w:rsid w:val="00F14C76"/>
    <w:rsid w:val="00F1571D"/>
    <w:rsid w:val="00F166C2"/>
    <w:rsid w:val="00F238BD"/>
    <w:rsid w:val="00F3065A"/>
    <w:rsid w:val="00F3427E"/>
    <w:rsid w:val="00F400C9"/>
    <w:rsid w:val="00F41BCB"/>
    <w:rsid w:val="00F51DF5"/>
    <w:rsid w:val="00F60CC7"/>
    <w:rsid w:val="00F612B9"/>
    <w:rsid w:val="00F637DF"/>
    <w:rsid w:val="00F7181E"/>
    <w:rsid w:val="00F812D8"/>
    <w:rsid w:val="00F85483"/>
    <w:rsid w:val="00F85A16"/>
    <w:rsid w:val="00F87FD7"/>
    <w:rsid w:val="00F94CC6"/>
    <w:rsid w:val="00F96323"/>
    <w:rsid w:val="00F9659B"/>
    <w:rsid w:val="00FA68BE"/>
    <w:rsid w:val="00FA6C89"/>
    <w:rsid w:val="00FC5337"/>
    <w:rsid w:val="00FD2522"/>
    <w:rsid w:val="00FD4FB8"/>
    <w:rsid w:val="00FE167C"/>
    <w:rsid w:val="00FE1715"/>
    <w:rsid w:val="00FE3BC1"/>
    <w:rsid w:val="00FE4616"/>
    <w:rsid w:val="00FE66F4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A652622"/>
  <w15:docId w15:val="{CA5972F7-C253-478C-9616-86B76CFF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0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0D3A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30D3A"/>
    <w:rPr>
      <w:vertAlign w:val="superscript"/>
    </w:rPr>
  </w:style>
  <w:style w:type="character" w:styleId="BookTitle">
    <w:name w:val="Book Title"/>
    <w:basedOn w:val="DefaultParagraphFont"/>
    <w:uiPriority w:val="33"/>
    <w:qFormat/>
    <w:rsid w:val="00157B62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E8773F"/>
    <w:rPr>
      <w:color w:val="808080"/>
    </w:rPr>
  </w:style>
  <w:style w:type="character" w:customStyle="1" w:styleId="Style1">
    <w:name w:val="Style1"/>
    <w:basedOn w:val="DefaultParagraphFont"/>
    <w:uiPriority w:val="1"/>
    <w:rsid w:val="009D754C"/>
    <w:rPr>
      <w:rFonts w:ascii="Calibri Light" w:hAnsi="Calibri Light"/>
      <w:i/>
      <w:sz w:val="22"/>
      <w:bdr w:val="none" w:sz="0" w:space="0" w:color="auto"/>
      <w:shd w:val="clear" w:color="auto" w:fill="auto"/>
    </w:rPr>
  </w:style>
  <w:style w:type="character" w:customStyle="1" w:styleId="Style2">
    <w:name w:val="Style2"/>
    <w:basedOn w:val="DefaultParagraphFont"/>
    <w:uiPriority w:val="1"/>
    <w:rsid w:val="009D754C"/>
    <w:rPr>
      <w:rFonts w:ascii="Calibri Light" w:hAnsi="Calibri Light"/>
      <w:i/>
      <w:color w:val="auto"/>
      <w:sz w:val="22"/>
      <w:u w:val="single"/>
    </w:rPr>
  </w:style>
  <w:style w:type="character" w:customStyle="1" w:styleId="Style3">
    <w:name w:val="Style3"/>
    <w:basedOn w:val="DefaultParagraphFont"/>
    <w:uiPriority w:val="1"/>
    <w:rsid w:val="009D754C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2F35BA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wsonhealthandsafety@lawsonresearch.com" TargetMode="External"/><Relationship Id="rId10" Type="http://schemas.openxmlformats.org/officeDocument/2006/relationships/hyperlink" Target="https://www.youtube.com/watch?v=XqcouGltYxc&amp;feature=youtu.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hyperlink" Target="https://www.uwo.ca/hr/safety/topics/laser/awareness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CE15A8F0E5423CA913BC0027FC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6F79-984D-4539-8F58-0DEA0EC28F7F}"/>
      </w:docPartPr>
      <w:docPartBody>
        <w:p w:rsidR="00797B50" w:rsidRDefault="00DC2CD8" w:rsidP="00DC2CD8">
          <w:pPr>
            <w:pStyle w:val="6DCE15A8F0E5423CA913BC0027FC4C3E1"/>
          </w:pPr>
          <w:r w:rsidRPr="00342435"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1624705AC4EA4FFBA67225862D4B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A244-C0C4-4ED2-B09C-3777F5B44F67}"/>
      </w:docPartPr>
      <w:docPartBody>
        <w:p w:rsidR="00797B50" w:rsidRDefault="00DC2CD8" w:rsidP="00DC2CD8">
          <w:pPr>
            <w:pStyle w:val="1624705AC4EA4FFBA67225862D4BF4A5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797C376DCE46258D87EB85678B9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3566-C807-4152-952B-6048D5A34FF5}"/>
      </w:docPartPr>
      <w:docPartBody>
        <w:p w:rsidR="00797B50" w:rsidRDefault="00DC2CD8" w:rsidP="00DC2CD8">
          <w:pPr>
            <w:pStyle w:val="F8797C376DCE46258D87EB85678B956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9F030A4E26664F398FB7E706D5719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A35A-4C7A-412A-8E49-6E242B3B880A}"/>
      </w:docPartPr>
      <w:docPartBody>
        <w:p w:rsidR="00797B50" w:rsidRDefault="00DC2CD8" w:rsidP="00DC2CD8">
          <w:pPr>
            <w:pStyle w:val="9F030A4E26664F398FB7E706D571929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00EADC3AEE04E13997A3C7F3E5C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8B32-23D1-48F0-B978-1D2A6187B7B6}"/>
      </w:docPartPr>
      <w:docPartBody>
        <w:p w:rsidR="00797B50" w:rsidRDefault="00DC2CD8" w:rsidP="00DC2CD8">
          <w:pPr>
            <w:pStyle w:val="800EADC3AEE04E13997A3C7F3E5CB3A6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E0E2724444A41168CC477EA8047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3D0C-6DDD-451F-B2CA-2E0BB0AC4184}"/>
      </w:docPartPr>
      <w:docPartBody>
        <w:p w:rsidR="00797B50" w:rsidRDefault="00DC2CD8" w:rsidP="00DC2CD8">
          <w:pPr>
            <w:pStyle w:val="CE0E2724444A41168CC477EA804702FB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D54D48E8464393B4BC408E9961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C3EBA-8321-4A44-B342-EEC6E977AFDA}"/>
      </w:docPartPr>
      <w:docPartBody>
        <w:p w:rsidR="00797B50" w:rsidRDefault="00DC2CD8" w:rsidP="00DC2CD8">
          <w:pPr>
            <w:pStyle w:val="C6D54D48E8464393B4BC408E9961453D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3B0C53775ADE41F792E94E49452A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2B59-8599-40A3-A26F-74A075D1B3C7}"/>
      </w:docPartPr>
      <w:docPartBody>
        <w:p w:rsidR="00797B50" w:rsidRDefault="00DC2CD8" w:rsidP="00DC2CD8">
          <w:pPr>
            <w:pStyle w:val="3B0C53775ADE41F792E94E49452A2201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D8"/>
    <w:rsid w:val="00797B50"/>
    <w:rsid w:val="00DC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CD8"/>
    <w:rPr>
      <w:color w:val="808080"/>
    </w:rPr>
  </w:style>
  <w:style w:type="paragraph" w:customStyle="1" w:styleId="8ED0DBE8055E40859F764486C6B9BC3D">
    <w:name w:val="8ED0DBE8055E40859F764486C6B9BC3D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8ED0DBE8055E40859F764486C6B9BC3D1">
    <w:name w:val="8ED0DBE8055E40859F764486C6B9BC3D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">
    <w:name w:val="CA089BEC89EA407691FB4930A20E0D3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">
    <w:name w:val="6DCE15A8F0E5423CA913BC0027FC4C3E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">
    <w:name w:val="27A80F9AE11C491DBB1CF46D7FA3ED29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B07A34AF09848669C6C4CD00F3FEA25">
    <w:name w:val="6B07A34AF09848669C6C4CD00F3FEA2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CA089BEC89EA407691FB4930A20E0D361">
    <w:name w:val="CA089BEC89EA407691FB4930A20E0D36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6DCE15A8F0E5423CA913BC0027FC4C3E1">
    <w:name w:val="6DCE15A8F0E5423CA913BC0027FC4C3E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38515EF2500C4E88AB16066B627226C1">
    <w:name w:val="38515EF2500C4E88AB16066B627226C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27A80F9AE11C491DBB1CF46D7FA3ED291">
    <w:name w:val="27A80F9AE11C491DBB1CF46D7FA3ED29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4107FC77A2DA4BA29E0F44403D924D13">
    <w:name w:val="4107FC77A2DA4BA29E0F44403D924D13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8B217649F8C4C71834B57B522D97906">
    <w:name w:val="D8B217649F8C4C71834B57B522D97906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A9577C27881472B95362FED31AAAE35">
    <w:name w:val="0A9577C27881472B95362FED31AAAE35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020FB23E15664410AFDA700D3085BDA1">
    <w:name w:val="020FB23E15664410AFDA700D3085BDA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F6709FFC3F245669D863D9DF48D4581">
    <w:name w:val="5F6709FFC3F245669D863D9DF48D4581"/>
    <w:rsid w:val="00DC2CD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54483AB1E02B4A7CB577D4AF9E37FE73">
    <w:name w:val="54483AB1E02B4A7CB577D4AF9E37FE73"/>
    <w:rsid w:val="00DC2CD8"/>
  </w:style>
  <w:style w:type="paragraph" w:customStyle="1" w:styleId="11340C37B3B94285AC3390A745BF5A92">
    <w:name w:val="11340C37B3B94285AC3390A745BF5A92"/>
    <w:rsid w:val="00DC2CD8"/>
  </w:style>
  <w:style w:type="paragraph" w:customStyle="1" w:styleId="17E544BDC7C4420B81EE2F917E4A2CEF">
    <w:name w:val="17E544BDC7C4420B81EE2F917E4A2CEF"/>
    <w:rsid w:val="00DC2CD8"/>
  </w:style>
  <w:style w:type="paragraph" w:customStyle="1" w:styleId="912F83D9BCE547B98FE10EEAE2192913">
    <w:name w:val="912F83D9BCE547B98FE10EEAE2192913"/>
    <w:rsid w:val="00DC2CD8"/>
  </w:style>
  <w:style w:type="paragraph" w:customStyle="1" w:styleId="38FBFBBEDEA548E685ED99E43F3452A7">
    <w:name w:val="38FBFBBEDEA548E685ED99E43F3452A7"/>
    <w:rsid w:val="00DC2CD8"/>
  </w:style>
  <w:style w:type="paragraph" w:customStyle="1" w:styleId="1624705AC4EA4FFBA67225862D4BF4A5">
    <w:name w:val="1624705AC4EA4FFBA67225862D4BF4A5"/>
    <w:rsid w:val="00DC2CD8"/>
  </w:style>
  <w:style w:type="paragraph" w:customStyle="1" w:styleId="F8797C376DCE46258D87EB85678B9566">
    <w:name w:val="F8797C376DCE46258D87EB85678B9566"/>
    <w:rsid w:val="00DC2CD8"/>
  </w:style>
  <w:style w:type="paragraph" w:customStyle="1" w:styleId="9F030A4E26664F398FB7E706D571929B">
    <w:name w:val="9F030A4E26664F398FB7E706D571929B"/>
    <w:rsid w:val="00DC2CD8"/>
  </w:style>
  <w:style w:type="paragraph" w:customStyle="1" w:styleId="800EADC3AEE04E13997A3C7F3E5CB3A6">
    <w:name w:val="800EADC3AEE04E13997A3C7F3E5CB3A6"/>
    <w:rsid w:val="00DC2CD8"/>
  </w:style>
  <w:style w:type="paragraph" w:customStyle="1" w:styleId="CE0E2724444A41168CC477EA804702FB">
    <w:name w:val="CE0E2724444A41168CC477EA804702FB"/>
    <w:rsid w:val="00DC2CD8"/>
  </w:style>
  <w:style w:type="paragraph" w:customStyle="1" w:styleId="C6D54D48E8464393B4BC408E9961453D">
    <w:name w:val="C6D54D48E8464393B4BC408E9961453D"/>
    <w:rsid w:val="00DC2CD8"/>
  </w:style>
  <w:style w:type="paragraph" w:customStyle="1" w:styleId="7C3F21DAB2F94A848E0706671836D0D3">
    <w:name w:val="7C3F21DAB2F94A848E0706671836D0D3"/>
    <w:rsid w:val="00DC2CD8"/>
  </w:style>
  <w:style w:type="paragraph" w:customStyle="1" w:styleId="3B0C53775ADE41F792E94E49452A2201">
    <w:name w:val="3B0C53775ADE41F792E94E49452A2201"/>
    <w:rsid w:val="00DC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CEF4-60AB-4C38-935C-6F725931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DC1B3D71</Template>
  <TotalTime>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Seney</dc:creator>
  <cp:lastModifiedBy>Hien Nguyen</cp:lastModifiedBy>
  <cp:revision>3</cp:revision>
  <cp:lastPrinted>2019-04-16T17:53:00Z</cp:lastPrinted>
  <dcterms:created xsi:type="dcterms:W3CDTF">2020-07-02T18:28:00Z</dcterms:created>
  <dcterms:modified xsi:type="dcterms:W3CDTF">2020-07-02T18:29:00Z</dcterms:modified>
</cp:coreProperties>
</file>