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90486" w:rsidRDefault="00A90486">
      <w:pPr>
        <w:widowControl w:val="0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6"/>
          <w:u w:val="single"/>
        </w:rPr>
        <w:t>Evaluation of Quality of an Intervention Study</w:t>
      </w:r>
    </w:p>
    <w:p w:rsidR="002811F7" w:rsidRPr="002811F7" w:rsidRDefault="002811F7" w:rsidP="002811F7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This form is </w:t>
      </w:r>
      <w:r w:rsidR="005A56EE">
        <w:rPr>
          <w:sz w:val="22"/>
          <w:szCs w:val="22"/>
        </w:rPr>
        <w:t xml:space="preserve">used to </w:t>
      </w:r>
      <w:r>
        <w:rPr>
          <w:sz w:val="22"/>
          <w:szCs w:val="22"/>
        </w:rPr>
        <w:t>extract relevant data on effectiveness from your study and to rate the quality of the published study (for item interpretation see guide)</w:t>
      </w:r>
    </w:p>
    <w:p w:rsidR="00A90486" w:rsidRDefault="00A90486" w:rsidP="002811F7">
      <w:pPr>
        <w:widowControl w:val="0"/>
      </w:pPr>
    </w:p>
    <w:p w:rsidR="00A90486" w:rsidRDefault="00A90486">
      <w:pPr>
        <w:widowControl w:val="0"/>
      </w:pPr>
      <w:r>
        <w:t>Citation: _____________________________________________</w:t>
      </w:r>
    </w:p>
    <w:p w:rsidR="00A90486" w:rsidRDefault="00A90486">
      <w:pPr>
        <w:widowControl w:val="0"/>
      </w:pPr>
    </w:p>
    <w:p w:rsidR="00A90486" w:rsidRDefault="00A90486">
      <w:pPr>
        <w:widowControl w:val="0"/>
      </w:pPr>
      <w:r>
        <w:t>Authors: _____________________________________________</w:t>
      </w:r>
    </w:p>
    <w:p w:rsidR="00A90486" w:rsidRDefault="00A90486">
      <w:pPr>
        <w:widowControl w:val="0"/>
      </w:pPr>
    </w:p>
    <w:p w:rsidR="00A90486" w:rsidRDefault="00A90486">
      <w:pPr>
        <w:widowControl w:val="0"/>
      </w:pPr>
      <w:r>
        <w:t>Title: ________________________________________________________________________</w:t>
      </w:r>
    </w:p>
    <w:p w:rsidR="00A90486" w:rsidRDefault="00A90486">
      <w:pPr>
        <w:widowControl w:val="0"/>
      </w:pPr>
    </w:p>
    <w:p w:rsidR="00A90486" w:rsidRDefault="00A90486">
      <w:pPr>
        <w:widowControl w:val="0"/>
      </w:pPr>
      <w:r>
        <w:t>Reviewer: _________________________                                 Date: _____________________</w:t>
      </w:r>
    </w:p>
    <w:p w:rsidR="00A90486" w:rsidRDefault="00A90486">
      <w:pPr>
        <w:widowControl w:val="0"/>
      </w:pPr>
    </w:p>
    <w:p w:rsidR="00A90486" w:rsidRDefault="00A90486">
      <w:pPr>
        <w:widowControl w:val="0"/>
      </w:pPr>
      <w:r>
        <w:rPr>
          <w:b/>
        </w:rPr>
        <w:t>Patient Characteristics</w:t>
      </w:r>
      <w:r>
        <w:t xml:space="preserve"> (age, sex, disorder, co-morbidity/important co-variates)</w:t>
      </w:r>
    </w:p>
    <w:p w:rsidR="00A90486" w:rsidRDefault="00A90486">
      <w:pPr>
        <w:widowControl w:val="0"/>
      </w:pPr>
      <w:r>
        <w:t>1.________________________________________________________________</w:t>
      </w:r>
    </w:p>
    <w:p w:rsidR="00A90486" w:rsidRDefault="00A90486">
      <w:pPr>
        <w:widowControl w:val="0"/>
      </w:pPr>
      <w:r>
        <w:t>2.________________________________________________________________</w:t>
      </w:r>
    </w:p>
    <w:p w:rsidR="00A90486" w:rsidRDefault="00A90486">
      <w:pPr>
        <w:widowControl w:val="0"/>
      </w:pPr>
    </w:p>
    <w:p w:rsidR="00A90486" w:rsidRDefault="00A90486">
      <w:pPr>
        <w:widowControl w:val="0"/>
      </w:pPr>
      <w:r>
        <w:t>Sample Size _____________</w:t>
      </w:r>
    </w:p>
    <w:p w:rsidR="00A90486" w:rsidRDefault="00A90486">
      <w:pPr>
        <w:widowControl w:val="0"/>
      </w:pPr>
    </w:p>
    <w:p w:rsidR="00A90486" w:rsidRDefault="00A90486">
      <w:pPr>
        <w:widowControl w:val="0"/>
        <w:ind w:left="1440" w:hanging="1440"/>
      </w:pPr>
      <w:r>
        <w:t>Interventions</w:t>
      </w:r>
      <w:r>
        <w:tab/>
        <w:t>(Describe type, timing, frequency</w:t>
      </w:r>
      <w:r w:rsidR="002811F7">
        <w:t>, equipment, provider, progression etc.</w:t>
      </w:r>
      <w:r>
        <w:t>)</w:t>
      </w:r>
    </w:p>
    <w:p w:rsidR="00A90486" w:rsidRDefault="00A90486">
      <w:pPr>
        <w:widowControl w:val="0"/>
      </w:pPr>
      <w:r>
        <w:t>1.________________________________________________________________</w:t>
      </w:r>
    </w:p>
    <w:p w:rsidR="002811F7" w:rsidRDefault="002811F7">
      <w:pPr>
        <w:widowControl w:val="0"/>
      </w:pPr>
    </w:p>
    <w:p w:rsidR="00A90486" w:rsidRDefault="00A90486">
      <w:pPr>
        <w:widowControl w:val="0"/>
      </w:pPr>
      <w:r>
        <w:t>2.________________________________________________________________</w:t>
      </w:r>
    </w:p>
    <w:p w:rsidR="00A90486" w:rsidRDefault="00A90486">
      <w:pPr>
        <w:widowControl w:val="0"/>
      </w:pPr>
    </w:p>
    <w:p w:rsidR="002811F7" w:rsidRDefault="002811F7">
      <w:pPr>
        <w:widowControl w:val="0"/>
        <w:ind w:left="2160" w:hanging="2160"/>
        <w:rPr>
          <w:b/>
        </w:rPr>
      </w:pPr>
    </w:p>
    <w:p w:rsidR="00A90486" w:rsidRDefault="00A90486">
      <w:pPr>
        <w:widowControl w:val="0"/>
        <w:ind w:left="2160" w:hanging="2160"/>
      </w:pPr>
      <w:r>
        <w:rPr>
          <w:b/>
        </w:rPr>
        <w:t>Outcome Measures</w:t>
      </w:r>
      <w:r>
        <w:tab/>
        <w:t>(Type and when evaluated)</w:t>
      </w:r>
    </w:p>
    <w:p w:rsidR="00A90486" w:rsidRDefault="00BD067B">
      <w:pPr>
        <w:widowControl w:val="0"/>
      </w:pPr>
      <w:r>
        <w:t>Primary:</w:t>
      </w:r>
      <w:r w:rsidR="00A90486">
        <w:t>_______________________________________________________</w:t>
      </w:r>
    </w:p>
    <w:p w:rsidR="00A90486" w:rsidRDefault="00BD067B">
      <w:pPr>
        <w:widowControl w:val="0"/>
      </w:pPr>
      <w:r>
        <w:t>Secondary:</w:t>
      </w:r>
      <w:r w:rsidR="00A90486">
        <w:t>_______________________________________________________</w:t>
      </w:r>
    </w:p>
    <w:p w:rsidR="00A90486" w:rsidRDefault="00A90486">
      <w:pPr>
        <w:widowControl w:val="0"/>
      </w:pPr>
    </w:p>
    <w:p w:rsidR="00A90486" w:rsidRDefault="00A90486">
      <w:pPr>
        <w:widowControl w:val="0"/>
      </w:pPr>
      <w:r>
        <w:rPr>
          <w:b/>
        </w:rPr>
        <w:t>Results</w:t>
      </w:r>
      <w:r>
        <w:t>:</w:t>
      </w:r>
    </w:p>
    <w:p w:rsidR="00A90486" w:rsidRDefault="00A90486">
      <w:pPr>
        <w:widowControl w:val="0"/>
      </w:pPr>
      <w:r>
        <w:t>Outcomes (absolute change, significance)</w:t>
      </w:r>
    </w:p>
    <w:p w:rsidR="00A90486" w:rsidRDefault="00A90486" w:rsidP="00BD067B">
      <w:pPr>
        <w:widowControl w:val="0"/>
        <w:jc w:val="both"/>
      </w:pPr>
      <w:r>
        <w:tab/>
      </w:r>
      <w:r w:rsidR="00BD067B">
        <w:t xml:space="preserve">Primary: </w:t>
      </w:r>
      <w:r>
        <w:t>_________________________________________________________</w:t>
      </w:r>
    </w:p>
    <w:p w:rsidR="00A90486" w:rsidRDefault="00A90486">
      <w:pPr>
        <w:widowControl w:val="0"/>
      </w:pPr>
      <w:r>
        <w:tab/>
      </w:r>
      <w:r>
        <w:tab/>
      </w:r>
      <w:r w:rsidR="00BD067B">
        <w:t>Secondary:</w:t>
      </w:r>
      <w:r>
        <w:t>_____________________________________________________________</w:t>
      </w:r>
    </w:p>
    <w:p w:rsidR="00A90486" w:rsidRDefault="00A90486">
      <w:pPr>
        <w:widowControl w:val="0"/>
      </w:pPr>
    </w:p>
    <w:p w:rsidR="002811F7" w:rsidRDefault="002811F7">
      <w:pPr>
        <w:widowControl w:val="0"/>
      </w:pPr>
      <w:r>
        <w:t>Describe any</w:t>
      </w:r>
      <w:r w:rsidR="00BD067B">
        <w:t xml:space="preserve"> any effect mediators (things that altered the outcomes achieved.  </w:t>
      </w:r>
    </w:p>
    <w:p w:rsidR="002811F7" w:rsidRDefault="002811F7">
      <w:pPr>
        <w:widowControl w:val="0"/>
      </w:pPr>
    </w:p>
    <w:p w:rsidR="00A90486" w:rsidRDefault="002811F7">
      <w:pPr>
        <w:widowControl w:val="0"/>
      </w:pPr>
      <w:r>
        <w:t>_________________________________</w:t>
      </w:r>
      <w:r w:rsidR="00A90486">
        <w:t>________________________________________</w:t>
      </w:r>
    </w:p>
    <w:p w:rsidR="002811F7" w:rsidRDefault="002811F7">
      <w:pPr>
        <w:widowControl w:val="0"/>
      </w:pPr>
    </w:p>
    <w:p w:rsidR="002811F7" w:rsidRDefault="002811F7">
      <w:pPr>
        <w:widowControl w:val="0"/>
      </w:pPr>
    </w:p>
    <w:p w:rsidR="002811F7" w:rsidRDefault="002811F7">
      <w:pPr>
        <w:widowControl w:val="0"/>
      </w:pPr>
      <w:r>
        <w:t>Describe an</w:t>
      </w:r>
      <w:r w:rsidR="00A90486">
        <w:t>y  complications</w:t>
      </w:r>
      <w:r w:rsidR="00BD067B">
        <w:t xml:space="preserve"> or adverse events that were reported</w:t>
      </w:r>
      <w:r w:rsidR="00A90486">
        <w:t xml:space="preserve"> </w:t>
      </w:r>
    </w:p>
    <w:p w:rsidR="002811F7" w:rsidRDefault="002811F7">
      <w:pPr>
        <w:widowControl w:val="0"/>
      </w:pPr>
    </w:p>
    <w:p w:rsidR="00A90486" w:rsidRDefault="002811F7">
      <w:pPr>
        <w:widowControl w:val="0"/>
      </w:pPr>
      <w:r>
        <w:t>____________________</w:t>
      </w:r>
      <w:r w:rsidR="00A90486">
        <w:t>_____________________________________________________</w:t>
      </w:r>
    </w:p>
    <w:p w:rsidR="00A90486" w:rsidRDefault="00A90486">
      <w:pPr>
        <w:widowControl w:val="0"/>
      </w:pPr>
    </w:p>
    <w:p w:rsidR="00A90486" w:rsidRDefault="002811F7">
      <w:pPr>
        <w:widowControl w:val="0"/>
        <w:jc w:val="center"/>
      </w:pPr>
      <w:r>
        <w:rPr>
          <w:b/>
        </w:rPr>
        <w:br w:type="page"/>
      </w:r>
      <w:r w:rsidR="00A90486">
        <w:rPr>
          <w:b/>
        </w:rPr>
        <w:lastRenderedPageBreak/>
        <w:t>Evaluation of Study Design</w:t>
      </w:r>
    </w:p>
    <w:p w:rsidR="00A90486" w:rsidRDefault="00A90486">
      <w:pPr>
        <w:widowControl w:val="0"/>
      </w:pPr>
    </w:p>
    <w:tbl>
      <w:tblPr>
        <w:tblW w:w="0" w:type="auto"/>
        <w:tblInd w:w="1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8190"/>
        <w:gridCol w:w="420"/>
        <w:gridCol w:w="420"/>
        <w:gridCol w:w="420"/>
      </w:tblGrid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  <w:jc w:val="center"/>
            </w:pPr>
            <w:r>
              <w:tab/>
            </w:r>
            <w:r>
              <w:rPr>
                <w:b/>
              </w:rPr>
              <w:t>Evaluation Criteria</w:t>
            </w:r>
          </w:p>
        </w:tc>
        <w:tc>
          <w:tcPr>
            <w:tcW w:w="12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  <w:jc w:val="center"/>
            </w:pPr>
            <w:r>
              <w:rPr>
                <w:b/>
              </w:rPr>
              <w:t>Score</w:t>
            </w: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  <w:r>
              <w:rPr>
                <w:b/>
              </w:rPr>
              <w:t>Study question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  <w:r>
              <w:t>2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  <w:r>
              <w:t>1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  <w:r>
              <w:t>0</w:t>
            </w: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 w:rsidP="00F338B6">
            <w:pPr>
              <w:widowControl w:val="0"/>
              <w:spacing w:before="84" w:after="47"/>
            </w:pPr>
            <w:r>
              <w:t>1.  Was</w:t>
            </w:r>
            <w:r w:rsidR="00F338B6">
              <w:t xml:space="preserve"> there relevant and sufficient </w:t>
            </w:r>
            <w:r>
              <w:t>background work cited</w:t>
            </w:r>
            <w:r w:rsidR="00F338B6">
              <w:t xml:space="preserve"> that led to a clear </w:t>
            </w:r>
            <w:r>
              <w:t>research question?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  <w:r>
              <w:rPr>
                <w:b/>
              </w:rPr>
              <w:t>Study design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  <w:r>
              <w:t>2. Was a comparison group used?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  <w:r>
              <w:t>3. Was patient status at more than 1 time point considered?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  <w:r>
              <w:t>4.  Was data collection performed prospectively?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  <w:r>
              <w:t>5.  Were patients randomized to groups?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DD55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5E2" w:rsidRDefault="00DD55E2" w:rsidP="00A03A37">
            <w:pPr>
              <w:widowControl w:val="0"/>
              <w:spacing w:before="84" w:after="47"/>
            </w:pPr>
            <w:r>
              <w:t xml:space="preserve">6.  Was allocation </w:t>
            </w:r>
            <w:r w:rsidR="00A03A37">
              <w:t>concealed</w:t>
            </w:r>
            <w:r>
              <w:t>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5E2" w:rsidRDefault="00DD55E2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5E2" w:rsidRDefault="00DD55E2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D55E2" w:rsidRDefault="00DD55E2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DD55E2" w:rsidP="00DD55E2">
            <w:pPr>
              <w:widowControl w:val="0"/>
              <w:spacing w:before="84" w:after="47"/>
            </w:pPr>
            <w:r>
              <w:t>7</w:t>
            </w:r>
            <w:r w:rsidR="00A90486">
              <w:t>. Were patients blinded to the extent possible?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DD55E2" w:rsidP="00DD55E2">
            <w:pPr>
              <w:widowControl w:val="0"/>
              <w:spacing w:before="84" w:after="47"/>
            </w:pPr>
            <w:r>
              <w:t>8</w:t>
            </w:r>
            <w:r w:rsidR="00A90486">
              <w:t>.  Were treatment providers blinded to the extent possible?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DD55E2" w:rsidP="00DD55E2">
            <w:pPr>
              <w:widowControl w:val="0"/>
              <w:spacing w:before="84" w:after="47"/>
            </w:pPr>
            <w:r>
              <w:t>9</w:t>
            </w:r>
            <w:r w:rsidR="00A90486">
              <w:t>.  Was an independent evaluator used to administer outcome measures?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  <w:r>
              <w:rPr>
                <w:b/>
              </w:rPr>
              <w:t>Subjects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DD55E2" w:rsidP="00DD55E2">
            <w:pPr>
              <w:widowControl w:val="0"/>
              <w:spacing w:before="84" w:after="47"/>
            </w:pPr>
            <w:r>
              <w:t>10</w:t>
            </w:r>
            <w:r w:rsidR="00A90486">
              <w:t>.  Did sampling procedures minimize sample/selection biases?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 w:rsidP="00DD55E2">
            <w:pPr>
              <w:widowControl w:val="0"/>
              <w:spacing w:before="84" w:after="47"/>
            </w:pPr>
            <w:r>
              <w:t>1</w:t>
            </w:r>
            <w:r w:rsidR="00DD55E2">
              <w:t>1</w:t>
            </w:r>
            <w:r>
              <w:t>.  Were inclusion/exclusion criteria defined?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 w:rsidP="00DD55E2">
            <w:pPr>
              <w:widowControl w:val="0"/>
              <w:spacing w:before="84" w:after="47"/>
            </w:pPr>
            <w:r>
              <w:t>1</w:t>
            </w:r>
            <w:r w:rsidR="00DD55E2">
              <w:t>2</w:t>
            </w:r>
            <w:r>
              <w:t>.  Was an appropriate enrollment obtained?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 w:rsidP="00DD55E2">
            <w:pPr>
              <w:widowControl w:val="0"/>
              <w:spacing w:before="84" w:after="47"/>
            </w:pPr>
            <w:r>
              <w:t>1</w:t>
            </w:r>
            <w:r w:rsidR="00DD55E2">
              <w:t>3</w:t>
            </w:r>
            <w:r>
              <w:t>. Was appropriate retention/follow-up obtained?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  <w:r>
              <w:rPr>
                <w:b/>
              </w:rPr>
              <w:t>Intervention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 w:rsidP="00DD55E2">
            <w:pPr>
              <w:widowControl w:val="0"/>
              <w:spacing w:before="84" w:after="47"/>
            </w:pPr>
            <w:r>
              <w:t>1</w:t>
            </w:r>
            <w:r w:rsidR="00DD55E2">
              <w:t>4</w:t>
            </w:r>
            <w:r>
              <w:t xml:space="preserve">.  Was the intervention applied according to established principles?  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 w:rsidP="00DD55E2">
            <w:pPr>
              <w:widowControl w:val="0"/>
              <w:spacing w:before="84" w:after="47"/>
            </w:pPr>
            <w:r>
              <w:t>1</w:t>
            </w:r>
            <w:r w:rsidR="00DD55E2">
              <w:t>5</w:t>
            </w:r>
            <w:r>
              <w:t>. Were biases due to the treatment provider minimized (i.e. attention, training)?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 w:rsidP="00DD55E2">
            <w:pPr>
              <w:widowControl w:val="0"/>
              <w:spacing w:before="84" w:after="47"/>
            </w:pPr>
            <w:r>
              <w:t>1</w:t>
            </w:r>
            <w:r w:rsidR="00DD55E2">
              <w:t>6</w:t>
            </w:r>
            <w:r>
              <w:t xml:space="preserve">. Was the intervention compared to </w:t>
            </w:r>
            <w:r w:rsidR="002811F7">
              <w:t xml:space="preserve">an </w:t>
            </w:r>
            <w:r>
              <w:t>appropriate comparator?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  <w:r>
              <w:rPr>
                <w:b/>
              </w:rPr>
              <w:t>Outcomes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 w:rsidP="00DD55E2">
            <w:pPr>
              <w:widowControl w:val="0"/>
              <w:spacing w:before="84" w:after="47"/>
            </w:pPr>
            <w:r>
              <w:t>1</w:t>
            </w:r>
            <w:r w:rsidR="00DD55E2">
              <w:t>7</w:t>
            </w:r>
            <w:r>
              <w:t xml:space="preserve">.  Was an appropriate primary outcome defined?  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 w:rsidP="00DD55E2">
            <w:pPr>
              <w:widowControl w:val="0"/>
              <w:spacing w:before="84" w:after="47"/>
            </w:pPr>
            <w:r>
              <w:t>1</w:t>
            </w:r>
            <w:r w:rsidR="00DD55E2">
              <w:t>8</w:t>
            </w:r>
            <w:r>
              <w:t>.  Were appropriate secondary outcomes considered?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 w:rsidP="00DD55E2">
            <w:pPr>
              <w:widowControl w:val="0"/>
              <w:spacing w:before="84" w:after="47"/>
            </w:pPr>
            <w:r>
              <w:t>1</w:t>
            </w:r>
            <w:r w:rsidR="00DD55E2">
              <w:t>9</w:t>
            </w:r>
            <w:r>
              <w:t>.  Was an appropriate follow-up period incorporated?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  <w:r>
              <w:rPr>
                <w:b/>
              </w:rPr>
              <w:t xml:space="preserve">Analysis 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DD55E2" w:rsidP="00DD55E2">
            <w:pPr>
              <w:widowControl w:val="0"/>
              <w:spacing w:before="84" w:after="47"/>
            </w:pPr>
            <w:r>
              <w:lastRenderedPageBreak/>
              <w:t>20</w:t>
            </w:r>
            <w:r w:rsidR="00A90486">
              <w:t>.  Was an appropriate statistical test(s) performed to indicate differences related to the intervention?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 w:rsidP="00DD55E2">
            <w:pPr>
              <w:widowControl w:val="0"/>
              <w:spacing w:before="84" w:after="47"/>
            </w:pPr>
            <w:r>
              <w:t>2</w:t>
            </w:r>
            <w:r w:rsidR="00DD55E2">
              <w:t>1</w:t>
            </w:r>
            <w:r>
              <w:t>.  Was it established that the study had significant power to identify treatment effects?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 w:rsidP="006D3430">
            <w:pPr>
              <w:widowControl w:val="0"/>
              <w:spacing w:before="84" w:after="47"/>
            </w:pPr>
            <w:r>
              <w:t>2</w:t>
            </w:r>
            <w:r w:rsidR="00DD55E2">
              <w:t>2</w:t>
            </w:r>
            <w:r>
              <w:t xml:space="preserve">.  Was the </w:t>
            </w:r>
            <w:r w:rsidR="006D3430">
              <w:t>the size and clinical importance of the treatment group differences reported</w:t>
            </w:r>
            <w:r>
              <w:t>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 w:rsidP="00DD55E2">
            <w:pPr>
              <w:widowControl w:val="0"/>
              <w:spacing w:before="84" w:after="47"/>
            </w:pPr>
            <w:r>
              <w:t>2</w:t>
            </w:r>
            <w:r w:rsidR="00DD55E2">
              <w:t>3</w:t>
            </w:r>
            <w:r>
              <w:t>.  Were missing data accounted for and considered in analyses?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 w:rsidP="006D3430">
            <w:pPr>
              <w:widowControl w:val="0"/>
              <w:spacing w:before="84" w:after="47"/>
            </w:pPr>
            <w:r>
              <w:t>2</w:t>
            </w:r>
            <w:r w:rsidR="00DD55E2">
              <w:t>4</w:t>
            </w:r>
            <w:r>
              <w:t>.  Were</w:t>
            </w:r>
            <w:r w:rsidR="004B2D80">
              <w:t xml:space="preserve"> treatment benefits, adverse events and costs</w:t>
            </w:r>
            <w:r w:rsidR="006D3430">
              <w:t>/implementation considerations addressed</w:t>
            </w:r>
            <w:r>
              <w:t>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  <w:r>
              <w:rPr>
                <w:b/>
              </w:rPr>
              <w:t xml:space="preserve">Recommendations 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 w:rsidP="00DD55E2">
            <w:pPr>
              <w:widowControl w:val="0"/>
              <w:spacing w:before="84" w:after="47"/>
            </w:pPr>
            <w:r>
              <w:t>2</w:t>
            </w:r>
            <w:r w:rsidR="00DD55E2">
              <w:t>5</w:t>
            </w:r>
            <w:r>
              <w:t>.  Were the conclusions/clinical recommendations supported by the study objectives, analysis and results?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A904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  <w:r>
              <w:t xml:space="preserve">Total Quality Score (Sum of above) = 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90486" w:rsidRDefault="00A90486">
            <w:pPr>
              <w:widowControl w:val="0"/>
              <w:spacing w:before="84" w:after="47"/>
            </w:pPr>
          </w:p>
        </w:tc>
      </w:tr>
      <w:tr w:rsidR="00EF20E6" w:rsidTr="004300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20E6" w:rsidRDefault="00EF20E6" w:rsidP="00EF20E6">
            <w:pPr>
              <w:widowControl w:val="0"/>
              <w:spacing w:before="84" w:after="47"/>
            </w:pPr>
            <w:r>
              <w:t xml:space="preserve">The total score can be reported out of 100% --  total sum/25 x 100% </w:t>
            </w:r>
          </w:p>
        </w:tc>
        <w:tc>
          <w:tcPr>
            <w:tcW w:w="12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20E6" w:rsidRDefault="00EF20E6">
            <w:pPr>
              <w:widowControl w:val="0"/>
              <w:spacing w:before="84" w:after="47"/>
            </w:pPr>
          </w:p>
        </w:tc>
      </w:tr>
    </w:tbl>
    <w:p w:rsidR="00A90486" w:rsidRDefault="00A90486">
      <w:pPr>
        <w:widowControl w:val="0"/>
        <w:spacing w:line="0" w:lineRule="atLeast"/>
        <w:rPr>
          <w:sz w:val="20"/>
        </w:rPr>
      </w:pPr>
      <w:r>
        <w:rPr>
          <w:sz w:val="20"/>
        </w:rPr>
        <w:t>© Joy MacDermid 20</w:t>
      </w:r>
      <w:r w:rsidR="00EF20E6">
        <w:rPr>
          <w:sz w:val="20"/>
        </w:rPr>
        <w:t>13</w:t>
      </w:r>
    </w:p>
    <w:p w:rsidR="002811F7" w:rsidRDefault="002811F7">
      <w:pPr>
        <w:widowControl w:val="0"/>
        <w:spacing w:line="0" w:lineRule="atLeast"/>
        <w:rPr>
          <w:sz w:val="20"/>
        </w:rPr>
      </w:pPr>
    </w:p>
    <w:p w:rsidR="002811F7" w:rsidRDefault="002811F7">
      <w:pPr>
        <w:widowControl w:val="0"/>
        <w:spacing w:line="0" w:lineRule="atLeast"/>
        <w:rPr>
          <w:sz w:val="20"/>
        </w:rPr>
      </w:pPr>
    </w:p>
    <w:p w:rsidR="002811F7" w:rsidRDefault="002811F7">
      <w:pPr>
        <w:widowControl w:val="0"/>
        <w:spacing w:line="0" w:lineRule="atLeast"/>
      </w:pPr>
      <w:r>
        <w:rPr>
          <w:sz w:val="20"/>
        </w:rPr>
        <w:t>Notes:</w:t>
      </w:r>
    </w:p>
    <w:sectPr w:rsidR="002811F7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440" w:right="1440" w:bottom="19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8D" w:rsidRDefault="0078378D">
      <w:r>
        <w:separator/>
      </w:r>
    </w:p>
  </w:endnote>
  <w:endnote w:type="continuationSeparator" w:id="0">
    <w:p w:rsidR="0078378D" w:rsidRDefault="0078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79" w:rsidRDefault="00DB2C79">
    <w:pPr>
      <w:framePr w:w="9360" w:h="280" w:hRule="exact" w:wrap="notBeside" w:vAnchor="page" w:hAnchor="text" w:y="14400"/>
      <w:widowControl w:val="0"/>
      <w:spacing w:line="0" w:lineRule="atLeast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22121F">
        <w:rPr>
          <w:noProof/>
        </w:rPr>
        <w:t>3</w:t>
      </w:r>
    </w:fldSimple>
  </w:p>
  <w:p w:rsidR="00DB2C79" w:rsidRDefault="00DB2C79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79" w:rsidRDefault="00DB2C79">
    <w:pPr>
      <w:framePr w:w="9360" w:h="280" w:hRule="exact" w:wrap="notBeside" w:vAnchor="page" w:hAnchor="text" w:y="14400"/>
      <w:widowControl w:val="0"/>
      <w:jc w:val="center"/>
      <w:rPr>
        <w:vanish/>
      </w:rPr>
    </w:pPr>
    <w:r>
      <w:t xml:space="preserve">Page </w:t>
    </w:r>
    <w:r>
      <w:pgNum/>
    </w:r>
    <w:r>
      <w:t xml:space="preserve"> of  </w:t>
    </w:r>
    <w:fldSimple w:instr=" NUMPAGES \* arabic \* MERGEFORMAT ">
      <w:r w:rsidR="0022121F">
        <w:rPr>
          <w:noProof/>
        </w:rPr>
        <w:t>3</w:t>
      </w:r>
    </w:fldSimple>
  </w:p>
  <w:p w:rsidR="00DB2C79" w:rsidRDefault="00DB2C79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8D" w:rsidRDefault="0078378D">
      <w:r>
        <w:separator/>
      </w:r>
    </w:p>
  </w:footnote>
  <w:footnote w:type="continuationSeparator" w:id="0">
    <w:p w:rsidR="0078378D" w:rsidRDefault="0078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79" w:rsidRDefault="00DB2C79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79" w:rsidRDefault="00DB2C79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22FDF7C-39CF-4ABE-8042-8125F13AF6E2}"/>
    <w:docVar w:name="dgnword-eventsink" w:val="350516232"/>
  </w:docVars>
  <w:rsids>
    <w:rsidRoot w:val="002811F7"/>
    <w:rsid w:val="0022121F"/>
    <w:rsid w:val="002811F7"/>
    <w:rsid w:val="0043009C"/>
    <w:rsid w:val="004B2D80"/>
    <w:rsid w:val="005A56EE"/>
    <w:rsid w:val="006D3430"/>
    <w:rsid w:val="0070014D"/>
    <w:rsid w:val="00747644"/>
    <w:rsid w:val="00766EBF"/>
    <w:rsid w:val="0078378D"/>
    <w:rsid w:val="00A03A37"/>
    <w:rsid w:val="00A90486"/>
    <w:rsid w:val="00BD067B"/>
    <w:rsid w:val="00DB2C79"/>
    <w:rsid w:val="00DD55E2"/>
    <w:rsid w:val="00EF20E6"/>
    <w:rsid w:val="00F3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FD8A2-0284-4D66-BEDF-6CA9DF7E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276E0E06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macderj</dc:creator>
  <cp:keywords/>
  <cp:lastModifiedBy>Steve Lu</cp:lastModifiedBy>
  <cp:revision>2</cp:revision>
  <cp:lastPrinted>2007-10-17T19:08:00Z</cp:lastPrinted>
  <dcterms:created xsi:type="dcterms:W3CDTF">2020-03-10T19:02:00Z</dcterms:created>
  <dcterms:modified xsi:type="dcterms:W3CDTF">2020-03-10T19:02:00Z</dcterms:modified>
</cp:coreProperties>
</file>